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36"/>
        <w:tblW w:w="10297" w:type="dxa"/>
        <w:tblLook w:val="04A0" w:firstRow="1" w:lastRow="0" w:firstColumn="1" w:lastColumn="0" w:noHBand="0" w:noVBand="1"/>
      </w:tblPr>
      <w:tblGrid>
        <w:gridCol w:w="4202"/>
        <w:gridCol w:w="1842"/>
        <w:gridCol w:w="4253"/>
      </w:tblGrid>
      <w:tr w:rsidR="00CE1664" w:rsidRPr="00BF7F58" w14:paraId="4C43934A" w14:textId="77777777" w:rsidTr="00CE1664">
        <w:trPr>
          <w:trHeight w:val="2021"/>
        </w:trPr>
        <w:tc>
          <w:tcPr>
            <w:tcW w:w="4202" w:type="dxa"/>
            <w:hideMark/>
          </w:tcPr>
          <w:p w14:paraId="03C723F2" w14:textId="77777777" w:rsidR="00CE1664" w:rsidRPr="00BF7F58" w:rsidRDefault="00CE1664" w:rsidP="00CE1664">
            <w:pPr>
              <w:rPr>
                <w:bCs/>
                <w:sz w:val="24"/>
                <w:szCs w:val="24"/>
              </w:rPr>
            </w:pPr>
            <w:r w:rsidRPr="00BF7F58">
              <w:rPr>
                <w:bCs/>
                <w:sz w:val="24"/>
                <w:szCs w:val="24"/>
              </w:rPr>
              <w:t>Рассмотрено</w:t>
            </w:r>
            <w:r w:rsidRPr="00BF7F58">
              <w:rPr>
                <w:bCs/>
                <w:sz w:val="24"/>
                <w:szCs w:val="24"/>
              </w:rPr>
              <w:tab/>
            </w:r>
          </w:p>
          <w:p w14:paraId="09BAA76D" w14:textId="77777777" w:rsidR="00CE1664" w:rsidRPr="00BF7F58" w:rsidRDefault="00CE1664" w:rsidP="00CE1664">
            <w:pPr>
              <w:rPr>
                <w:bCs/>
                <w:sz w:val="24"/>
                <w:szCs w:val="24"/>
              </w:rPr>
            </w:pPr>
            <w:r w:rsidRPr="00BF7F58">
              <w:rPr>
                <w:bCs/>
                <w:sz w:val="24"/>
                <w:szCs w:val="24"/>
              </w:rPr>
              <w:t xml:space="preserve">на заседании педагогического совета муниципального бюджетного общеобразовательного учреждения «Средняя общеобразовательная школа №6»  </w:t>
            </w:r>
          </w:p>
          <w:p w14:paraId="58B5B007" w14:textId="77777777" w:rsidR="00CE1664" w:rsidRPr="00BF7F58" w:rsidRDefault="00CE1664" w:rsidP="00CE1664">
            <w:pPr>
              <w:rPr>
                <w:bCs/>
                <w:sz w:val="24"/>
                <w:szCs w:val="24"/>
              </w:rPr>
            </w:pPr>
            <w:r w:rsidRPr="00BF7F58">
              <w:rPr>
                <w:bCs/>
                <w:sz w:val="24"/>
                <w:szCs w:val="24"/>
              </w:rPr>
              <w:t xml:space="preserve">Старооскольского городского округа        </w:t>
            </w:r>
          </w:p>
          <w:p w14:paraId="4D2ED58F" w14:textId="77777777" w:rsidR="00CE1664" w:rsidRPr="00BF7F58" w:rsidRDefault="00CE1664" w:rsidP="00CE1664">
            <w:pPr>
              <w:rPr>
                <w:bCs/>
                <w:sz w:val="24"/>
                <w:szCs w:val="24"/>
              </w:rPr>
            </w:pPr>
            <w:r w:rsidRPr="00BF7F58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ротокол  от «29» августа 2023 г.№ 1</w:t>
            </w:r>
          </w:p>
        </w:tc>
        <w:tc>
          <w:tcPr>
            <w:tcW w:w="1842" w:type="dxa"/>
          </w:tcPr>
          <w:p w14:paraId="18C3A0B3" w14:textId="77777777" w:rsidR="00CE1664" w:rsidRPr="00BF7F58" w:rsidRDefault="00CE1664" w:rsidP="00CE166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3F8AD06" w14:textId="77777777" w:rsidR="00CE1664" w:rsidRPr="00BF7F58" w:rsidRDefault="00CE1664" w:rsidP="00CE1664">
            <w:pPr>
              <w:ind w:left="33"/>
              <w:rPr>
                <w:bCs/>
                <w:sz w:val="24"/>
                <w:szCs w:val="24"/>
              </w:rPr>
            </w:pPr>
            <w:r w:rsidRPr="00BF7F58">
              <w:rPr>
                <w:bCs/>
                <w:sz w:val="24"/>
                <w:szCs w:val="24"/>
              </w:rPr>
              <w:t xml:space="preserve">Утверждено </w:t>
            </w:r>
          </w:p>
          <w:p w14:paraId="16128949" w14:textId="77777777" w:rsidR="00CE1664" w:rsidRPr="00BF7F58" w:rsidRDefault="00CE1664" w:rsidP="00CE1664">
            <w:pPr>
              <w:ind w:left="33"/>
              <w:rPr>
                <w:bCs/>
                <w:sz w:val="24"/>
                <w:szCs w:val="24"/>
              </w:rPr>
            </w:pPr>
            <w:r w:rsidRPr="00BF7F58">
              <w:rPr>
                <w:bCs/>
                <w:sz w:val="24"/>
                <w:szCs w:val="24"/>
              </w:rPr>
              <w:t>приказом директора</w:t>
            </w:r>
          </w:p>
          <w:p w14:paraId="602981A5" w14:textId="77777777" w:rsidR="00CE1664" w:rsidRPr="00BF7F58" w:rsidRDefault="00CE1664" w:rsidP="00CE1664">
            <w:pPr>
              <w:ind w:left="33"/>
              <w:rPr>
                <w:bCs/>
                <w:sz w:val="24"/>
                <w:szCs w:val="24"/>
              </w:rPr>
            </w:pPr>
            <w:r w:rsidRPr="00BF7F58">
              <w:rPr>
                <w:bCs/>
                <w:sz w:val="24"/>
                <w:szCs w:val="24"/>
              </w:rPr>
              <w:t xml:space="preserve"> муниципального бюджетного общеобразовательного учреждения «Средняя общеобразовательная школа №6» Старооскольского </w:t>
            </w:r>
          </w:p>
          <w:p w14:paraId="335F85C3" w14:textId="77777777" w:rsidR="00CE1664" w:rsidRPr="00BF7F58" w:rsidRDefault="00CE1664" w:rsidP="00CE1664">
            <w:pPr>
              <w:rPr>
                <w:bCs/>
                <w:sz w:val="24"/>
                <w:szCs w:val="24"/>
              </w:rPr>
            </w:pPr>
            <w:r w:rsidRPr="00BF7F58">
              <w:rPr>
                <w:bCs/>
                <w:sz w:val="24"/>
                <w:szCs w:val="24"/>
              </w:rPr>
              <w:t xml:space="preserve">городского округа        </w:t>
            </w:r>
          </w:p>
          <w:p w14:paraId="729B561D" w14:textId="77777777" w:rsidR="00CE1664" w:rsidRPr="00BF7F58" w:rsidRDefault="00CE1664" w:rsidP="00CE1664">
            <w:pPr>
              <w:ind w:left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«29» августа  2023 г. №379</w:t>
            </w:r>
          </w:p>
        </w:tc>
      </w:tr>
    </w:tbl>
    <w:p w14:paraId="5776685B" w14:textId="77777777" w:rsidR="00925E3C" w:rsidRDefault="00925E3C" w:rsidP="00DD47D3">
      <w:pPr>
        <w:tabs>
          <w:tab w:val="left" w:pos="471"/>
        </w:tabs>
        <w:spacing w:before="65"/>
        <w:ind w:right="144"/>
        <w:jc w:val="both"/>
        <w:rPr>
          <w:sz w:val="24"/>
        </w:rPr>
      </w:pPr>
    </w:p>
    <w:p w14:paraId="748E492A" w14:textId="77777777" w:rsidR="00CE1664" w:rsidRPr="00CE1664" w:rsidRDefault="00CE1664" w:rsidP="00DD47D3">
      <w:pPr>
        <w:tabs>
          <w:tab w:val="left" w:pos="471"/>
        </w:tabs>
        <w:spacing w:before="65"/>
        <w:ind w:right="144"/>
        <w:jc w:val="both"/>
        <w:rPr>
          <w:b/>
          <w:sz w:val="24"/>
          <w:szCs w:val="24"/>
        </w:rPr>
      </w:pPr>
    </w:p>
    <w:p w14:paraId="1199D5DC" w14:textId="77777777" w:rsidR="00CE1664" w:rsidRPr="00CE1664" w:rsidRDefault="00CE1664" w:rsidP="00DD47D3">
      <w:pPr>
        <w:tabs>
          <w:tab w:val="left" w:pos="471"/>
        </w:tabs>
        <w:spacing w:before="65"/>
        <w:ind w:right="144"/>
        <w:jc w:val="both"/>
        <w:rPr>
          <w:b/>
          <w:sz w:val="24"/>
          <w:szCs w:val="24"/>
        </w:rPr>
      </w:pPr>
      <w:r w:rsidRPr="00CE1664">
        <w:rPr>
          <w:b/>
          <w:sz w:val="24"/>
          <w:szCs w:val="24"/>
        </w:rPr>
        <w:t xml:space="preserve">                                                                                Положение </w:t>
      </w:r>
    </w:p>
    <w:p w14:paraId="55AE074D" w14:textId="5EC7A748" w:rsidR="00CE1664" w:rsidRPr="00CE1664" w:rsidRDefault="00CE1664" w:rsidP="00CE16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формах, периодичности</w:t>
      </w:r>
      <w:r w:rsidRPr="00CE1664">
        <w:rPr>
          <w:b/>
          <w:sz w:val="24"/>
          <w:szCs w:val="24"/>
        </w:rPr>
        <w:t xml:space="preserve"> и порядк</w:t>
      </w:r>
      <w:r>
        <w:rPr>
          <w:b/>
          <w:sz w:val="24"/>
          <w:szCs w:val="24"/>
        </w:rPr>
        <w:t xml:space="preserve">е </w:t>
      </w:r>
      <w:r w:rsidR="00C53E32">
        <w:rPr>
          <w:b/>
          <w:sz w:val="24"/>
          <w:szCs w:val="24"/>
        </w:rPr>
        <w:t xml:space="preserve">проведения </w:t>
      </w:r>
      <w:r w:rsidR="00C53E32" w:rsidRPr="00CE1664">
        <w:rPr>
          <w:b/>
          <w:sz w:val="24"/>
          <w:szCs w:val="24"/>
        </w:rPr>
        <w:t>текущего</w:t>
      </w:r>
      <w:r w:rsidRPr="00CE1664">
        <w:rPr>
          <w:b/>
          <w:sz w:val="24"/>
          <w:szCs w:val="24"/>
        </w:rPr>
        <w:t xml:space="preserve"> контроля успеваемости и промежуточной аттестации обучающихся </w:t>
      </w:r>
      <w:r>
        <w:rPr>
          <w:b/>
          <w:sz w:val="24"/>
          <w:szCs w:val="24"/>
        </w:rPr>
        <w:t xml:space="preserve"> </w:t>
      </w:r>
      <w:r w:rsidRPr="00CE1664">
        <w:rPr>
          <w:b/>
          <w:sz w:val="24"/>
          <w:szCs w:val="24"/>
        </w:rPr>
        <w:t xml:space="preserve"> муниципального бюджетного общеобразовательного учреждения</w:t>
      </w:r>
      <w:r w:rsidR="00266F8F">
        <w:rPr>
          <w:b/>
          <w:sz w:val="24"/>
          <w:szCs w:val="24"/>
        </w:rPr>
        <w:t xml:space="preserve"> </w:t>
      </w:r>
      <w:r w:rsidRPr="00CE1664">
        <w:rPr>
          <w:b/>
          <w:bCs/>
          <w:sz w:val="24"/>
          <w:szCs w:val="24"/>
        </w:rPr>
        <w:t xml:space="preserve">«Средняя </w:t>
      </w:r>
      <w:r w:rsidRPr="00CE1664">
        <w:rPr>
          <w:b/>
          <w:sz w:val="24"/>
          <w:szCs w:val="24"/>
        </w:rPr>
        <w:t>общеобразовательная школа №6»</w:t>
      </w:r>
    </w:p>
    <w:p w14:paraId="105AFF86" w14:textId="26683E8E" w:rsidR="00CE1664" w:rsidRPr="00CE1664" w:rsidRDefault="00CE1664" w:rsidP="00CE1664">
      <w:pPr>
        <w:shd w:val="clear" w:color="auto" w:fill="FFFFFF"/>
        <w:ind w:left="235"/>
        <w:jc w:val="center"/>
        <w:rPr>
          <w:b/>
          <w:sz w:val="24"/>
          <w:szCs w:val="24"/>
        </w:rPr>
      </w:pPr>
      <w:r w:rsidRPr="00CE1664">
        <w:rPr>
          <w:b/>
          <w:sz w:val="24"/>
          <w:szCs w:val="24"/>
        </w:rPr>
        <w:t>Старооскольского городского округа</w:t>
      </w:r>
      <w:r w:rsidR="00C53E32">
        <w:rPr>
          <w:b/>
          <w:sz w:val="24"/>
          <w:szCs w:val="24"/>
        </w:rPr>
        <w:t xml:space="preserve"> </w:t>
      </w:r>
      <w:r w:rsidR="00266F8F">
        <w:rPr>
          <w:b/>
          <w:sz w:val="24"/>
          <w:szCs w:val="24"/>
        </w:rPr>
        <w:t>(МБОУ «С</w:t>
      </w:r>
      <w:r w:rsidR="00066C6A">
        <w:rPr>
          <w:b/>
          <w:sz w:val="24"/>
          <w:szCs w:val="24"/>
        </w:rPr>
        <w:t>О</w:t>
      </w:r>
      <w:bookmarkStart w:id="0" w:name="_GoBack"/>
      <w:bookmarkEnd w:id="0"/>
      <w:r w:rsidR="00266F8F">
        <w:rPr>
          <w:b/>
          <w:sz w:val="24"/>
          <w:szCs w:val="24"/>
        </w:rPr>
        <w:t>Ш №6»)</w:t>
      </w:r>
    </w:p>
    <w:p w14:paraId="0E097666" w14:textId="77777777" w:rsidR="00CE1664" w:rsidRPr="00CE1664" w:rsidRDefault="00CE1664" w:rsidP="00DD47D3">
      <w:pPr>
        <w:tabs>
          <w:tab w:val="left" w:pos="471"/>
        </w:tabs>
        <w:spacing w:before="65"/>
        <w:ind w:right="144"/>
        <w:jc w:val="both"/>
        <w:rPr>
          <w:b/>
          <w:sz w:val="24"/>
          <w:szCs w:val="24"/>
        </w:rPr>
      </w:pPr>
    </w:p>
    <w:p w14:paraId="1C0FDBCF" w14:textId="77777777" w:rsidR="00CE1664" w:rsidRDefault="00CE1664" w:rsidP="00DD47D3">
      <w:pPr>
        <w:tabs>
          <w:tab w:val="left" w:pos="471"/>
        </w:tabs>
        <w:spacing w:before="65"/>
        <w:ind w:right="144"/>
        <w:jc w:val="both"/>
        <w:rPr>
          <w:sz w:val="24"/>
        </w:rPr>
      </w:pPr>
    </w:p>
    <w:p w14:paraId="277042E2" w14:textId="77777777" w:rsidR="00925E3C" w:rsidRPr="00CE1664" w:rsidRDefault="00C15CD4" w:rsidP="00CE1664">
      <w:pPr>
        <w:jc w:val="both"/>
        <w:rPr>
          <w:sz w:val="24"/>
          <w:szCs w:val="24"/>
        </w:rPr>
      </w:pPr>
      <w:r w:rsidRPr="00CE1664">
        <w:rPr>
          <w:sz w:val="24"/>
        </w:rPr>
        <w:t xml:space="preserve">     </w:t>
      </w:r>
      <w:proofErr w:type="gramStart"/>
      <w:r w:rsidR="00AA733E" w:rsidRPr="00CE1664">
        <w:rPr>
          <w:sz w:val="24"/>
        </w:rPr>
        <w:t xml:space="preserve">1.1  </w:t>
      </w:r>
      <w:r w:rsidR="00CE1664">
        <w:rPr>
          <w:sz w:val="24"/>
        </w:rPr>
        <w:t>Положение</w:t>
      </w:r>
      <w:proofErr w:type="gramEnd"/>
      <w:r w:rsidR="00CE1664">
        <w:rPr>
          <w:sz w:val="24"/>
        </w:rPr>
        <w:t xml:space="preserve"> </w:t>
      </w:r>
      <w:r w:rsidR="00CE1664" w:rsidRPr="00CE1664">
        <w:rPr>
          <w:sz w:val="24"/>
          <w:szCs w:val="24"/>
        </w:rPr>
        <w:t>о формах, периодичности</w:t>
      </w:r>
      <w:r w:rsidR="00CE1664">
        <w:rPr>
          <w:sz w:val="24"/>
          <w:szCs w:val="24"/>
        </w:rPr>
        <w:t xml:space="preserve"> и поряд</w:t>
      </w:r>
      <w:r w:rsidR="00CE1664" w:rsidRPr="00CE1664">
        <w:rPr>
          <w:sz w:val="24"/>
          <w:szCs w:val="24"/>
        </w:rPr>
        <w:t>ке проведения  текущего контроля успеваемости и промежуточной аттестации обучающихся   муниципального бюджетного общеобразовательного учреждения</w:t>
      </w:r>
      <w:r w:rsidR="00CE1664">
        <w:rPr>
          <w:sz w:val="24"/>
          <w:szCs w:val="24"/>
        </w:rPr>
        <w:t xml:space="preserve"> </w:t>
      </w:r>
      <w:r w:rsidR="00CE1664" w:rsidRPr="00CE1664">
        <w:rPr>
          <w:bCs/>
          <w:sz w:val="24"/>
          <w:szCs w:val="24"/>
        </w:rPr>
        <w:t xml:space="preserve">«Средняя </w:t>
      </w:r>
      <w:r w:rsidR="00CE1664" w:rsidRPr="00CE1664">
        <w:rPr>
          <w:sz w:val="24"/>
          <w:szCs w:val="24"/>
        </w:rPr>
        <w:t>общеобразовательная школа №6»</w:t>
      </w:r>
      <w:r w:rsidR="00CE1664">
        <w:rPr>
          <w:sz w:val="24"/>
          <w:szCs w:val="24"/>
        </w:rPr>
        <w:t xml:space="preserve"> </w:t>
      </w:r>
      <w:r w:rsidR="00CE1664" w:rsidRPr="00CE1664">
        <w:rPr>
          <w:sz w:val="24"/>
          <w:szCs w:val="24"/>
        </w:rPr>
        <w:t>Старооскольского городского округа</w:t>
      </w:r>
      <w:r w:rsidR="00CE1664">
        <w:rPr>
          <w:sz w:val="24"/>
          <w:szCs w:val="24"/>
        </w:rPr>
        <w:t xml:space="preserve">(далее – школа) </w:t>
      </w:r>
      <w:r w:rsidR="00CE1664">
        <w:rPr>
          <w:sz w:val="24"/>
        </w:rPr>
        <w:t>р</w:t>
      </w:r>
      <w:r w:rsidR="00925E3C">
        <w:rPr>
          <w:sz w:val="24"/>
        </w:rPr>
        <w:t xml:space="preserve">азработано в </w:t>
      </w:r>
      <w:r>
        <w:rPr>
          <w:sz w:val="24"/>
        </w:rPr>
        <w:t>соответствии</w:t>
      </w:r>
      <w:r w:rsidR="00925E3C">
        <w:rPr>
          <w:sz w:val="24"/>
        </w:rPr>
        <w:t xml:space="preserve"> со следующими нормативно-правовыми документами</w:t>
      </w:r>
      <w:r w:rsidR="00CE1664">
        <w:rPr>
          <w:sz w:val="24"/>
        </w:rPr>
        <w:t>:</w:t>
      </w:r>
    </w:p>
    <w:p w14:paraId="18C291CD" w14:textId="77777777" w:rsidR="00925E3C" w:rsidRPr="00925E3C" w:rsidRDefault="00925E3C" w:rsidP="00DD47D3">
      <w:pPr>
        <w:tabs>
          <w:tab w:val="left" w:pos="471"/>
        </w:tabs>
        <w:spacing w:before="65"/>
        <w:ind w:right="144"/>
        <w:jc w:val="both"/>
        <w:rPr>
          <w:sz w:val="24"/>
          <w:szCs w:val="24"/>
        </w:rPr>
      </w:pPr>
      <w:r w:rsidRPr="00925E3C">
        <w:rPr>
          <w:sz w:val="24"/>
          <w:szCs w:val="24"/>
        </w:rPr>
        <w:t>-Федеральный закон от 29.12.2012 N 273-ФЗ (ред. от 17.02.2023) "Об образовании в Российской Федерации"</w:t>
      </w:r>
      <w:r w:rsidR="00CE1664">
        <w:rPr>
          <w:sz w:val="24"/>
          <w:szCs w:val="24"/>
        </w:rPr>
        <w:t>;</w:t>
      </w:r>
    </w:p>
    <w:p w14:paraId="7B6013B3" w14:textId="77777777" w:rsidR="00925E3C" w:rsidRDefault="00925E3C" w:rsidP="00DD47D3">
      <w:pPr>
        <w:pStyle w:val="2"/>
        <w:shd w:val="clear" w:color="auto" w:fill="FFFFFF"/>
        <w:spacing w:before="0" w:line="300" w:lineRule="atLeast"/>
        <w:ind w:right="14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</w:rPr>
        <w:t>-</w:t>
      </w:r>
      <w:r w:rsidRPr="00925E3C">
        <w:rPr>
          <w:rFonts w:ascii="Times New Roman" w:hAnsi="Times New Roman"/>
          <w:color w:val="auto"/>
          <w:sz w:val="24"/>
          <w:szCs w:val="24"/>
        </w:rPr>
        <w:t>Приказ Министерства просвещения Р</w:t>
      </w:r>
      <w:r w:rsidR="00CE1664">
        <w:rPr>
          <w:rFonts w:ascii="Times New Roman" w:hAnsi="Times New Roman"/>
          <w:color w:val="auto"/>
          <w:sz w:val="24"/>
          <w:szCs w:val="24"/>
        </w:rPr>
        <w:t>Ф от 22 марта 2021 г. № 115 «</w:t>
      </w:r>
      <w:r w:rsidRPr="00925E3C">
        <w:rPr>
          <w:rFonts w:ascii="Times New Roman" w:hAnsi="Times New Roman"/>
          <w:color w:val="auto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</w:t>
      </w:r>
      <w:r>
        <w:rPr>
          <w:rFonts w:ascii="Times New Roman" w:hAnsi="Times New Roman"/>
          <w:color w:val="auto"/>
          <w:sz w:val="24"/>
          <w:szCs w:val="24"/>
        </w:rPr>
        <w:t>него об</w:t>
      </w:r>
      <w:r w:rsidR="00CE1664">
        <w:rPr>
          <w:rFonts w:ascii="Times New Roman" w:hAnsi="Times New Roman"/>
          <w:color w:val="auto"/>
          <w:sz w:val="24"/>
          <w:szCs w:val="24"/>
        </w:rPr>
        <w:t>щего образования»;</w:t>
      </w:r>
    </w:p>
    <w:p w14:paraId="2FE0BD01" w14:textId="77777777" w:rsidR="00925E3C" w:rsidRPr="00925E3C" w:rsidRDefault="00925E3C" w:rsidP="00DD47D3">
      <w:pPr>
        <w:tabs>
          <w:tab w:val="left" w:pos="471"/>
        </w:tabs>
        <w:ind w:right="144"/>
        <w:jc w:val="both"/>
        <w:rPr>
          <w:sz w:val="24"/>
          <w:szCs w:val="24"/>
        </w:rPr>
      </w:pPr>
      <w:r w:rsidRPr="00925E3C">
        <w:rPr>
          <w:sz w:val="24"/>
          <w:szCs w:val="24"/>
        </w:rPr>
        <w:t>-Приказ Минпро</w:t>
      </w:r>
      <w:r w:rsidR="00CE1664">
        <w:rPr>
          <w:sz w:val="24"/>
          <w:szCs w:val="24"/>
        </w:rPr>
        <w:t>свещения России от 31.05.2021 N286 «</w:t>
      </w:r>
      <w:r w:rsidRPr="00925E3C">
        <w:rPr>
          <w:sz w:val="24"/>
          <w:szCs w:val="24"/>
        </w:rPr>
        <w:t>Об утверждении федерального государственного образовательного стандарт</w:t>
      </w:r>
      <w:r w:rsidR="00CE1664">
        <w:rPr>
          <w:sz w:val="24"/>
          <w:szCs w:val="24"/>
        </w:rPr>
        <w:t>а начального общего образования»;</w:t>
      </w:r>
    </w:p>
    <w:p w14:paraId="5BBF9652" w14:textId="77777777" w:rsidR="00925E3C" w:rsidRPr="00925E3C" w:rsidRDefault="00925E3C" w:rsidP="00DD47D3">
      <w:pPr>
        <w:pStyle w:val="2"/>
        <w:shd w:val="clear" w:color="auto" w:fill="FFFFFF"/>
        <w:spacing w:before="0" w:line="300" w:lineRule="atLeast"/>
        <w:ind w:right="144"/>
        <w:jc w:val="both"/>
        <w:rPr>
          <w:rFonts w:ascii="Times New Roman" w:hAnsi="Times New Roman"/>
          <w:color w:val="auto"/>
          <w:sz w:val="24"/>
          <w:szCs w:val="24"/>
        </w:rPr>
      </w:pPr>
      <w:r w:rsidRPr="00925E3C">
        <w:rPr>
          <w:rFonts w:ascii="Times New Roman" w:hAnsi="Times New Roman"/>
          <w:color w:val="auto"/>
          <w:sz w:val="24"/>
          <w:szCs w:val="24"/>
        </w:rPr>
        <w:t>-Приказ Министерства просвеще</w:t>
      </w:r>
      <w:r w:rsidR="00CE1664">
        <w:rPr>
          <w:rFonts w:ascii="Times New Roman" w:hAnsi="Times New Roman"/>
          <w:color w:val="auto"/>
          <w:sz w:val="24"/>
          <w:szCs w:val="24"/>
        </w:rPr>
        <w:t>ния РФ от 31 мая 2021 г. № 287 «</w:t>
      </w:r>
      <w:r w:rsidRPr="00925E3C">
        <w:rPr>
          <w:rFonts w:ascii="Times New Roman" w:hAnsi="Times New Roman"/>
          <w:color w:val="auto"/>
          <w:sz w:val="24"/>
          <w:szCs w:val="24"/>
        </w:rPr>
        <w:t>Об утверждении федерального государственного образовательного стандар</w:t>
      </w:r>
      <w:r w:rsidR="00CE1664">
        <w:rPr>
          <w:rFonts w:ascii="Times New Roman" w:hAnsi="Times New Roman"/>
          <w:color w:val="auto"/>
          <w:sz w:val="24"/>
          <w:szCs w:val="24"/>
        </w:rPr>
        <w:t>та основного общего образования»;</w:t>
      </w:r>
    </w:p>
    <w:p w14:paraId="5FF6A227" w14:textId="77777777" w:rsidR="00925E3C" w:rsidRPr="00CE1664" w:rsidRDefault="00925E3C" w:rsidP="00DD47D3">
      <w:pPr>
        <w:tabs>
          <w:tab w:val="left" w:pos="471"/>
        </w:tabs>
        <w:spacing w:before="65"/>
        <w:ind w:right="144"/>
        <w:jc w:val="both"/>
        <w:rPr>
          <w:sz w:val="24"/>
          <w:szCs w:val="24"/>
        </w:rPr>
      </w:pPr>
      <w:r w:rsidRPr="00CE1664">
        <w:rPr>
          <w:sz w:val="24"/>
          <w:szCs w:val="24"/>
        </w:rPr>
        <w:t>-</w:t>
      </w:r>
      <w:proofErr w:type="gramStart"/>
      <w:r w:rsidRPr="00CE1664">
        <w:rPr>
          <w:sz w:val="24"/>
          <w:szCs w:val="24"/>
        </w:rPr>
        <w:t>Приказ  от</w:t>
      </w:r>
      <w:proofErr w:type="gramEnd"/>
      <w:r w:rsidRPr="00CE1664">
        <w:rPr>
          <w:sz w:val="24"/>
          <w:szCs w:val="24"/>
        </w:rPr>
        <w:t xml:space="preserve"> 17 мая 2012 года № 413 </w:t>
      </w:r>
      <w:r w:rsidR="00CE1664">
        <w:rPr>
          <w:sz w:val="24"/>
          <w:szCs w:val="24"/>
        </w:rPr>
        <w:t>«</w:t>
      </w:r>
      <w:r w:rsidRPr="00CE1664">
        <w:rPr>
          <w:sz w:val="24"/>
          <w:szCs w:val="24"/>
        </w:rPr>
        <w:t>Об утверждении федерального государственного образовательного станда</w:t>
      </w:r>
      <w:r w:rsidR="00CE1664">
        <w:rPr>
          <w:sz w:val="24"/>
          <w:szCs w:val="24"/>
        </w:rPr>
        <w:t>рта среднего общего образования» ( с</w:t>
      </w:r>
      <w:r w:rsidRPr="00CE1664">
        <w:rPr>
          <w:sz w:val="24"/>
          <w:szCs w:val="24"/>
        </w:rPr>
        <w:t xml:space="preserve"> изменениями на 12 августа 2022 года</w:t>
      </w:r>
      <w:r w:rsidR="00CE1664">
        <w:rPr>
          <w:sz w:val="24"/>
          <w:szCs w:val="24"/>
        </w:rPr>
        <w:t>);</w:t>
      </w:r>
    </w:p>
    <w:p w14:paraId="13B78E42" w14:textId="77777777" w:rsidR="00925E3C" w:rsidRPr="00AA733E" w:rsidRDefault="00925E3C" w:rsidP="00DD47D3">
      <w:pPr>
        <w:tabs>
          <w:tab w:val="left" w:pos="471"/>
        </w:tabs>
        <w:spacing w:before="65"/>
        <w:ind w:right="144"/>
        <w:jc w:val="both"/>
        <w:rPr>
          <w:sz w:val="24"/>
          <w:szCs w:val="24"/>
        </w:rPr>
      </w:pPr>
      <w:r w:rsidRPr="00AA733E">
        <w:rPr>
          <w:sz w:val="24"/>
          <w:szCs w:val="24"/>
        </w:rPr>
        <w:t>-</w:t>
      </w:r>
      <w:r w:rsidRPr="00AA733E">
        <w:rPr>
          <w:sz w:val="24"/>
          <w:szCs w:val="24"/>
          <w:shd w:val="clear" w:color="auto" w:fill="FFFFFF"/>
        </w:rPr>
        <w:t>Приказ Министерства просвещения Российской Федерации от 12.08.2022 № 732</w:t>
      </w:r>
      <w:r w:rsidRPr="00AA733E">
        <w:rPr>
          <w:sz w:val="24"/>
          <w:szCs w:val="24"/>
        </w:rPr>
        <w:br/>
      </w:r>
      <w:r w:rsidR="00CE1664">
        <w:rPr>
          <w:sz w:val="24"/>
          <w:szCs w:val="24"/>
          <w:shd w:val="clear" w:color="auto" w:fill="FFFFFF"/>
        </w:rPr>
        <w:t>«</w:t>
      </w:r>
      <w:r w:rsidRPr="00AA733E">
        <w:rPr>
          <w:sz w:val="24"/>
          <w:szCs w:val="24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</w:t>
      </w:r>
      <w:r w:rsidR="00CE1664">
        <w:rPr>
          <w:sz w:val="24"/>
          <w:szCs w:val="24"/>
          <w:shd w:val="clear" w:color="auto" w:fill="FFFFFF"/>
        </w:rPr>
        <w:t>дерации от 17 мая 2012 г. № 413»;</w:t>
      </w:r>
    </w:p>
    <w:p w14:paraId="03D93686" w14:textId="77777777" w:rsidR="00925E3C" w:rsidRPr="00AA733E" w:rsidRDefault="00AA733E" w:rsidP="00DD47D3">
      <w:pPr>
        <w:tabs>
          <w:tab w:val="left" w:pos="471"/>
        </w:tabs>
        <w:spacing w:before="65"/>
        <w:ind w:right="144"/>
        <w:jc w:val="both"/>
        <w:rPr>
          <w:sz w:val="24"/>
          <w:szCs w:val="24"/>
        </w:rPr>
      </w:pPr>
      <w:r w:rsidRPr="00AA733E">
        <w:rPr>
          <w:sz w:val="24"/>
          <w:szCs w:val="24"/>
        </w:rPr>
        <w:t>-</w:t>
      </w:r>
      <w:r w:rsidRPr="00AA733E">
        <w:rPr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</w:t>
      </w:r>
      <w:r w:rsidRPr="00AA733E">
        <w:rPr>
          <w:sz w:val="24"/>
          <w:szCs w:val="24"/>
        </w:rPr>
        <w:br/>
      </w:r>
      <w:r w:rsidR="00CE1664">
        <w:rPr>
          <w:sz w:val="24"/>
          <w:szCs w:val="24"/>
          <w:shd w:val="clear" w:color="auto" w:fill="FFFFFF"/>
        </w:rPr>
        <w:t>«</w:t>
      </w:r>
      <w:r w:rsidRPr="00AA733E">
        <w:rPr>
          <w:sz w:val="24"/>
          <w:szCs w:val="24"/>
          <w:shd w:val="clear" w:color="auto" w:fill="FFFFFF"/>
        </w:rPr>
        <w:t>Об утверждении федеральной образовательной програм</w:t>
      </w:r>
      <w:r w:rsidR="00CE1664">
        <w:rPr>
          <w:sz w:val="24"/>
          <w:szCs w:val="24"/>
          <w:shd w:val="clear" w:color="auto" w:fill="FFFFFF"/>
        </w:rPr>
        <w:t>мы основного общего образования»;</w:t>
      </w:r>
      <w:r w:rsidRPr="00AA733E">
        <w:rPr>
          <w:sz w:val="24"/>
          <w:szCs w:val="24"/>
        </w:rPr>
        <w:br/>
        <w:t>-Приказ Минпросвеще</w:t>
      </w:r>
      <w:r w:rsidR="00CE1664">
        <w:rPr>
          <w:sz w:val="24"/>
          <w:szCs w:val="24"/>
        </w:rPr>
        <w:t>ния России от 18.05.2023 N 371 «</w:t>
      </w:r>
      <w:r w:rsidRPr="00AA733E">
        <w:rPr>
          <w:sz w:val="24"/>
          <w:szCs w:val="24"/>
        </w:rPr>
        <w:t>Об утверждении федеральной образовательной программ</w:t>
      </w:r>
      <w:r w:rsidR="00CE1664">
        <w:rPr>
          <w:sz w:val="24"/>
          <w:szCs w:val="24"/>
        </w:rPr>
        <w:t>ы среднего общего образования»;</w:t>
      </w:r>
    </w:p>
    <w:p w14:paraId="3F0D5D2A" w14:textId="77777777" w:rsidR="00AA733E" w:rsidRPr="00AA733E" w:rsidRDefault="00AA733E" w:rsidP="00DD47D3">
      <w:pPr>
        <w:tabs>
          <w:tab w:val="left" w:pos="471"/>
        </w:tabs>
        <w:spacing w:before="65"/>
        <w:ind w:right="144"/>
        <w:jc w:val="both"/>
        <w:rPr>
          <w:sz w:val="24"/>
          <w:szCs w:val="24"/>
        </w:rPr>
      </w:pPr>
      <w:r w:rsidRPr="00AA733E">
        <w:rPr>
          <w:sz w:val="24"/>
          <w:szCs w:val="24"/>
        </w:rPr>
        <w:t>-</w:t>
      </w:r>
      <w:r w:rsidRPr="00AA733E">
        <w:rPr>
          <w:sz w:val="24"/>
          <w:szCs w:val="24"/>
          <w:shd w:val="clear" w:color="auto" w:fill="FFFFFF"/>
        </w:rPr>
        <w:t>Приказ Министерства просвещения Российской</w:t>
      </w:r>
      <w:r w:rsidR="00CE1664">
        <w:rPr>
          <w:sz w:val="24"/>
          <w:szCs w:val="24"/>
          <w:shd w:val="clear" w:color="auto" w:fill="FFFFFF"/>
        </w:rPr>
        <w:t xml:space="preserve"> Федерации от 18.05.2023 № 372 «</w:t>
      </w:r>
      <w:r w:rsidRPr="00AA733E">
        <w:rPr>
          <w:sz w:val="24"/>
          <w:szCs w:val="24"/>
          <w:shd w:val="clear" w:color="auto" w:fill="FFFFFF"/>
        </w:rPr>
        <w:t>Об утверждении федеральной образовательной программ</w:t>
      </w:r>
      <w:r w:rsidR="00CE1664">
        <w:rPr>
          <w:sz w:val="24"/>
          <w:szCs w:val="24"/>
          <w:shd w:val="clear" w:color="auto" w:fill="FFFFFF"/>
        </w:rPr>
        <w:t>ы начального общего образования»;</w:t>
      </w:r>
    </w:p>
    <w:p w14:paraId="7EBBEDB8" w14:textId="46CD67DB" w:rsidR="00B41B9F" w:rsidRDefault="00AA733E" w:rsidP="00DD47D3">
      <w:pPr>
        <w:tabs>
          <w:tab w:val="left" w:pos="471"/>
        </w:tabs>
        <w:spacing w:before="65"/>
        <w:ind w:right="144"/>
        <w:jc w:val="both"/>
        <w:rPr>
          <w:sz w:val="24"/>
        </w:rPr>
      </w:pPr>
      <w:r>
        <w:rPr>
          <w:sz w:val="24"/>
        </w:rPr>
        <w:t>-</w:t>
      </w:r>
      <w:r w:rsidRPr="00925E3C">
        <w:rPr>
          <w:sz w:val="24"/>
        </w:rPr>
        <w:t>Приказ Минпросвещения России от 24.11.2022 № 1023 «Об утверждении федеральной</w:t>
      </w:r>
      <w:r w:rsidRPr="00925E3C">
        <w:rPr>
          <w:spacing w:val="1"/>
          <w:sz w:val="24"/>
        </w:rPr>
        <w:t xml:space="preserve"> </w:t>
      </w:r>
      <w:r w:rsidRPr="00925E3C">
        <w:rPr>
          <w:sz w:val="24"/>
        </w:rPr>
        <w:t>адаптированной</w:t>
      </w:r>
      <w:r w:rsidRPr="00925E3C">
        <w:rPr>
          <w:spacing w:val="1"/>
          <w:sz w:val="24"/>
        </w:rPr>
        <w:t xml:space="preserve"> </w:t>
      </w:r>
      <w:r w:rsidRPr="00925E3C">
        <w:rPr>
          <w:sz w:val="24"/>
        </w:rPr>
        <w:t>образовательной</w:t>
      </w:r>
      <w:r w:rsidRPr="00925E3C">
        <w:rPr>
          <w:spacing w:val="1"/>
          <w:sz w:val="24"/>
        </w:rPr>
        <w:t xml:space="preserve"> </w:t>
      </w:r>
      <w:r w:rsidRPr="00925E3C">
        <w:rPr>
          <w:sz w:val="24"/>
        </w:rPr>
        <w:t>программы</w:t>
      </w:r>
      <w:r w:rsidRPr="00925E3C">
        <w:rPr>
          <w:spacing w:val="1"/>
          <w:sz w:val="24"/>
        </w:rPr>
        <w:t xml:space="preserve"> </w:t>
      </w:r>
      <w:r w:rsidRPr="00925E3C">
        <w:rPr>
          <w:sz w:val="24"/>
        </w:rPr>
        <w:t>начального</w:t>
      </w:r>
      <w:r w:rsidRPr="00925E3C">
        <w:rPr>
          <w:spacing w:val="1"/>
          <w:sz w:val="24"/>
        </w:rPr>
        <w:t xml:space="preserve"> </w:t>
      </w:r>
      <w:r w:rsidRPr="00925E3C">
        <w:rPr>
          <w:sz w:val="24"/>
        </w:rPr>
        <w:t>общего</w:t>
      </w:r>
      <w:r w:rsidRPr="00925E3C">
        <w:rPr>
          <w:spacing w:val="1"/>
          <w:sz w:val="24"/>
        </w:rPr>
        <w:t xml:space="preserve"> </w:t>
      </w:r>
      <w:r w:rsidRPr="00925E3C">
        <w:rPr>
          <w:sz w:val="24"/>
        </w:rPr>
        <w:t>образования</w:t>
      </w:r>
      <w:r w:rsidRPr="00925E3C">
        <w:rPr>
          <w:spacing w:val="1"/>
          <w:sz w:val="24"/>
        </w:rPr>
        <w:t xml:space="preserve"> </w:t>
      </w:r>
      <w:r w:rsidRPr="00925E3C">
        <w:rPr>
          <w:sz w:val="24"/>
        </w:rPr>
        <w:t>для</w:t>
      </w:r>
      <w:r w:rsidRPr="00925E3C">
        <w:rPr>
          <w:spacing w:val="1"/>
          <w:sz w:val="24"/>
        </w:rPr>
        <w:t xml:space="preserve"> </w:t>
      </w:r>
      <w:r w:rsidRPr="00925E3C">
        <w:rPr>
          <w:sz w:val="24"/>
        </w:rPr>
        <w:t>обучающихся</w:t>
      </w:r>
      <w:r w:rsidRPr="00925E3C">
        <w:rPr>
          <w:spacing w:val="-1"/>
          <w:sz w:val="24"/>
        </w:rPr>
        <w:t xml:space="preserve"> </w:t>
      </w:r>
      <w:r w:rsidRPr="00925E3C">
        <w:rPr>
          <w:sz w:val="24"/>
        </w:rPr>
        <w:t>с ограниченными</w:t>
      </w:r>
      <w:r w:rsidRPr="00925E3C">
        <w:rPr>
          <w:spacing w:val="2"/>
          <w:sz w:val="24"/>
        </w:rPr>
        <w:t xml:space="preserve"> </w:t>
      </w:r>
      <w:r w:rsidRPr="00925E3C">
        <w:rPr>
          <w:sz w:val="24"/>
        </w:rPr>
        <w:t>возможностями здоровья»;</w:t>
      </w:r>
    </w:p>
    <w:p w14:paraId="51162263" w14:textId="067F6A8B" w:rsidR="0047084A" w:rsidRPr="0047084A" w:rsidRDefault="0047084A" w:rsidP="0047084A">
      <w:pPr>
        <w:tabs>
          <w:tab w:val="left" w:pos="1107"/>
        </w:tabs>
        <w:jc w:val="both"/>
        <w:rPr>
          <w:sz w:val="26"/>
          <w:szCs w:val="26"/>
        </w:rPr>
      </w:pPr>
      <w:r>
        <w:rPr>
          <w:sz w:val="24"/>
        </w:rPr>
        <w:t>-</w:t>
      </w:r>
      <w:r w:rsidRPr="0047084A">
        <w:rPr>
          <w:sz w:val="26"/>
          <w:szCs w:val="26"/>
          <w:lang w:eastAsia="ru-RU"/>
        </w:rPr>
        <w:t xml:space="preserve"> </w:t>
      </w:r>
      <w:r w:rsidRPr="005365CD">
        <w:rPr>
          <w:sz w:val="26"/>
          <w:szCs w:val="26"/>
          <w:lang w:eastAsia="ru-RU"/>
        </w:rPr>
        <w:t>Письмо Министерства просвещения РФ от 1 октября 2021 г. N СК-403/08 "О ведении журналов успеваемости и выставлении отметок;</w:t>
      </w:r>
    </w:p>
    <w:p w14:paraId="1071E221" w14:textId="32BBFB5D" w:rsidR="00CE1664" w:rsidRDefault="00AA733E" w:rsidP="0047084A">
      <w:pPr>
        <w:tabs>
          <w:tab w:val="left" w:pos="1017"/>
          <w:tab w:val="left" w:pos="9639"/>
        </w:tabs>
        <w:spacing w:before="5" w:line="237" w:lineRule="auto"/>
        <w:ind w:right="144"/>
        <w:jc w:val="both"/>
        <w:rPr>
          <w:sz w:val="24"/>
        </w:rPr>
      </w:pPr>
      <w:r>
        <w:rPr>
          <w:sz w:val="24"/>
        </w:rPr>
        <w:t>-</w:t>
      </w:r>
      <w:r w:rsidRPr="00AA733E">
        <w:rPr>
          <w:sz w:val="24"/>
        </w:rPr>
        <w:t>Устав муниципального бюджетного общеобра</w:t>
      </w:r>
      <w:r>
        <w:rPr>
          <w:sz w:val="24"/>
        </w:rPr>
        <w:t>зовательного учреждения «</w:t>
      </w:r>
      <w:proofErr w:type="gramStart"/>
      <w:r>
        <w:rPr>
          <w:sz w:val="24"/>
        </w:rPr>
        <w:t xml:space="preserve">Средняя  </w:t>
      </w:r>
      <w:r>
        <w:rPr>
          <w:sz w:val="24"/>
        </w:rPr>
        <w:lastRenderedPageBreak/>
        <w:t>общеобразовательная</w:t>
      </w:r>
      <w:proofErr w:type="gramEnd"/>
      <w:r>
        <w:rPr>
          <w:sz w:val="24"/>
        </w:rPr>
        <w:t xml:space="preserve"> школа №6</w:t>
      </w:r>
      <w:r w:rsidRPr="00AA733E">
        <w:rPr>
          <w:sz w:val="24"/>
        </w:rPr>
        <w:t>»</w:t>
      </w:r>
      <w:r w:rsidR="00CE1664">
        <w:rPr>
          <w:sz w:val="24"/>
        </w:rPr>
        <w:t xml:space="preserve"> Старооскольского городского округа ( МБОУ «СОШ №6»</w:t>
      </w:r>
      <w:r w:rsidR="0047084A">
        <w:rPr>
          <w:sz w:val="24"/>
        </w:rPr>
        <w:t>)</w:t>
      </w:r>
      <w:r w:rsidRPr="00AA733E">
        <w:rPr>
          <w:spacing w:val="-5"/>
          <w:sz w:val="24"/>
        </w:rPr>
        <w:t xml:space="preserve"> </w:t>
      </w:r>
      <w:r w:rsidR="00CE1664">
        <w:rPr>
          <w:sz w:val="24"/>
        </w:rPr>
        <w:t>.</w:t>
      </w:r>
    </w:p>
    <w:p w14:paraId="7BFCB8F1" w14:textId="024C28A9" w:rsidR="00B41B9F" w:rsidRPr="00AA733E" w:rsidRDefault="00AA733E" w:rsidP="00DD47D3">
      <w:pPr>
        <w:tabs>
          <w:tab w:val="left" w:pos="1433"/>
        </w:tabs>
        <w:ind w:right="144"/>
        <w:jc w:val="both"/>
        <w:rPr>
          <w:sz w:val="24"/>
        </w:rPr>
      </w:pPr>
      <w:r>
        <w:rPr>
          <w:sz w:val="24"/>
        </w:rPr>
        <w:t xml:space="preserve">1.2 </w:t>
      </w:r>
      <w:r w:rsidRPr="00AA733E">
        <w:rPr>
          <w:sz w:val="24"/>
        </w:rPr>
        <w:t>Положение о формах, периодичности и порядке проведения текущего контроля</w:t>
      </w:r>
      <w:r w:rsidRPr="00AA733E">
        <w:rPr>
          <w:spacing w:val="-57"/>
          <w:sz w:val="24"/>
        </w:rPr>
        <w:t xml:space="preserve"> </w:t>
      </w:r>
      <w:r w:rsidRPr="00AA733E">
        <w:rPr>
          <w:sz w:val="24"/>
        </w:rPr>
        <w:t>успеваемости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промежуточной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аттестации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учащихся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принимается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на</w:t>
      </w:r>
      <w:r w:rsidRPr="00AA733E">
        <w:rPr>
          <w:spacing w:val="1"/>
          <w:sz w:val="24"/>
        </w:rPr>
        <w:t xml:space="preserve"> </w:t>
      </w:r>
      <w:proofErr w:type="gramStart"/>
      <w:r w:rsidRPr="00AA733E">
        <w:rPr>
          <w:sz w:val="24"/>
        </w:rPr>
        <w:t>педагогическом</w:t>
      </w:r>
      <w:r w:rsidR="00FF2A4A">
        <w:rPr>
          <w:sz w:val="24"/>
        </w:rPr>
        <w:t xml:space="preserve"> </w:t>
      </w:r>
      <w:r w:rsidRPr="00AA733E">
        <w:rPr>
          <w:spacing w:val="-57"/>
          <w:sz w:val="24"/>
        </w:rPr>
        <w:t xml:space="preserve"> </w:t>
      </w:r>
      <w:r w:rsidRPr="00AA733E">
        <w:rPr>
          <w:sz w:val="24"/>
        </w:rPr>
        <w:t>совете</w:t>
      </w:r>
      <w:proofErr w:type="gramEnd"/>
      <w:r w:rsidRPr="00AA733E">
        <w:rPr>
          <w:sz w:val="24"/>
        </w:rPr>
        <w:t xml:space="preserve"> школы, имеющим право вносить в него изменения и дополнения, утверждается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приказом</w:t>
      </w:r>
      <w:r w:rsidRPr="00AA733E">
        <w:rPr>
          <w:spacing w:val="-1"/>
          <w:sz w:val="24"/>
        </w:rPr>
        <w:t xml:space="preserve"> </w:t>
      </w:r>
      <w:r w:rsidRPr="00AA733E">
        <w:rPr>
          <w:sz w:val="24"/>
        </w:rPr>
        <w:t>руководителя.</w:t>
      </w:r>
    </w:p>
    <w:p w14:paraId="294FF528" w14:textId="77777777" w:rsidR="00B41B9F" w:rsidRDefault="00AA733E" w:rsidP="00DD47D3">
      <w:pPr>
        <w:tabs>
          <w:tab w:val="left" w:pos="1653"/>
        </w:tabs>
        <w:ind w:right="144"/>
        <w:jc w:val="both"/>
      </w:pPr>
      <w:r>
        <w:rPr>
          <w:sz w:val="24"/>
        </w:rPr>
        <w:t xml:space="preserve">1.3 </w:t>
      </w:r>
      <w:r w:rsidRPr="00AA733E">
        <w:rPr>
          <w:sz w:val="24"/>
        </w:rPr>
        <w:t>Положение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регламентирует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процесс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функционирования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системы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оценки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достижения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обучающимися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планируемых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результатов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освоения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образовательной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программы, формы и порядок текущего контроля успеваемости, порядок промежуточной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аттестации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обучающихся,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их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перевод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в следующий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класс по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итогам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учебного</w:t>
      </w:r>
      <w:r w:rsidRPr="00AA733E">
        <w:rPr>
          <w:spacing w:val="60"/>
          <w:sz w:val="24"/>
        </w:rPr>
        <w:t xml:space="preserve"> </w:t>
      </w:r>
      <w:r w:rsidRPr="00AA733E">
        <w:rPr>
          <w:sz w:val="24"/>
        </w:rPr>
        <w:t>года, а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также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соответствующие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права,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обязанности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ответственность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участников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образовательного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процесса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должностных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лиц,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устанавливает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единые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требования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к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выставлению</w:t>
      </w:r>
      <w:r w:rsidRPr="00AA733E">
        <w:rPr>
          <w:spacing w:val="2"/>
          <w:sz w:val="24"/>
        </w:rPr>
        <w:t xml:space="preserve"> </w:t>
      </w:r>
      <w:r w:rsidRPr="00AA733E">
        <w:rPr>
          <w:sz w:val="24"/>
        </w:rPr>
        <w:t>отметок.</w:t>
      </w:r>
    </w:p>
    <w:p w14:paraId="7B7CBFE4" w14:textId="77777777" w:rsidR="00B41B9F" w:rsidRPr="00AA733E" w:rsidRDefault="00AA733E" w:rsidP="00DD47D3">
      <w:pPr>
        <w:tabs>
          <w:tab w:val="left" w:pos="1514"/>
        </w:tabs>
        <w:ind w:right="144"/>
        <w:jc w:val="both"/>
        <w:rPr>
          <w:sz w:val="24"/>
        </w:rPr>
      </w:pPr>
      <w:r>
        <w:rPr>
          <w:sz w:val="24"/>
        </w:rPr>
        <w:t xml:space="preserve">1.4 </w:t>
      </w:r>
      <w:r w:rsidRPr="00AA733E">
        <w:rPr>
          <w:sz w:val="24"/>
        </w:rPr>
        <w:t>Действие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настоящего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Положения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распространяется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на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всех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обучающихся,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принятых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в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общеобразовательное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учреждение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на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обучение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по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основным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общеобразовательным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программам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начального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общего,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основного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общего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среднего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общего образования, а также на родителей (законных представителей) обучающихся 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педагогических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работников,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участвующих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в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реализации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указанных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образовательных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программ.</w:t>
      </w:r>
    </w:p>
    <w:p w14:paraId="7BDA8F27" w14:textId="19E937A5" w:rsidR="00B41B9F" w:rsidRDefault="00AA733E" w:rsidP="00DD47D3">
      <w:pPr>
        <w:tabs>
          <w:tab w:val="left" w:pos="1433"/>
        </w:tabs>
        <w:ind w:right="144"/>
        <w:jc w:val="both"/>
        <w:rPr>
          <w:sz w:val="24"/>
        </w:rPr>
      </w:pPr>
      <w:r>
        <w:rPr>
          <w:sz w:val="24"/>
        </w:rPr>
        <w:t xml:space="preserve">1.5 </w:t>
      </w:r>
      <w:r w:rsidRPr="00AA733E">
        <w:rPr>
          <w:sz w:val="24"/>
        </w:rPr>
        <w:t>Освоение образовательной программы, в том числе отдельной части или всего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объема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учебного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предмета,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курса,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дисциплины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(модуля)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образовательной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программы,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сопровождается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текущим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контролем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успеваемости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и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промежуточной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аттестацией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обучающихся, которые</w:t>
      </w:r>
      <w:r w:rsidRPr="00AA733E">
        <w:rPr>
          <w:spacing w:val="-5"/>
          <w:sz w:val="24"/>
        </w:rPr>
        <w:t xml:space="preserve"> </w:t>
      </w:r>
      <w:r w:rsidRPr="00AA733E">
        <w:rPr>
          <w:sz w:val="24"/>
        </w:rPr>
        <w:t>осуществляются</w:t>
      </w:r>
      <w:r w:rsidRPr="00AA733E">
        <w:rPr>
          <w:spacing w:val="-3"/>
          <w:sz w:val="24"/>
        </w:rPr>
        <w:t xml:space="preserve"> </w:t>
      </w:r>
      <w:r w:rsidRPr="00AA733E">
        <w:rPr>
          <w:sz w:val="24"/>
        </w:rPr>
        <w:t>на</w:t>
      </w:r>
      <w:r w:rsidRPr="00AA733E">
        <w:rPr>
          <w:spacing w:val="1"/>
          <w:sz w:val="24"/>
        </w:rPr>
        <w:t xml:space="preserve"> </w:t>
      </w:r>
      <w:r w:rsidRPr="00AA733E">
        <w:rPr>
          <w:sz w:val="24"/>
        </w:rPr>
        <w:t>основе</w:t>
      </w:r>
      <w:r w:rsidRPr="00AA733E">
        <w:rPr>
          <w:spacing w:val="-3"/>
          <w:sz w:val="24"/>
        </w:rPr>
        <w:t xml:space="preserve"> </w:t>
      </w:r>
      <w:r w:rsidRPr="00AA733E">
        <w:rPr>
          <w:sz w:val="24"/>
        </w:rPr>
        <w:t>системы</w:t>
      </w:r>
      <w:r w:rsidRPr="00AA733E">
        <w:rPr>
          <w:spacing w:val="-3"/>
          <w:sz w:val="24"/>
        </w:rPr>
        <w:t xml:space="preserve"> </w:t>
      </w:r>
      <w:r w:rsidRPr="00AA733E">
        <w:rPr>
          <w:sz w:val="24"/>
        </w:rPr>
        <w:t>оценок.</w:t>
      </w:r>
    </w:p>
    <w:p w14:paraId="7F08A872" w14:textId="77777777" w:rsidR="00B41B9F" w:rsidRPr="00AA733E" w:rsidRDefault="00684A89" w:rsidP="00DD47D3">
      <w:pPr>
        <w:tabs>
          <w:tab w:val="left" w:pos="1430"/>
        </w:tabs>
        <w:ind w:right="144"/>
        <w:jc w:val="both"/>
        <w:rPr>
          <w:sz w:val="24"/>
        </w:rPr>
      </w:pPr>
      <w:r>
        <w:rPr>
          <w:sz w:val="24"/>
        </w:rPr>
        <w:t>Целью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аттестации</w:t>
      </w:r>
      <w:r w:rsidR="00AA733E" w:rsidRPr="00AA733E">
        <w:rPr>
          <w:spacing w:val="-1"/>
          <w:sz w:val="24"/>
        </w:rPr>
        <w:t xml:space="preserve"> </w:t>
      </w:r>
      <w:r w:rsidR="00AA733E" w:rsidRPr="00AA733E">
        <w:rPr>
          <w:sz w:val="24"/>
        </w:rPr>
        <w:t>являются:</w:t>
      </w:r>
    </w:p>
    <w:p w14:paraId="0A332410" w14:textId="77777777" w:rsidR="00B41B9F" w:rsidRDefault="0089681C" w:rsidP="0089681C">
      <w:pPr>
        <w:pStyle w:val="a4"/>
        <w:tabs>
          <w:tab w:val="left" w:pos="514"/>
        </w:tabs>
        <w:ind w:right="144" w:firstLine="0"/>
        <w:rPr>
          <w:sz w:val="24"/>
        </w:rPr>
      </w:pPr>
      <w:r>
        <w:rPr>
          <w:sz w:val="24"/>
        </w:rPr>
        <w:t>-</w:t>
      </w:r>
      <w:r w:rsidR="00AA733E">
        <w:rPr>
          <w:sz w:val="24"/>
        </w:rPr>
        <w:t>обеспечение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социальной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защиты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обучающихся,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соблюдение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прав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свобод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в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части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регламентации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учебной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загруженности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в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соответствии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с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санитарными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правилами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нормами,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уважение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их личности и человеческого достоинства;</w:t>
      </w:r>
    </w:p>
    <w:p w14:paraId="66FB3D05" w14:textId="77777777" w:rsidR="00B41B9F" w:rsidRDefault="00AA733E" w:rsidP="00DD47D3">
      <w:pPr>
        <w:pStyle w:val="a4"/>
        <w:numPr>
          <w:ilvl w:val="0"/>
          <w:numId w:val="12"/>
        </w:numPr>
        <w:tabs>
          <w:tab w:val="left" w:pos="485"/>
        </w:tabs>
        <w:ind w:left="421" w:right="144" w:hanging="120"/>
        <w:rPr>
          <w:sz w:val="24"/>
        </w:rPr>
      </w:pPr>
      <w:r>
        <w:rPr>
          <w:sz w:val="24"/>
        </w:rPr>
        <w:t>установление фактического уровня теоретических знаний обучающихся 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 школы, их практических умений и навыков; соотнесение этого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ФГОС;</w:t>
      </w:r>
    </w:p>
    <w:p w14:paraId="4F60E665" w14:textId="77777777" w:rsidR="00B41B9F" w:rsidRDefault="00AA733E" w:rsidP="00DD47D3">
      <w:pPr>
        <w:pStyle w:val="a4"/>
        <w:numPr>
          <w:ilvl w:val="0"/>
          <w:numId w:val="12"/>
        </w:numPr>
        <w:tabs>
          <w:tab w:val="left" w:pos="442"/>
        </w:tabs>
        <w:ind w:left="441" w:right="144" w:hanging="14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14:paraId="53739B04" w14:textId="77777777" w:rsidR="00B41B9F" w:rsidRPr="00AA733E" w:rsidRDefault="0089681C" w:rsidP="00DD47D3">
      <w:pPr>
        <w:tabs>
          <w:tab w:val="left" w:pos="1454"/>
        </w:tabs>
        <w:ind w:right="144"/>
        <w:jc w:val="both"/>
        <w:rPr>
          <w:sz w:val="24"/>
        </w:rPr>
      </w:pPr>
      <w:r>
        <w:rPr>
          <w:sz w:val="24"/>
        </w:rPr>
        <w:t xml:space="preserve">1.8 </w:t>
      </w:r>
      <w:r w:rsidR="00AA733E" w:rsidRPr="00AA733E">
        <w:rPr>
          <w:sz w:val="24"/>
        </w:rPr>
        <w:t>Учащиеся подлежат текущему контролю и промежуточной аттестации только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по</w:t>
      </w:r>
      <w:r w:rsidR="00AA733E" w:rsidRPr="00AA733E">
        <w:rPr>
          <w:spacing w:val="-1"/>
          <w:sz w:val="24"/>
        </w:rPr>
        <w:t xml:space="preserve"> </w:t>
      </w:r>
      <w:r w:rsidR="00AA733E" w:rsidRPr="00AA733E">
        <w:rPr>
          <w:sz w:val="24"/>
        </w:rPr>
        <w:t>предметам,</w:t>
      </w:r>
      <w:r w:rsidR="00AA733E" w:rsidRPr="00AA733E">
        <w:rPr>
          <w:spacing w:val="-3"/>
          <w:sz w:val="24"/>
        </w:rPr>
        <w:t xml:space="preserve"> </w:t>
      </w:r>
      <w:r w:rsidR="00AA733E" w:rsidRPr="00AA733E">
        <w:rPr>
          <w:sz w:val="24"/>
        </w:rPr>
        <w:t>включенным</w:t>
      </w:r>
      <w:r w:rsidR="00AA733E" w:rsidRPr="00AA733E">
        <w:rPr>
          <w:spacing w:val="-3"/>
          <w:sz w:val="24"/>
        </w:rPr>
        <w:t xml:space="preserve"> </w:t>
      </w:r>
      <w:r w:rsidR="00AA733E" w:rsidRPr="00AA733E">
        <w:rPr>
          <w:sz w:val="24"/>
        </w:rPr>
        <w:t>в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учебный</w:t>
      </w:r>
      <w:r w:rsidR="00AA733E" w:rsidRPr="00AA733E">
        <w:rPr>
          <w:spacing w:val="2"/>
          <w:sz w:val="24"/>
        </w:rPr>
        <w:t xml:space="preserve"> </w:t>
      </w:r>
      <w:r w:rsidR="00AA733E" w:rsidRPr="00AA733E">
        <w:rPr>
          <w:sz w:val="24"/>
        </w:rPr>
        <w:t>план класса,</w:t>
      </w:r>
      <w:r w:rsidR="00AA733E" w:rsidRPr="00AA733E">
        <w:rPr>
          <w:spacing w:val="-3"/>
          <w:sz w:val="24"/>
        </w:rPr>
        <w:t xml:space="preserve"> </w:t>
      </w:r>
      <w:r w:rsidR="00AA733E" w:rsidRPr="00AA733E">
        <w:rPr>
          <w:sz w:val="24"/>
        </w:rPr>
        <w:t>в</w:t>
      </w:r>
      <w:r w:rsidR="00AA733E" w:rsidRPr="00AA733E">
        <w:rPr>
          <w:spacing w:val="-1"/>
          <w:sz w:val="24"/>
        </w:rPr>
        <w:t xml:space="preserve"> </w:t>
      </w:r>
      <w:r w:rsidR="00AA733E" w:rsidRPr="00AA733E">
        <w:rPr>
          <w:sz w:val="24"/>
        </w:rPr>
        <w:t>котором они</w:t>
      </w:r>
      <w:r w:rsidR="00AA733E" w:rsidRPr="00AA733E">
        <w:rPr>
          <w:spacing w:val="2"/>
          <w:sz w:val="24"/>
        </w:rPr>
        <w:t xml:space="preserve"> </w:t>
      </w:r>
      <w:r w:rsidR="00AA733E" w:rsidRPr="00AA733E">
        <w:rPr>
          <w:sz w:val="24"/>
        </w:rPr>
        <w:t>обучаются.</w:t>
      </w:r>
    </w:p>
    <w:p w14:paraId="150EB8A1" w14:textId="77777777" w:rsidR="00B41B9F" w:rsidRPr="00AA733E" w:rsidRDefault="0089681C" w:rsidP="00DD47D3">
      <w:pPr>
        <w:tabs>
          <w:tab w:val="left" w:pos="1620"/>
        </w:tabs>
        <w:ind w:right="144"/>
        <w:jc w:val="both"/>
        <w:rPr>
          <w:sz w:val="24"/>
        </w:rPr>
      </w:pPr>
      <w:r>
        <w:rPr>
          <w:sz w:val="24"/>
        </w:rPr>
        <w:t xml:space="preserve">1.9 </w:t>
      </w:r>
      <w:r w:rsidR="00AA733E" w:rsidRPr="00AA733E">
        <w:rPr>
          <w:sz w:val="24"/>
        </w:rPr>
        <w:t>Текущий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контроль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успеваемости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и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промежуточную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аттестацию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учащихся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осуществляют педагогические работники в соответствии с должностными обязанностями,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инструкциями</w:t>
      </w:r>
      <w:r w:rsidR="00AA733E" w:rsidRPr="00AA733E">
        <w:rPr>
          <w:spacing w:val="-1"/>
          <w:sz w:val="24"/>
        </w:rPr>
        <w:t xml:space="preserve"> </w:t>
      </w:r>
      <w:r w:rsidR="00AA733E" w:rsidRPr="00AA733E">
        <w:rPr>
          <w:sz w:val="24"/>
        </w:rPr>
        <w:t>и</w:t>
      </w:r>
      <w:r w:rsidR="00AA733E" w:rsidRPr="00AA733E">
        <w:rPr>
          <w:spacing w:val="2"/>
          <w:sz w:val="24"/>
        </w:rPr>
        <w:t xml:space="preserve"> </w:t>
      </w:r>
      <w:r w:rsidR="00AA733E" w:rsidRPr="00AA733E">
        <w:rPr>
          <w:sz w:val="24"/>
        </w:rPr>
        <w:t>другими локальными</w:t>
      </w:r>
      <w:r w:rsidR="00AA733E" w:rsidRPr="00AA733E">
        <w:rPr>
          <w:spacing w:val="-2"/>
          <w:sz w:val="24"/>
        </w:rPr>
        <w:t xml:space="preserve"> </w:t>
      </w:r>
      <w:r w:rsidR="00AA733E" w:rsidRPr="00AA733E">
        <w:rPr>
          <w:sz w:val="24"/>
        </w:rPr>
        <w:t>актами школы.</w:t>
      </w:r>
    </w:p>
    <w:p w14:paraId="70CDB999" w14:textId="77777777" w:rsidR="00B41B9F" w:rsidRPr="00AA733E" w:rsidRDefault="0089681C" w:rsidP="00DD47D3">
      <w:pPr>
        <w:tabs>
          <w:tab w:val="left" w:pos="1745"/>
        </w:tabs>
        <w:ind w:right="144"/>
        <w:jc w:val="both"/>
        <w:rPr>
          <w:sz w:val="24"/>
        </w:rPr>
      </w:pPr>
      <w:r>
        <w:rPr>
          <w:sz w:val="24"/>
        </w:rPr>
        <w:t xml:space="preserve">1.10 </w:t>
      </w:r>
      <w:r w:rsidR="00AA733E" w:rsidRPr="00AA733E">
        <w:rPr>
          <w:sz w:val="24"/>
        </w:rPr>
        <w:t>Ответственность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за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состояние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текущего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контроля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успеваемости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и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промежуточной аттестации учащихся несут в равной степени педагогический работник, в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соответствии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с тарификацией, заместитель</w:t>
      </w:r>
      <w:r w:rsidR="00AA733E" w:rsidRPr="00AA733E">
        <w:rPr>
          <w:spacing w:val="2"/>
          <w:sz w:val="24"/>
        </w:rPr>
        <w:t xml:space="preserve"> </w:t>
      </w:r>
      <w:r w:rsidR="00AA733E" w:rsidRPr="00AA733E">
        <w:rPr>
          <w:sz w:val="24"/>
        </w:rPr>
        <w:t>директора,</w:t>
      </w:r>
      <w:r w:rsidR="00AA733E" w:rsidRPr="00AA733E">
        <w:rPr>
          <w:spacing w:val="-3"/>
          <w:sz w:val="24"/>
        </w:rPr>
        <w:t xml:space="preserve"> </w:t>
      </w:r>
      <w:r w:rsidR="00AA733E" w:rsidRPr="00AA733E">
        <w:rPr>
          <w:sz w:val="24"/>
        </w:rPr>
        <w:t>директор школы.</w:t>
      </w:r>
    </w:p>
    <w:p w14:paraId="1F561CDE" w14:textId="77777777" w:rsidR="00B41B9F" w:rsidRDefault="0089681C" w:rsidP="00DD47D3">
      <w:pPr>
        <w:tabs>
          <w:tab w:val="left" w:pos="1649"/>
        </w:tabs>
        <w:ind w:right="144"/>
        <w:jc w:val="both"/>
        <w:rPr>
          <w:sz w:val="24"/>
        </w:rPr>
      </w:pPr>
      <w:r>
        <w:rPr>
          <w:sz w:val="24"/>
        </w:rPr>
        <w:t xml:space="preserve">1.11 </w:t>
      </w:r>
      <w:r w:rsidR="00AA733E" w:rsidRPr="00AA733E">
        <w:rPr>
          <w:sz w:val="24"/>
        </w:rPr>
        <w:t>Успешное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прохождение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учащимися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промежуточной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аттестации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является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основанием для перевода в следующий класс, продолжения обучения в классах и допуска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учащихся 9-х и 11-х классов к государственной итоговой аттестации. Решения по данным</w:t>
      </w:r>
      <w:r w:rsidR="00AA733E" w:rsidRPr="00AA733E">
        <w:rPr>
          <w:spacing w:val="1"/>
          <w:sz w:val="24"/>
        </w:rPr>
        <w:t xml:space="preserve"> </w:t>
      </w:r>
      <w:r w:rsidR="00AA733E" w:rsidRPr="00AA733E">
        <w:rPr>
          <w:sz w:val="24"/>
        </w:rPr>
        <w:t>вопросам</w:t>
      </w:r>
      <w:r w:rsidR="00AA733E" w:rsidRPr="00AA733E">
        <w:rPr>
          <w:spacing w:val="-4"/>
          <w:sz w:val="24"/>
        </w:rPr>
        <w:t xml:space="preserve"> </w:t>
      </w:r>
      <w:r w:rsidR="00AA733E" w:rsidRPr="00AA733E">
        <w:rPr>
          <w:sz w:val="24"/>
        </w:rPr>
        <w:t>принимаются</w:t>
      </w:r>
      <w:r w:rsidR="00AA733E" w:rsidRPr="00AA733E">
        <w:rPr>
          <w:spacing w:val="-3"/>
          <w:sz w:val="24"/>
        </w:rPr>
        <w:t xml:space="preserve"> </w:t>
      </w:r>
      <w:r w:rsidR="00AA733E" w:rsidRPr="00AA733E">
        <w:rPr>
          <w:sz w:val="24"/>
        </w:rPr>
        <w:t xml:space="preserve">педагогическим </w:t>
      </w:r>
      <w:proofErr w:type="gramStart"/>
      <w:r w:rsidR="00684A89" w:rsidRPr="00AA733E">
        <w:rPr>
          <w:sz w:val="24"/>
        </w:rPr>
        <w:t>С</w:t>
      </w:r>
      <w:r w:rsidR="00AA733E" w:rsidRPr="00AA733E">
        <w:rPr>
          <w:sz w:val="24"/>
        </w:rPr>
        <w:t>оветом</w:t>
      </w:r>
      <w:r w:rsidR="00684A89">
        <w:rPr>
          <w:sz w:val="24"/>
        </w:rPr>
        <w:t xml:space="preserve"> </w:t>
      </w:r>
      <w:r w:rsidR="00AA733E" w:rsidRPr="00AA733E">
        <w:rPr>
          <w:sz w:val="24"/>
        </w:rPr>
        <w:t xml:space="preserve"> школы</w:t>
      </w:r>
      <w:proofErr w:type="gramEnd"/>
      <w:r>
        <w:rPr>
          <w:sz w:val="24"/>
        </w:rPr>
        <w:t>.</w:t>
      </w:r>
    </w:p>
    <w:p w14:paraId="2294EF75" w14:textId="2DDE6900" w:rsidR="00FF2A4A" w:rsidRPr="00FF2A4A" w:rsidRDefault="00FF2A4A" w:rsidP="00FF2A4A">
      <w:pPr>
        <w:pStyle w:val="a4"/>
        <w:numPr>
          <w:ilvl w:val="1"/>
          <w:numId w:val="26"/>
        </w:numPr>
        <w:tabs>
          <w:tab w:val="left" w:pos="1106"/>
          <w:tab w:val="left" w:pos="1107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F2A4A">
        <w:rPr>
          <w:sz w:val="24"/>
          <w:szCs w:val="24"/>
        </w:rPr>
        <w:t>В</w:t>
      </w:r>
      <w:r w:rsidRPr="00FF2A4A">
        <w:rPr>
          <w:spacing w:val="-5"/>
          <w:sz w:val="24"/>
          <w:szCs w:val="24"/>
        </w:rPr>
        <w:t xml:space="preserve"> </w:t>
      </w:r>
      <w:r w:rsidRPr="00FF2A4A">
        <w:rPr>
          <w:sz w:val="24"/>
          <w:szCs w:val="24"/>
        </w:rPr>
        <w:t>настоящем</w:t>
      </w:r>
      <w:r w:rsidRPr="00FF2A4A">
        <w:rPr>
          <w:spacing w:val="-2"/>
          <w:sz w:val="24"/>
          <w:szCs w:val="24"/>
        </w:rPr>
        <w:t xml:space="preserve"> </w:t>
      </w:r>
      <w:r w:rsidRPr="00FF2A4A">
        <w:rPr>
          <w:sz w:val="24"/>
          <w:szCs w:val="24"/>
        </w:rPr>
        <w:t>Положении</w:t>
      </w:r>
      <w:r w:rsidRPr="00FF2A4A">
        <w:rPr>
          <w:spacing w:val="-3"/>
          <w:sz w:val="24"/>
          <w:szCs w:val="24"/>
        </w:rPr>
        <w:t xml:space="preserve"> </w:t>
      </w:r>
      <w:r w:rsidRPr="00FF2A4A">
        <w:rPr>
          <w:sz w:val="24"/>
          <w:szCs w:val="24"/>
        </w:rPr>
        <w:t>используются</w:t>
      </w:r>
      <w:r w:rsidRPr="00FF2A4A">
        <w:rPr>
          <w:spacing w:val="-2"/>
          <w:sz w:val="24"/>
          <w:szCs w:val="24"/>
        </w:rPr>
        <w:t xml:space="preserve"> </w:t>
      </w:r>
      <w:r w:rsidRPr="00FF2A4A">
        <w:rPr>
          <w:sz w:val="24"/>
          <w:szCs w:val="24"/>
        </w:rPr>
        <w:t>следующие</w:t>
      </w:r>
      <w:r w:rsidRPr="00FF2A4A">
        <w:rPr>
          <w:spacing w:val="-4"/>
          <w:sz w:val="24"/>
          <w:szCs w:val="24"/>
        </w:rPr>
        <w:t xml:space="preserve"> </w:t>
      </w:r>
      <w:r w:rsidRPr="00FF2A4A">
        <w:rPr>
          <w:sz w:val="24"/>
          <w:szCs w:val="24"/>
        </w:rPr>
        <w:t>понятия</w:t>
      </w:r>
      <w:r w:rsidRPr="00FF2A4A">
        <w:rPr>
          <w:spacing w:val="-5"/>
          <w:sz w:val="24"/>
          <w:szCs w:val="24"/>
        </w:rPr>
        <w:t xml:space="preserve"> </w:t>
      </w:r>
      <w:r w:rsidRPr="00FF2A4A">
        <w:rPr>
          <w:sz w:val="24"/>
          <w:szCs w:val="24"/>
        </w:rPr>
        <w:t>и</w:t>
      </w:r>
      <w:r w:rsidRPr="00FF2A4A">
        <w:rPr>
          <w:spacing w:val="3"/>
          <w:sz w:val="24"/>
          <w:szCs w:val="24"/>
        </w:rPr>
        <w:t xml:space="preserve"> </w:t>
      </w:r>
      <w:r w:rsidRPr="00FF2A4A">
        <w:rPr>
          <w:sz w:val="24"/>
          <w:szCs w:val="24"/>
        </w:rPr>
        <w:t>термины:</w:t>
      </w:r>
    </w:p>
    <w:p w14:paraId="46B31712" w14:textId="77777777" w:rsidR="00FF2A4A" w:rsidRPr="00FF2A4A" w:rsidRDefault="00FF2A4A" w:rsidP="00FF2A4A">
      <w:pPr>
        <w:tabs>
          <w:tab w:val="left" w:pos="1106"/>
          <w:tab w:val="left" w:pos="1107"/>
        </w:tabs>
        <w:spacing w:before="1"/>
        <w:rPr>
          <w:sz w:val="24"/>
          <w:szCs w:val="24"/>
        </w:rPr>
      </w:pPr>
      <w:r w:rsidRPr="00FF2A4A">
        <w:rPr>
          <w:sz w:val="24"/>
          <w:szCs w:val="24"/>
        </w:rPr>
        <w:t>-</w:t>
      </w:r>
      <w:r w:rsidRPr="00FF2A4A">
        <w:rPr>
          <w:b/>
          <w:bCs/>
          <w:sz w:val="24"/>
          <w:szCs w:val="24"/>
        </w:rPr>
        <w:t>стартовая диагностика</w:t>
      </w:r>
      <w:r w:rsidRPr="00FF2A4A">
        <w:rPr>
          <w:sz w:val="24"/>
          <w:szCs w:val="24"/>
        </w:rPr>
        <w:t>—основа для оценки динамики образовательных   достижений обучающихся;</w:t>
      </w:r>
    </w:p>
    <w:p w14:paraId="5F88F6E3" w14:textId="77777777" w:rsidR="00FF2A4A" w:rsidRPr="00FF2A4A" w:rsidRDefault="00FF2A4A" w:rsidP="00FF2A4A">
      <w:pPr>
        <w:tabs>
          <w:tab w:val="left" w:pos="1050"/>
        </w:tabs>
        <w:ind w:right="453"/>
        <w:jc w:val="both"/>
        <w:rPr>
          <w:sz w:val="24"/>
          <w:szCs w:val="24"/>
        </w:rPr>
      </w:pPr>
      <w:r w:rsidRPr="00FF2A4A">
        <w:rPr>
          <w:b/>
          <w:sz w:val="24"/>
          <w:szCs w:val="24"/>
        </w:rPr>
        <w:t xml:space="preserve">- текущий контроль успеваемости обучающихся </w:t>
      </w:r>
      <w:r w:rsidRPr="00FF2A4A">
        <w:rPr>
          <w:sz w:val="24"/>
          <w:szCs w:val="24"/>
        </w:rPr>
        <w:t>— это систематическая проверка и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оценка учебных достижений обучающихся, проводимая педагогом в ходе осуществления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образовательного</w:t>
      </w:r>
      <w:r w:rsidRPr="00FF2A4A">
        <w:rPr>
          <w:spacing w:val="-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процесса</w:t>
      </w:r>
      <w:r w:rsidRPr="00FF2A4A">
        <w:rPr>
          <w:spacing w:val="-1"/>
          <w:sz w:val="24"/>
          <w:szCs w:val="24"/>
        </w:rPr>
        <w:t xml:space="preserve"> </w:t>
      </w:r>
      <w:r w:rsidRPr="00FF2A4A">
        <w:rPr>
          <w:sz w:val="24"/>
          <w:szCs w:val="24"/>
        </w:rPr>
        <w:t>в</w:t>
      </w:r>
      <w:r w:rsidRPr="00FF2A4A">
        <w:rPr>
          <w:spacing w:val="-2"/>
          <w:sz w:val="24"/>
          <w:szCs w:val="24"/>
        </w:rPr>
        <w:t xml:space="preserve"> </w:t>
      </w:r>
      <w:r w:rsidRPr="00FF2A4A">
        <w:rPr>
          <w:sz w:val="24"/>
          <w:szCs w:val="24"/>
        </w:rPr>
        <w:t>соответствии с</w:t>
      </w:r>
      <w:r w:rsidRPr="00FF2A4A">
        <w:rPr>
          <w:spacing w:val="-2"/>
          <w:sz w:val="24"/>
          <w:szCs w:val="24"/>
        </w:rPr>
        <w:t xml:space="preserve"> </w:t>
      </w:r>
      <w:r w:rsidRPr="00FF2A4A">
        <w:rPr>
          <w:sz w:val="24"/>
          <w:szCs w:val="24"/>
        </w:rPr>
        <w:t>образовательной программой.</w:t>
      </w:r>
    </w:p>
    <w:p w14:paraId="24744B24" w14:textId="77777777" w:rsidR="00FF2A4A" w:rsidRPr="00FF2A4A" w:rsidRDefault="00FF2A4A" w:rsidP="00FF2A4A">
      <w:pPr>
        <w:pStyle w:val="a3"/>
        <w:ind w:left="0" w:right="453" w:firstLine="0"/>
      </w:pPr>
      <w:r w:rsidRPr="00FF2A4A">
        <w:t>Проведение</w:t>
      </w:r>
      <w:r w:rsidRPr="00FF2A4A">
        <w:rPr>
          <w:spacing w:val="1"/>
        </w:rPr>
        <w:t xml:space="preserve"> </w:t>
      </w:r>
      <w:r w:rsidRPr="00FF2A4A">
        <w:t>текущего</w:t>
      </w:r>
      <w:r w:rsidRPr="00FF2A4A">
        <w:rPr>
          <w:spacing w:val="1"/>
        </w:rPr>
        <w:t xml:space="preserve"> </w:t>
      </w:r>
      <w:r w:rsidRPr="00FF2A4A">
        <w:t>контроля</w:t>
      </w:r>
      <w:r w:rsidRPr="00FF2A4A">
        <w:rPr>
          <w:spacing w:val="1"/>
        </w:rPr>
        <w:t xml:space="preserve"> </w:t>
      </w:r>
      <w:r w:rsidRPr="00FF2A4A">
        <w:t>успеваемости</w:t>
      </w:r>
      <w:r w:rsidRPr="00FF2A4A">
        <w:rPr>
          <w:spacing w:val="1"/>
        </w:rPr>
        <w:t xml:space="preserve"> </w:t>
      </w:r>
      <w:r w:rsidRPr="00FF2A4A">
        <w:t>направлено</w:t>
      </w:r>
      <w:r w:rsidRPr="00FF2A4A">
        <w:rPr>
          <w:spacing w:val="1"/>
        </w:rPr>
        <w:t xml:space="preserve"> </w:t>
      </w:r>
      <w:r w:rsidRPr="00FF2A4A">
        <w:t>на</w:t>
      </w:r>
      <w:r w:rsidRPr="00FF2A4A">
        <w:rPr>
          <w:spacing w:val="1"/>
        </w:rPr>
        <w:t xml:space="preserve"> </w:t>
      </w:r>
      <w:r w:rsidRPr="00FF2A4A">
        <w:t>обеспечение</w:t>
      </w:r>
      <w:r w:rsidRPr="00FF2A4A">
        <w:rPr>
          <w:spacing w:val="1"/>
        </w:rPr>
        <w:t xml:space="preserve"> </w:t>
      </w:r>
      <w:r w:rsidRPr="00FF2A4A">
        <w:t>выстраивания</w:t>
      </w:r>
      <w:r w:rsidRPr="00FF2A4A">
        <w:rPr>
          <w:spacing w:val="1"/>
        </w:rPr>
        <w:t xml:space="preserve"> </w:t>
      </w:r>
      <w:r w:rsidRPr="00FF2A4A">
        <w:t>образовательного</w:t>
      </w:r>
      <w:r w:rsidRPr="00FF2A4A">
        <w:rPr>
          <w:spacing w:val="1"/>
        </w:rPr>
        <w:t xml:space="preserve"> </w:t>
      </w:r>
      <w:r w:rsidRPr="00FF2A4A">
        <w:t>процесса</w:t>
      </w:r>
      <w:r w:rsidRPr="00FF2A4A">
        <w:rPr>
          <w:spacing w:val="1"/>
        </w:rPr>
        <w:t xml:space="preserve"> </w:t>
      </w:r>
      <w:r w:rsidRPr="00FF2A4A">
        <w:t>максимально</w:t>
      </w:r>
      <w:r w:rsidRPr="00FF2A4A">
        <w:rPr>
          <w:spacing w:val="1"/>
        </w:rPr>
        <w:t xml:space="preserve"> </w:t>
      </w:r>
      <w:r w:rsidRPr="00FF2A4A">
        <w:t>эффективным</w:t>
      </w:r>
      <w:r w:rsidRPr="00FF2A4A">
        <w:rPr>
          <w:spacing w:val="1"/>
        </w:rPr>
        <w:t xml:space="preserve"> </w:t>
      </w:r>
      <w:r w:rsidRPr="00FF2A4A">
        <w:t>образом</w:t>
      </w:r>
      <w:r w:rsidRPr="00FF2A4A">
        <w:rPr>
          <w:spacing w:val="1"/>
        </w:rPr>
        <w:t xml:space="preserve"> </w:t>
      </w:r>
      <w:r w:rsidRPr="00FF2A4A">
        <w:t>для</w:t>
      </w:r>
      <w:r w:rsidRPr="00FF2A4A">
        <w:rPr>
          <w:spacing w:val="1"/>
        </w:rPr>
        <w:t xml:space="preserve"> </w:t>
      </w:r>
      <w:r w:rsidRPr="00FF2A4A">
        <w:t>достижения</w:t>
      </w:r>
      <w:r w:rsidRPr="00FF2A4A">
        <w:rPr>
          <w:spacing w:val="1"/>
        </w:rPr>
        <w:t xml:space="preserve"> </w:t>
      </w:r>
      <w:r w:rsidRPr="00FF2A4A">
        <w:t>результатов</w:t>
      </w:r>
      <w:r w:rsidRPr="00FF2A4A">
        <w:rPr>
          <w:spacing w:val="1"/>
        </w:rPr>
        <w:t xml:space="preserve"> </w:t>
      </w:r>
      <w:r w:rsidRPr="00FF2A4A">
        <w:t>освоения</w:t>
      </w:r>
      <w:r w:rsidRPr="00FF2A4A">
        <w:rPr>
          <w:spacing w:val="1"/>
        </w:rPr>
        <w:t xml:space="preserve"> </w:t>
      </w:r>
      <w:r w:rsidRPr="00FF2A4A">
        <w:t>основных</w:t>
      </w:r>
      <w:r w:rsidRPr="00FF2A4A">
        <w:rPr>
          <w:spacing w:val="1"/>
        </w:rPr>
        <w:t xml:space="preserve"> </w:t>
      </w:r>
      <w:r w:rsidRPr="00FF2A4A">
        <w:t>общеобразовательных</w:t>
      </w:r>
      <w:r w:rsidRPr="00FF2A4A">
        <w:rPr>
          <w:spacing w:val="1"/>
        </w:rPr>
        <w:t xml:space="preserve"> </w:t>
      </w:r>
      <w:r w:rsidRPr="00FF2A4A">
        <w:t>программ,</w:t>
      </w:r>
      <w:r w:rsidRPr="00FF2A4A">
        <w:rPr>
          <w:spacing w:val="1"/>
        </w:rPr>
        <w:t xml:space="preserve"> </w:t>
      </w:r>
      <w:r w:rsidRPr="00FF2A4A">
        <w:t>предусмотренных</w:t>
      </w:r>
      <w:r w:rsidRPr="00FF2A4A">
        <w:rPr>
          <w:spacing w:val="1"/>
        </w:rPr>
        <w:t xml:space="preserve"> </w:t>
      </w:r>
      <w:r w:rsidRPr="00FF2A4A">
        <w:t>федеральными</w:t>
      </w:r>
      <w:r w:rsidRPr="00FF2A4A">
        <w:rPr>
          <w:spacing w:val="1"/>
        </w:rPr>
        <w:t xml:space="preserve"> </w:t>
      </w:r>
      <w:r w:rsidRPr="00FF2A4A">
        <w:t>государственными</w:t>
      </w:r>
      <w:r w:rsidRPr="00FF2A4A">
        <w:rPr>
          <w:spacing w:val="1"/>
        </w:rPr>
        <w:t xml:space="preserve"> </w:t>
      </w:r>
      <w:r w:rsidRPr="00FF2A4A">
        <w:t>образовательными</w:t>
      </w:r>
      <w:r w:rsidRPr="00FF2A4A">
        <w:rPr>
          <w:spacing w:val="1"/>
        </w:rPr>
        <w:t xml:space="preserve"> </w:t>
      </w:r>
      <w:r w:rsidRPr="00FF2A4A">
        <w:t>стандартами</w:t>
      </w:r>
      <w:r w:rsidRPr="00FF2A4A">
        <w:rPr>
          <w:spacing w:val="1"/>
        </w:rPr>
        <w:t xml:space="preserve"> </w:t>
      </w:r>
      <w:r w:rsidRPr="00FF2A4A">
        <w:t>начального</w:t>
      </w:r>
      <w:r w:rsidRPr="00FF2A4A">
        <w:rPr>
          <w:spacing w:val="-1"/>
        </w:rPr>
        <w:t xml:space="preserve"> </w:t>
      </w:r>
      <w:r w:rsidRPr="00FF2A4A">
        <w:t>общего,</w:t>
      </w:r>
      <w:r w:rsidRPr="00FF2A4A">
        <w:rPr>
          <w:spacing w:val="-2"/>
        </w:rPr>
        <w:t xml:space="preserve"> </w:t>
      </w:r>
      <w:r w:rsidRPr="00FF2A4A">
        <w:t>основного</w:t>
      </w:r>
      <w:r w:rsidRPr="00FF2A4A">
        <w:rPr>
          <w:spacing w:val="-1"/>
        </w:rPr>
        <w:t xml:space="preserve"> </w:t>
      </w:r>
      <w:r w:rsidRPr="00FF2A4A">
        <w:t>общего</w:t>
      </w:r>
      <w:r w:rsidRPr="00FF2A4A">
        <w:rPr>
          <w:spacing w:val="-2"/>
        </w:rPr>
        <w:t xml:space="preserve"> </w:t>
      </w:r>
      <w:r w:rsidRPr="00FF2A4A">
        <w:t>и</w:t>
      </w:r>
      <w:r w:rsidRPr="00FF2A4A">
        <w:rPr>
          <w:spacing w:val="-1"/>
        </w:rPr>
        <w:t xml:space="preserve"> </w:t>
      </w:r>
      <w:r w:rsidRPr="00FF2A4A">
        <w:t>среднего</w:t>
      </w:r>
      <w:r w:rsidRPr="00FF2A4A">
        <w:rPr>
          <w:spacing w:val="-1"/>
        </w:rPr>
        <w:t xml:space="preserve"> </w:t>
      </w:r>
      <w:r w:rsidRPr="00FF2A4A">
        <w:t>общего</w:t>
      </w:r>
      <w:r w:rsidRPr="00FF2A4A">
        <w:rPr>
          <w:spacing w:val="-2"/>
        </w:rPr>
        <w:t xml:space="preserve"> </w:t>
      </w:r>
      <w:r w:rsidRPr="00FF2A4A">
        <w:t>образования</w:t>
      </w:r>
      <w:r w:rsidRPr="00FF2A4A">
        <w:rPr>
          <w:spacing w:val="-1"/>
        </w:rPr>
        <w:t xml:space="preserve"> </w:t>
      </w:r>
      <w:r w:rsidRPr="00FF2A4A">
        <w:t>(далее</w:t>
      </w:r>
      <w:r w:rsidRPr="00FF2A4A">
        <w:rPr>
          <w:spacing w:val="5"/>
        </w:rPr>
        <w:t xml:space="preserve"> </w:t>
      </w:r>
      <w:r w:rsidRPr="00FF2A4A">
        <w:t>-</w:t>
      </w:r>
      <w:r w:rsidRPr="00FF2A4A">
        <w:rPr>
          <w:spacing w:val="-2"/>
        </w:rPr>
        <w:t xml:space="preserve"> </w:t>
      </w:r>
      <w:r w:rsidRPr="00FF2A4A">
        <w:t>ФГОС);</w:t>
      </w:r>
    </w:p>
    <w:p w14:paraId="1C737467" w14:textId="77777777" w:rsidR="00FF2A4A" w:rsidRPr="00FF2A4A" w:rsidRDefault="00FF2A4A" w:rsidP="00FF2A4A">
      <w:pPr>
        <w:tabs>
          <w:tab w:val="left" w:pos="1107"/>
        </w:tabs>
        <w:spacing w:before="1"/>
        <w:ind w:right="453"/>
        <w:jc w:val="both"/>
        <w:rPr>
          <w:sz w:val="24"/>
          <w:szCs w:val="24"/>
        </w:rPr>
      </w:pPr>
      <w:r w:rsidRPr="00FF2A4A">
        <w:rPr>
          <w:b/>
          <w:sz w:val="24"/>
          <w:szCs w:val="24"/>
        </w:rPr>
        <w:t>- промежуточная</w:t>
      </w:r>
      <w:r w:rsidRPr="00FF2A4A">
        <w:rPr>
          <w:b/>
          <w:spacing w:val="1"/>
          <w:sz w:val="24"/>
          <w:szCs w:val="24"/>
        </w:rPr>
        <w:t xml:space="preserve"> </w:t>
      </w:r>
      <w:r w:rsidRPr="00FF2A4A">
        <w:rPr>
          <w:b/>
          <w:sz w:val="24"/>
          <w:szCs w:val="24"/>
        </w:rPr>
        <w:t>аттестация</w:t>
      </w:r>
      <w:r w:rsidRPr="00FF2A4A">
        <w:rPr>
          <w:b/>
          <w:spacing w:val="1"/>
          <w:sz w:val="24"/>
          <w:szCs w:val="24"/>
        </w:rPr>
        <w:t xml:space="preserve"> </w:t>
      </w:r>
      <w:r w:rsidRPr="00FF2A4A">
        <w:rPr>
          <w:b/>
          <w:sz w:val="24"/>
          <w:szCs w:val="24"/>
        </w:rPr>
        <w:t>(четвертная,</w:t>
      </w:r>
      <w:r w:rsidRPr="00FF2A4A">
        <w:rPr>
          <w:b/>
          <w:spacing w:val="1"/>
          <w:sz w:val="24"/>
          <w:szCs w:val="24"/>
        </w:rPr>
        <w:t xml:space="preserve"> </w:t>
      </w:r>
      <w:r w:rsidRPr="00FF2A4A">
        <w:rPr>
          <w:b/>
          <w:sz w:val="24"/>
          <w:szCs w:val="24"/>
        </w:rPr>
        <w:t>полугодовая,</w:t>
      </w:r>
      <w:r w:rsidRPr="00FF2A4A">
        <w:rPr>
          <w:b/>
          <w:spacing w:val="1"/>
          <w:sz w:val="24"/>
          <w:szCs w:val="24"/>
        </w:rPr>
        <w:t xml:space="preserve"> </w:t>
      </w:r>
      <w:r w:rsidRPr="00FF2A4A">
        <w:rPr>
          <w:b/>
          <w:sz w:val="24"/>
          <w:szCs w:val="24"/>
        </w:rPr>
        <w:t>годовая)</w:t>
      </w:r>
      <w:r w:rsidRPr="00FF2A4A">
        <w:rPr>
          <w:b/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— это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установление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lastRenderedPageBreak/>
        <w:t>уровня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достижения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результатов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освоения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учебных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предметов,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курсов,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дисциплин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(модулей),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предусмотренных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образовательной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программой.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Успешное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прохождение обучающимися промежуточной аттестации является необходимым условием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перевода</w:t>
      </w:r>
      <w:r w:rsidRPr="00FF2A4A">
        <w:rPr>
          <w:spacing w:val="-3"/>
          <w:sz w:val="24"/>
          <w:szCs w:val="24"/>
        </w:rPr>
        <w:t xml:space="preserve"> </w:t>
      </w:r>
      <w:r w:rsidRPr="00FF2A4A">
        <w:rPr>
          <w:sz w:val="24"/>
          <w:szCs w:val="24"/>
        </w:rPr>
        <w:t>его</w:t>
      </w:r>
      <w:r w:rsidRPr="00FF2A4A">
        <w:rPr>
          <w:spacing w:val="-1"/>
          <w:sz w:val="24"/>
          <w:szCs w:val="24"/>
        </w:rPr>
        <w:t xml:space="preserve"> </w:t>
      </w:r>
      <w:r w:rsidRPr="00FF2A4A">
        <w:rPr>
          <w:sz w:val="24"/>
          <w:szCs w:val="24"/>
        </w:rPr>
        <w:t>в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следующий класс;</w:t>
      </w:r>
    </w:p>
    <w:p w14:paraId="14456278" w14:textId="77777777" w:rsidR="00FF2A4A" w:rsidRPr="00FF2A4A" w:rsidRDefault="00FF2A4A" w:rsidP="00FF2A4A">
      <w:pPr>
        <w:tabs>
          <w:tab w:val="left" w:pos="1107"/>
        </w:tabs>
        <w:ind w:right="449"/>
        <w:jc w:val="both"/>
        <w:rPr>
          <w:sz w:val="24"/>
          <w:szCs w:val="24"/>
        </w:rPr>
      </w:pPr>
      <w:r w:rsidRPr="00FF2A4A">
        <w:rPr>
          <w:b/>
          <w:spacing w:val="-1"/>
          <w:sz w:val="24"/>
          <w:szCs w:val="24"/>
        </w:rPr>
        <w:t>- итоговая</w:t>
      </w:r>
      <w:r w:rsidRPr="00FF2A4A">
        <w:rPr>
          <w:b/>
          <w:spacing w:val="-14"/>
          <w:sz w:val="24"/>
          <w:szCs w:val="24"/>
        </w:rPr>
        <w:t xml:space="preserve"> </w:t>
      </w:r>
      <w:r w:rsidRPr="00FF2A4A">
        <w:rPr>
          <w:b/>
          <w:sz w:val="24"/>
          <w:szCs w:val="24"/>
        </w:rPr>
        <w:t>аттестация</w:t>
      </w:r>
      <w:r w:rsidRPr="00FF2A4A">
        <w:rPr>
          <w:b/>
          <w:spacing w:val="-12"/>
          <w:sz w:val="24"/>
          <w:szCs w:val="24"/>
        </w:rPr>
        <w:t xml:space="preserve"> </w:t>
      </w:r>
      <w:r w:rsidRPr="00FF2A4A">
        <w:rPr>
          <w:sz w:val="24"/>
          <w:szCs w:val="24"/>
        </w:rPr>
        <w:t>— это</w:t>
      </w:r>
      <w:r w:rsidRPr="00FF2A4A">
        <w:rPr>
          <w:spacing w:val="-13"/>
          <w:sz w:val="24"/>
          <w:szCs w:val="24"/>
        </w:rPr>
        <w:t xml:space="preserve"> </w:t>
      </w:r>
      <w:r w:rsidRPr="00FF2A4A">
        <w:rPr>
          <w:sz w:val="24"/>
          <w:szCs w:val="24"/>
        </w:rPr>
        <w:t>форма</w:t>
      </w:r>
      <w:r w:rsidRPr="00FF2A4A">
        <w:rPr>
          <w:spacing w:val="-15"/>
          <w:sz w:val="24"/>
          <w:szCs w:val="24"/>
        </w:rPr>
        <w:t xml:space="preserve"> </w:t>
      </w:r>
      <w:r w:rsidRPr="00FF2A4A">
        <w:rPr>
          <w:sz w:val="24"/>
          <w:szCs w:val="24"/>
        </w:rPr>
        <w:t>оценки</w:t>
      </w:r>
      <w:r w:rsidRPr="00FF2A4A">
        <w:rPr>
          <w:spacing w:val="-12"/>
          <w:sz w:val="24"/>
          <w:szCs w:val="24"/>
        </w:rPr>
        <w:t xml:space="preserve"> </w:t>
      </w:r>
      <w:r w:rsidRPr="00FF2A4A">
        <w:rPr>
          <w:sz w:val="24"/>
          <w:szCs w:val="24"/>
        </w:rPr>
        <w:t>степени</w:t>
      </w:r>
      <w:r w:rsidRPr="00FF2A4A">
        <w:rPr>
          <w:spacing w:val="-13"/>
          <w:sz w:val="24"/>
          <w:szCs w:val="24"/>
        </w:rPr>
        <w:t xml:space="preserve"> </w:t>
      </w:r>
      <w:r w:rsidRPr="00FF2A4A">
        <w:rPr>
          <w:sz w:val="24"/>
          <w:szCs w:val="24"/>
        </w:rPr>
        <w:t>и</w:t>
      </w:r>
      <w:r w:rsidRPr="00FF2A4A">
        <w:rPr>
          <w:spacing w:val="-10"/>
          <w:sz w:val="24"/>
          <w:szCs w:val="24"/>
        </w:rPr>
        <w:t xml:space="preserve"> </w:t>
      </w:r>
      <w:r w:rsidRPr="00FF2A4A">
        <w:rPr>
          <w:sz w:val="24"/>
          <w:szCs w:val="24"/>
        </w:rPr>
        <w:t>уровня</w:t>
      </w:r>
      <w:r w:rsidRPr="00FF2A4A">
        <w:rPr>
          <w:spacing w:val="-12"/>
          <w:sz w:val="24"/>
          <w:szCs w:val="24"/>
        </w:rPr>
        <w:t xml:space="preserve"> </w:t>
      </w:r>
      <w:r w:rsidRPr="00FF2A4A">
        <w:rPr>
          <w:sz w:val="24"/>
          <w:szCs w:val="24"/>
        </w:rPr>
        <w:t>освоения</w:t>
      </w:r>
      <w:r w:rsidRPr="00FF2A4A">
        <w:rPr>
          <w:spacing w:val="-13"/>
          <w:sz w:val="24"/>
          <w:szCs w:val="24"/>
        </w:rPr>
        <w:t xml:space="preserve"> </w:t>
      </w:r>
      <w:r w:rsidRPr="00FF2A4A">
        <w:rPr>
          <w:sz w:val="24"/>
          <w:szCs w:val="24"/>
        </w:rPr>
        <w:t>обучающимися</w:t>
      </w:r>
      <w:r w:rsidRPr="00FF2A4A">
        <w:rPr>
          <w:spacing w:val="-58"/>
          <w:sz w:val="24"/>
          <w:szCs w:val="24"/>
        </w:rPr>
        <w:t xml:space="preserve"> </w:t>
      </w:r>
      <w:r w:rsidRPr="00FF2A4A">
        <w:rPr>
          <w:sz w:val="24"/>
          <w:szCs w:val="24"/>
        </w:rPr>
        <w:t>образовательной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программы.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Итоговая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аттестация,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завершающаяся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освоение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основных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образовательных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программ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основного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общего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и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среднего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общего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образования,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является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обязательной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и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проводится в порядке и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в форме, которые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установлены образовательной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организацией, если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иное</w:t>
      </w:r>
      <w:r w:rsidRPr="00FF2A4A">
        <w:rPr>
          <w:spacing w:val="-2"/>
          <w:sz w:val="24"/>
          <w:szCs w:val="24"/>
        </w:rPr>
        <w:t xml:space="preserve"> </w:t>
      </w:r>
      <w:r w:rsidRPr="00FF2A4A">
        <w:rPr>
          <w:sz w:val="24"/>
          <w:szCs w:val="24"/>
        </w:rPr>
        <w:t>не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установлено Федеральным</w:t>
      </w:r>
      <w:r w:rsidRPr="00FF2A4A">
        <w:rPr>
          <w:spacing w:val="-3"/>
          <w:sz w:val="24"/>
          <w:szCs w:val="24"/>
        </w:rPr>
        <w:t xml:space="preserve"> </w:t>
      </w:r>
      <w:r w:rsidRPr="00FF2A4A">
        <w:rPr>
          <w:sz w:val="24"/>
          <w:szCs w:val="24"/>
        </w:rPr>
        <w:t>законом;</w:t>
      </w:r>
    </w:p>
    <w:p w14:paraId="44DF6145" w14:textId="77777777" w:rsidR="00FF2A4A" w:rsidRPr="00FF2A4A" w:rsidRDefault="00FF2A4A" w:rsidP="00FF2A4A">
      <w:pPr>
        <w:tabs>
          <w:tab w:val="left" w:pos="1107"/>
        </w:tabs>
        <w:ind w:right="450"/>
        <w:jc w:val="both"/>
        <w:rPr>
          <w:sz w:val="24"/>
          <w:szCs w:val="24"/>
        </w:rPr>
      </w:pPr>
      <w:r w:rsidRPr="00FF2A4A">
        <w:rPr>
          <w:b/>
          <w:sz w:val="24"/>
          <w:szCs w:val="24"/>
        </w:rPr>
        <w:t>- академическая</w:t>
      </w:r>
      <w:r w:rsidRPr="00FF2A4A">
        <w:rPr>
          <w:b/>
          <w:spacing w:val="1"/>
          <w:sz w:val="24"/>
          <w:szCs w:val="24"/>
        </w:rPr>
        <w:t xml:space="preserve"> </w:t>
      </w:r>
      <w:r w:rsidRPr="00FF2A4A">
        <w:rPr>
          <w:b/>
          <w:sz w:val="24"/>
          <w:szCs w:val="24"/>
        </w:rPr>
        <w:t>задолженность</w:t>
      </w:r>
      <w:r w:rsidRPr="00FF2A4A">
        <w:rPr>
          <w:b/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— это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неудовлетворительные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результаты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промежуточной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аттестации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по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одному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или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нескольким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учебным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предметам,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курсам,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дисциплинам (модулям) образовательной программы или не прохождение промежуточной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аттестации</w:t>
      </w:r>
      <w:r w:rsidRPr="00FF2A4A">
        <w:rPr>
          <w:spacing w:val="-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при отсутствии</w:t>
      </w:r>
      <w:r w:rsidRPr="00FF2A4A">
        <w:rPr>
          <w:spacing w:val="3"/>
          <w:sz w:val="24"/>
          <w:szCs w:val="24"/>
        </w:rPr>
        <w:t xml:space="preserve"> </w:t>
      </w:r>
      <w:r w:rsidRPr="00FF2A4A">
        <w:rPr>
          <w:sz w:val="24"/>
          <w:szCs w:val="24"/>
        </w:rPr>
        <w:t>уважительных</w:t>
      </w:r>
      <w:r w:rsidRPr="00FF2A4A">
        <w:rPr>
          <w:spacing w:val="-2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причин;</w:t>
      </w:r>
    </w:p>
    <w:p w14:paraId="459E34E8" w14:textId="486EE54A" w:rsidR="00684A89" w:rsidRPr="00FF2A4A" w:rsidRDefault="00FF2A4A" w:rsidP="00FF2A4A">
      <w:pPr>
        <w:tabs>
          <w:tab w:val="left" w:pos="1107"/>
        </w:tabs>
        <w:ind w:right="453"/>
        <w:jc w:val="both"/>
        <w:rPr>
          <w:sz w:val="26"/>
          <w:szCs w:val="26"/>
        </w:rPr>
      </w:pPr>
      <w:r w:rsidRPr="00FF2A4A">
        <w:rPr>
          <w:b/>
          <w:sz w:val="24"/>
          <w:szCs w:val="24"/>
        </w:rPr>
        <w:t>- условный</w:t>
      </w:r>
      <w:r w:rsidRPr="00FF2A4A">
        <w:rPr>
          <w:b/>
          <w:spacing w:val="-5"/>
          <w:sz w:val="24"/>
          <w:szCs w:val="24"/>
        </w:rPr>
        <w:t xml:space="preserve"> </w:t>
      </w:r>
      <w:r w:rsidRPr="00FF2A4A">
        <w:rPr>
          <w:b/>
          <w:sz w:val="24"/>
          <w:szCs w:val="24"/>
        </w:rPr>
        <w:t>перевод</w:t>
      </w:r>
      <w:r w:rsidRPr="00FF2A4A">
        <w:rPr>
          <w:b/>
          <w:spacing w:val="-4"/>
          <w:sz w:val="24"/>
          <w:szCs w:val="24"/>
        </w:rPr>
        <w:t xml:space="preserve"> </w:t>
      </w:r>
      <w:r w:rsidRPr="00FF2A4A">
        <w:rPr>
          <w:b/>
          <w:sz w:val="24"/>
          <w:szCs w:val="24"/>
        </w:rPr>
        <w:t>в</w:t>
      </w:r>
      <w:r w:rsidRPr="00FF2A4A">
        <w:rPr>
          <w:b/>
          <w:spacing w:val="-7"/>
          <w:sz w:val="24"/>
          <w:szCs w:val="24"/>
        </w:rPr>
        <w:t xml:space="preserve"> </w:t>
      </w:r>
      <w:r w:rsidRPr="00FF2A4A">
        <w:rPr>
          <w:b/>
          <w:sz w:val="24"/>
          <w:szCs w:val="24"/>
        </w:rPr>
        <w:t>следующий</w:t>
      </w:r>
      <w:r w:rsidRPr="00FF2A4A">
        <w:rPr>
          <w:b/>
          <w:spacing w:val="-5"/>
          <w:sz w:val="24"/>
          <w:szCs w:val="24"/>
        </w:rPr>
        <w:t xml:space="preserve"> </w:t>
      </w:r>
      <w:r w:rsidRPr="00FF2A4A">
        <w:rPr>
          <w:b/>
          <w:sz w:val="24"/>
          <w:szCs w:val="24"/>
        </w:rPr>
        <w:t>класс</w:t>
      </w:r>
      <w:r w:rsidRPr="00FF2A4A">
        <w:rPr>
          <w:b/>
          <w:spacing w:val="-2"/>
          <w:sz w:val="24"/>
          <w:szCs w:val="24"/>
        </w:rPr>
        <w:t xml:space="preserve"> </w:t>
      </w:r>
      <w:r w:rsidRPr="00FF2A4A">
        <w:rPr>
          <w:sz w:val="24"/>
          <w:szCs w:val="24"/>
        </w:rPr>
        <w:t>— это</w:t>
      </w:r>
      <w:r w:rsidRPr="00FF2A4A">
        <w:rPr>
          <w:spacing w:val="-8"/>
          <w:sz w:val="24"/>
          <w:szCs w:val="24"/>
        </w:rPr>
        <w:t xml:space="preserve"> </w:t>
      </w:r>
      <w:r w:rsidRPr="00FF2A4A">
        <w:rPr>
          <w:sz w:val="24"/>
          <w:szCs w:val="24"/>
        </w:rPr>
        <w:t>перевод</w:t>
      </w:r>
      <w:r w:rsidRPr="00FF2A4A">
        <w:rPr>
          <w:spacing w:val="-5"/>
          <w:sz w:val="24"/>
          <w:szCs w:val="24"/>
        </w:rPr>
        <w:t xml:space="preserve"> </w:t>
      </w:r>
      <w:r w:rsidRPr="00FF2A4A">
        <w:rPr>
          <w:sz w:val="24"/>
          <w:szCs w:val="24"/>
        </w:rPr>
        <w:t>обучающихся,</w:t>
      </w:r>
      <w:r w:rsidRPr="00FF2A4A">
        <w:rPr>
          <w:spacing w:val="-7"/>
          <w:sz w:val="24"/>
          <w:szCs w:val="24"/>
        </w:rPr>
        <w:t xml:space="preserve"> </w:t>
      </w:r>
      <w:r w:rsidRPr="00FF2A4A">
        <w:rPr>
          <w:sz w:val="24"/>
          <w:szCs w:val="24"/>
        </w:rPr>
        <w:t>не</w:t>
      </w:r>
      <w:r w:rsidRPr="00FF2A4A">
        <w:rPr>
          <w:spacing w:val="-6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прошедших</w:t>
      </w:r>
      <w:r w:rsidRPr="00FF2A4A">
        <w:rPr>
          <w:spacing w:val="-58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промежуточную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аттестацию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по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уважительным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причинам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или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имеющим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академическую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задолженность, с обязательной ликвидацией академической задолженности в установленные</w:t>
      </w:r>
      <w:r w:rsidRPr="00FF2A4A">
        <w:rPr>
          <w:spacing w:val="1"/>
          <w:sz w:val="24"/>
          <w:szCs w:val="24"/>
        </w:rPr>
        <w:t xml:space="preserve"> </w:t>
      </w:r>
      <w:r w:rsidRPr="00FF2A4A">
        <w:rPr>
          <w:sz w:val="24"/>
          <w:szCs w:val="24"/>
        </w:rPr>
        <w:t>сроки</w:t>
      </w:r>
      <w:r w:rsidRPr="005365CD">
        <w:rPr>
          <w:sz w:val="26"/>
          <w:szCs w:val="26"/>
        </w:rPr>
        <w:t>.</w:t>
      </w:r>
    </w:p>
    <w:p w14:paraId="61609453" w14:textId="77777777" w:rsidR="00B41B9F" w:rsidRDefault="00684A89" w:rsidP="00DD47D3">
      <w:pPr>
        <w:pStyle w:val="1"/>
        <w:tabs>
          <w:tab w:val="left" w:pos="2731"/>
        </w:tabs>
        <w:spacing w:before="70"/>
        <w:ind w:left="0" w:right="144"/>
        <w:jc w:val="both"/>
      </w:pPr>
      <w:r>
        <w:t xml:space="preserve">2. </w:t>
      </w:r>
      <w:r w:rsidR="00AA733E">
        <w:t>Виды,</w:t>
      </w:r>
      <w:r w:rsidR="00AA733E">
        <w:rPr>
          <w:spacing w:val="-1"/>
        </w:rPr>
        <w:t xml:space="preserve"> </w:t>
      </w:r>
      <w:r w:rsidR="00AA733E">
        <w:t>формы</w:t>
      </w:r>
      <w:r w:rsidR="00AA733E">
        <w:rPr>
          <w:spacing w:val="-1"/>
        </w:rPr>
        <w:t xml:space="preserve"> </w:t>
      </w:r>
      <w:r w:rsidR="00AA733E">
        <w:t>и</w:t>
      </w:r>
      <w:r w:rsidR="00AA733E">
        <w:rPr>
          <w:spacing w:val="-1"/>
        </w:rPr>
        <w:t xml:space="preserve"> </w:t>
      </w:r>
      <w:r w:rsidR="00AA733E">
        <w:t>сроки</w:t>
      </w:r>
      <w:r w:rsidR="00AA733E">
        <w:rPr>
          <w:spacing w:val="-1"/>
        </w:rPr>
        <w:t xml:space="preserve"> </w:t>
      </w:r>
      <w:r w:rsidR="00AA733E">
        <w:t>осуществления</w:t>
      </w:r>
      <w:r w:rsidR="00AA733E">
        <w:rPr>
          <w:spacing w:val="2"/>
        </w:rPr>
        <w:t xml:space="preserve"> </w:t>
      </w:r>
      <w:r w:rsidR="00AA733E">
        <w:t>контроля</w:t>
      </w:r>
    </w:p>
    <w:p w14:paraId="51273182" w14:textId="77777777" w:rsidR="00B41B9F" w:rsidRDefault="00B41B9F" w:rsidP="00DD47D3">
      <w:pPr>
        <w:pStyle w:val="a3"/>
        <w:spacing w:before="7"/>
        <w:ind w:left="0" w:right="144" w:firstLine="0"/>
        <w:rPr>
          <w:b/>
          <w:sz w:val="23"/>
        </w:rPr>
      </w:pPr>
    </w:p>
    <w:p w14:paraId="67A31DA5" w14:textId="77777777" w:rsidR="00B41B9F" w:rsidRPr="00DD47D3" w:rsidRDefault="00DD47D3" w:rsidP="00DD47D3">
      <w:pPr>
        <w:tabs>
          <w:tab w:val="left" w:pos="1718"/>
        </w:tabs>
        <w:ind w:right="144"/>
        <w:jc w:val="both"/>
        <w:rPr>
          <w:i/>
        </w:rPr>
      </w:pPr>
      <w:proofErr w:type="gramStart"/>
      <w:r>
        <w:rPr>
          <w:sz w:val="24"/>
        </w:rPr>
        <w:t>2.1</w:t>
      </w:r>
      <w:r w:rsidR="00684A89">
        <w:rPr>
          <w:sz w:val="24"/>
        </w:rPr>
        <w:t xml:space="preserve">  </w:t>
      </w:r>
      <w:r w:rsidR="00AA733E" w:rsidRPr="00684A89">
        <w:rPr>
          <w:sz w:val="24"/>
        </w:rPr>
        <w:t>В</w:t>
      </w:r>
      <w:proofErr w:type="gramEnd"/>
      <w:r w:rsidR="00AA733E" w:rsidRPr="00684A89">
        <w:rPr>
          <w:sz w:val="24"/>
        </w:rPr>
        <w:t xml:space="preserve"> </w:t>
      </w:r>
      <w:r w:rsidR="00684A89">
        <w:rPr>
          <w:sz w:val="24"/>
        </w:rPr>
        <w:t>МБОУ «СОШ №6</w:t>
      </w:r>
      <w:r w:rsidR="00AA733E" w:rsidRPr="00684A89">
        <w:rPr>
          <w:sz w:val="24"/>
        </w:rPr>
        <w:t>»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 xml:space="preserve">используются следующие виды контроля: </w:t>
      </w:r>
      <w:r w:rsidR="00AA733E" w:rsidRPr="00DD47D3">
        <w:rPr>
          <w:i/>
          <w:sz w:val="24"/>
        </w:rPr>
        <w:t>стартовая</w:t>
      </w:r>
      <w:r w:rsidR="00AA733E" w:rsidRPr="00DD47D3">
        <w:rPr>
          <w:i/>
          <w:spacing w:val="1"/>
          <w:sz w:val="24"/>
        </w:rPr>
        <w:t xml:space="preserve"> </w:t>
      </w:r>
      <w:r w:rsidR="00AA733E" w:rsidRPr="00DD47D3">
        <w:rPr>
          <w:i/>
          <w:sz w:val="24"/>
        </w:rPr>
        <w:t>диагностика,</w:t>
      </w:r>
      <w:r w:rsidR="00AA733E" w:rsidRPr="00DD47D3">
        <w:rPr>
          <w:i/>
          <w:spacing w:val="1"/>
          <w:sz w:val="24"/>
        </w:rPr>
        <w:t xml:space="preserve"> </w:t>
      </w:r>
      <w:r w:rsidR="00AA733E" w:rsidRPr="00DD47D3">
        <w:rPr>
          <w:i/>
          <w:sz w:val="24"/>
        </w:rPr>
        <w:t>входной</w:t>
      </w:r>
      <w:r w:rsidR="00AA733E" w:rsidRPr="00DD47D3">
        <w:rPr>
          <w:i/>
          <w:spacing w:val="1"/>
          <w:sz w:val="24"/>
        </w:rPr>
        <w:t xml:space="preserve"> </w:t>
      </w:r>
      <w:r w:rsidR="00AA733E" w:rsidRPr="00DD47D3">
        <w:rPr>
          <w:i/>
          <w:sz w:val="24"/>
        </w:rPr>
        <w:t>контроль,</w:t>
      </w:r>
      <w:r w:rsidR="00AA733E" w:rsidRPr="00DD47D3">
        <w:rPr>
          <w:i/>
          <w:spacing w:val="1"/>
          <w:sz w:val="24"/>
        </w:rPr>
        <w:t xml:space="preserve"> </w:t>
      </w:r>
      <w:r w:rsidR="00AA733E" w:rsidRPr="00DD47D3">
        <w:rPr>
          <w:i/>
          <w:sz w:val="24"/>
        </w:rPr>
        <w:t>текущий</w:t>
      </w:r>
      <w:r w:rsidR="00AA733E" w:rsidRPr="00DD47D3">
        <w:rPr>
          <w:i/>
          <w:spacing w:val="1"/>
          <w:sz w:val="24"/>
        </w:rPr>
        <w:t xml:space="preserve"> </w:t>
      </w:r>
      <w:r w:rsidR="00AA733E" w:rsidRPr="00DD47D3">
        <w:rPr>
          <w:i/>
          <w:sz w:val="24"/>
        </w:rPr>
        <w:t>контроль,</w:t>
      </w:r>
      <w:r w:rsidR="00AA733E" w:rsidRPr="00DD47D3">
        <w:rPr>
          <w:i/>
          <w:spacing w:val="1"/>
          <w:sz w:val="24"/>
        </w:rPr>
        <w:t xml:space="preserve"> </w:t>
      </w:r>
      <w:r w:rsidR="00AA733E" w:rsidRPr="00DD47D3">
        <w:rPr>
          <w:i/>
          <w:sz w:val="24"/>
        </w:rPr>
        <w:t>тематический</w:t>
      </w:r>
      <w:r w:rsidR="00AA733E" w:rsidRPr="00DD47D3">
        <w:rPr>
          <w:i/>
          <w:spacing w:val="1"/>
          <w:sz w:val="24"/>
        </w:rPr>
        <w:t xml:space="preserve"> </w:t>
      </w:r>
      <w:r w:rsidR="00AA733E" w:rsidRPr="00DD47D3">
        <w:rPr>
          <w:i/>
          <w:sz w:val="24"/>
        </w:rPr>
        <w:t>контроль,</w:t>
      </w:r>
      <w:r w:rsidR="00AA733E" w:rsidRPr="00DD47D3">
        <w:rPr>
          <w:i/>
          <w:spacing w:val="1"/>
          <w:sz w:val="24"/>
        </w:rPr>
        <w:t xml:space="preserve"> </w:t>
      </w:r>
      <w:r w:rsidR="00AA733E" w:rsidRPr="00DD47D3">
        <w:rPr>
          <w:i/>
          <w:sz w:val="24"/>
        </w:rPr>
        <w:t>промежуточная</w:t>
      </w:r>
      <w:r w:rsidR="00AA733E" w:rsidRPr="00DD47D3">
        <w:rPr>
          <w:i/>
          <w:spacing w:val="1"/>
          <w:sz w:val="24"/>
        </w:rPr>
        <w:t xml:space="preserve"> </w:t>
      </w:r>
      <w:r w:rsidR="00AA733E" w:rsidRPr="00DD47D3">
        <w:rPr>
          <w:i/>
          <w:sz w:val="24"/>
        </w:rPr>
        <w:t>аттестация, государственная итоговая аттестация.</w:t>
      </w:r>
    </w:p>
    <w:p w14:paraId="77B51F7A" w14:textId="77777777" w:rsidR="00B41B9F" w:rsidRDefault="00DD47D3" w:rsidP="00DD47D3">
      <w:pPr>
        <w:pStyle w:val="a4"/>
        <w:tabs>
          <w:tab w:val="left" w:pos="1718"/>
        </w:tabs>
        <w:ind w:left="0" w:right="144" w:firstLine="0"/>
      </w:pPr>
      <w:r>
        <w:rPr>
          <w:b/>
          <w:sz w:val="24"/>
        </w:rPr>
        <w:t xml:space="preserve">2.1 </w:t>
      </w:r>
      <w:r w:rsidR="00AA733E" w:rsidRPr="00684A89">
        <w:rPr>
          <w:b/>
          <w:sz w:val="24"/>
        </w:rPr>
        <w:t>Стартовая</w:t>
      </w:r>
      <w:r w:rsidR="00AA733E" w:rsidRPr="00684A89">
        <w:rPr>
          <w:b/>
          <w:spacing w:val="1"/>
          <w:sz w:val="24"/>
        </w:rPr>
        <w:t xml:space="preserve"> </w:t>
      </w:r>
      <w:r w:rsidR="00AA733E" w:rsidRPr="00684A89">
        <w:rPr>
          <w:b/>
          <w:sz w:val="24"/>
        </w:rPr>
        <w:t>диагностика</w:t>
      </w:r>
      <w:r w:rsidR="00AA733E" w:rsidRPr="00684A89">
        <w:rPr>
          <w:b/>
          <w:spacing w:val="1"/>
          <w:sz w:val="24"/>
        </w:rPr>
        <w:t xml:space="preserve"> </w:t>
      </w:r>
      <w:r w:rsidR="00AA733E" w:rsidRPr="00684A89">
        <w:rPr>
          <w:sz w:val="24"/>
        </w:rPr>
        <w:t>проводится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администрацией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образовательной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организации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с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целью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оценки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готовности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к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обучению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на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соответствующем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уровне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образования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и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выступает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как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основа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(точка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отсчета)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для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оценки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динамики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образовательных достижений обучающихся. В стартовой диагностике могут принимать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участие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педагогические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работники: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учителя-предметники,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классные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руководители,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педагог-психолог с целью оценки готовности к изучению отдельных учебных предметов</w:t>
      </w:r>
      <w:r w:rsidR="00AA733E" w:rsidRPr="00684A89">
        <w:rPr>
          <w:spacing w:val="1"/>
          <w:sz w:val="24"/>
        </w:rPr>
        <w:t xml:space="preserve"> </w:t>
      </w:r>
      <w:r w:rsidR="00AA733E" w:rsidRPr="00684A89">
        <w:rPr>
          <w:sz w:val="24"/>
        </w:rPr>
        <w:t>(разделов).</w:t>
      </w:r>
    </w:p>
    <w:p w14:paraId="7A8571AB" w14:textId="77777777" w:rsidR="00B41B9F" w:rsidRDefault="00DD47D3" w:rsidP="00DD47D3">
      <w:pPr>
        <w:pStyle w:val="a4"/>
        <w:tabs>
          <w:tab w:val="left" w:pos="1613"/>
        </w:tabs>
        <w:ind w:left="0" w:right="144" w:firstLine="0"/>
        <w:rPr>
          <w:sz w:val="24"/>
        </w:rPr>
      </w:pPr>
      <w:r>
        <w:rPr>
          <w:sz w:val="24"/>
        </w:rPr>
        <w:t xml:space="preserve">2.1.2 </w:t>
      </w:r>
      <w:r w:rsidR="00AA733E">
        <w:rPr>
          <w:sz w:val="24"/>
        </w:rPr>
        <w:t>На уровне начального общего образования стартовая диагностика проводится</w:t>
      </w:r>
      <w:r w:rsidR="00AA733E">
        <w:rPr>
          <w:spacing w:val="-57"/>
          <w:sz w:val="24"/>
        </w:rPr>
        <w:t xml:space="preserve"> </w:t>
      </w:r>
      <w:r w:rsidR="00AA733E">
        <w:rPr>
          <w:sz w:val="24"/>
        </w:rPr>
        <w:t>в 1 классе с целью определения уровня готовности первоклассников к школе учителем 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педагогом-психологом.</w:t>
      </w:r>
    </w:p>
    <w:p w14:paraId="6C66B21E" w14:textId="70A6DA6D" w:rsidR="00B41B9F" w:rsidRPr="0047084A" w:rsidRDefault="00DD47D3" w:rsidP="00DD47D3">
      <w:pPr>
        <w:pStyle w:val="a4"/>
        <w:tabs>
          <w:tab w:val="left" w:pos="1610"/>
        </w:tabs>
        <w:ind w:left="0" w:right="144" w:firstLine="0"/>
        <w:rPr>
          <w:sz w:val="24"/>
        </w:rPr>
      </w:pPr>
      <w:r w:rsidRPr="0047084A">
        <w:rPr>
          <w:sz w:val="24"/>
        </w:rPr>
        <w:t xml:space="preserve">2.1.3 </w:t>
      </w:r>
      <w:r w:rsidR="00AA733E" w:rsidRPr="0047084A">
        <w:rPr>
          <w:sz w:val="24"/>
        </w:rPr>
        <w:t xml:space="preserve">На уровне основного общего образования стартовая диагностика </w:t>
      </w:r>
      <w:proofErr w:type="gramStart"/>
      <w:r w:rsidR="00AA733E" w:rsidRPr="0047084A">
        <w:rPr>
          <w:sz w:val="24"/>
        </w:rPr>
        <w:t>проводится</w:t>
      </w:r>
      <w:r w:rsidR="0047084A" w:rsidRPr="0047084A">
        <w:rPr>
          <w:sz w:val="24"/>
        </w:rPr>
        <w:t xml:space="preserve"> </w:t>
      </w:r>
      <w:r w:rsidR="00AA733E" w:rsidRPr="0047084A">
        <w:rPr>
          <w:spacing w:val="-57"/>
          <w:sz w:val="24"/>
        </w:rPr>
        <w:t xml:space="preserve"> </w:t>
      </w:r>
      <w:r w:rsidR="00AA733E" w:rsidRPr="0047084A">
        <w:rPr>
          <w:sz w:val="24"/>
        </w:rPr>
        <w:t>в</w:t>
      </w:r>
      <w:proofErr w:type="gramEnd"/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первый</w:t>
      </w:r>
      <w:r w:rsidR="00AA733E" w:rsidRPr="0047084A">
        <w:rPr>
          <w:spacing w:val="-2"/>
          <w:sz w:val="24"/>
        </w:rPr>
        <w:t xml:space="preserve"> </w:t>
      </w:r>
      <w:r w:rsidR="00AA733E" w:rsidRPr="0047084A">
        <w:rPr>
          <w:sz w:val="24"/>
        </w:rPr>
        <w:t>год</w:t>
      </w:r>
      <w:r w:rsidR="00AA733E" w:rsidRPr="0047084A">
        <w:rPr>
          <w:spacing w:val="2"/>
          <w:sz w:val="24"/>
        </w:rPr>
        <w:t xml:space="preserve"> </w:t>
      </w:r>
      <w:r w:rsidR="00AA733E" w:rsidRPr="0047084A">
        <w:rPr>
          <w:sz w:val="24"/>
        </w:rPr>
        <w:t>изучения</w:t>
      </w:r>
      <w:r w:rsidR="00AA733E" w:rsidRPr="0047084A">
        <w:rPr>
          <w:spacing w:val="2"/>
          <w:sz w:val="24"/>
        </w:rPr>
        <w:t xml:space="preserve"> </w:t>
      </w:r>
      <w:r w:rsidR="00AA733E" w:rsidRPr="0047084A">
        <w:rPr>
          <w:sz w:val="24"/>
        </w:rPr>
        <w:t>предмета:</w:t>
      </w:r>
    </w:p>
    <w:p w14:paraId="3ACC129F" w14:textId="77777777" w:rsidR="00B41B9F" w:rsidRPr="0047084A" w:rsidRDefault="00DD47D3" w:rsidP="00DD47D3">
      <w:pPr>
        <w:pStyle w:val="a3"/>
        <w:ind w:left="0" w:right="144" w:firstLine="0"/>
      </w:pPr>
      <w:r w:rsidRPr="0047084A">
        <w:t xml:space="preserve">- </w:t>
      </w:r>
      <w:r w:rsidR="00AA733E" w:rsidRPr="0047084A">
        <w:t>в 5 классе – по всем предметам учебного плана;</w:t>
      </w:r>
      <w:r w:rsidR="00AA733E" w:rsidRPr="0047084A">
        <w:rPr>
          <w:spacing w:val="-57"/>
        </w:rPr>
        <w:t xml:space="preserve"> </w:t>
      </w:r>
      <w:r w:rsidR="00AA733E" w:rsidRPr="0047084A">
        <w:t>в</w:t>
      </w:r>
      <w:r w:rsidR="00AA733E" w:rsidRPr="0047084A">
        <w:rPr>
          <w:spacing w:val="-1"/>
        </w:rPr>
        <w:t xml:space="preserve"> </w:t>
      </w:r>
      <w:r w:rsidR="00AA733E" w:rsidRPr="0047084A">
        <w:t>6 классе</w:t>
      </w:r>
      <w:r w:rsidR="00AA733E" w:rsidRPr="0047084A">
        <w:rPr>
          <w:spacing w:val="-4"/>
        </w:rPr>
        <w:t xml:space="preserve"> </w:t>
      </w:r>
      <w:r w:rsidR="00AA733E" w:rsidRPr="0047084A">
        <w:t>– по</w:t>
      </w:r>
      <w:r w:rsidR="00AA733E" w:rsidRPr="0047084A">
        <w:rPr>
          <w:spacing w:val="2"/>
        </w:rPr>
        <w:t xml:space="preserve"> </w:t>
      </w:r>
      <w:r w:rsidR="00AA733E" w:rsidRPr="0047084A">
        <w:t>обществознанию;</w:t>
      </w:r>
    </w:p>
    <w:p w14:paraId="41F342FD" w14:textId="77777777" w:rsidR="00B41B9F" w:rsidRPr="0047084A" w:rsidRDefault="00DD47D3" w:rsidP="00DD47D3">
      <w:pPr>
        <w:pStyle w:val="a3"/>
        <w:ind w:left="0" w:right="144" w:firstLine="0"/>
      </w:pPr>
      <w:r w:rsidRPr="0047084A">
        <w:t xml:space="preserve">- </w:t>
      </w:r>
      <w:r w:rsidR="00AA733E" w:rsidRPr="0047084A">
        <w:t>в 7 классе – по физике, информатике;</w:t>
      </w:r>
      <w:r w:rsidR="00AA733E" w:rsidRPr="0047084A">
        <w:rPr>
          <w:spacing w:val="-57"/>
        </w:rPr>
        <w:t xml:space="preserve"> </w:t>
      </w:r>
      <w:r w:rsidR="00AA733E" w:rsidRPr="0047084A">
        <w:t>в 8 классе</w:t>
      </w:r>
      <w:r w:rsidR="00AA733E" w:rsidRPr="0047084A">
        <w:rPr>
          <w:spacing w:val="-4"/>
        </w:rPr>
        <w:t xml:space="preserve"> </w:t>
      </w:r>
      <w:r w:rsidR="00AA733E" w:rsidRPr="0047084A">
        <w:t>– по</w:t>
      </w:r>
      <w:r w:rsidR="00AA733E" w:rsidRPr="0047084A">
        <w:rPr>
          <w:spacing w:val="2"/>
        </w:rPr>
        <w:t xml:space="preserve"> </w:t>
      </w:r>
      <w:r w:rsidR="00AA733E" w:rsidRPr="0047084A">
        <w:t>химии, ОБЖ.</w:t>
      </w:r>
    </w:p>
    <w:p w14:paraId="2C5DCCF6" w14:textId="77777777" w:rsidR="00B41B9F" w:rsidRDefault="00DD47D3" w:rsidP="00DD47D3">
      <w:pPr>
        <w:pStyle w:val="a4"/>
        <w:tabs>
          <w:tab w:val="left" w:pos="1610"/>
        </w:tabs>
        <w:ind w:left="0" w:right="144" w:firstLine="0"/>
        <w:rPr>
          <w:sz w:val="24"/>
        </w:rPr>
      </w:pPr>
      <w:r w:rsidRPr="0047084A">
        <w:rPr>
          <w:sz w:val="24"/>
        </w:rPr>
        <w:t xml:space="preserve">2.1.4 </w:t>
      </w:r>
      <w:r w:rsidR="00AA733E" w:rsidRPr="0047084A">
        <w:rPr>
          <w:sz w:val="24"/>
        </w:rPr>
        <w:t>На уровне среднего общего образования стартовая диагностика проводится в</w:t>
      </w:r>
      <w:r w:rsidR="00AA733E" w:rsidRPr="0047084A">
        <w:rPr>
          <w:spacing w:val="-57"/>
          <w:sz w:val="24"/>
        </w:rPr>
        <w:t xml:space="preserve"> </w:t>
      </w:r>
      <w:r w:rsidR="00AA733E" w:rsidRPr="0047084A">
        <w:rPr>
          <w:sz w:val="24"/>
        </w:rPr>
        <w:t>10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классе</w:t>
      </w:r>
      <w:r w:rsidR="00EC0DA7" w:rsidRPr="0047084A">
        <w:rPr>
          <w:sz w:val="24"/>
        </w:rPr>
        <w:t xml:space="preserve"> по двум обязательным предметам (русский язык и математика) и по предмету профиля</w:t>
      </w:r>
      <w:r w:rsidR="00AA733E" w:rsidRPr="0047084A">
        <w:rPr>
          <w:sz w:val="24"/>
        </w:rPr>
        <w:t>.</w:t>
      </w:r>
    </w:p>
    <w:p w14:paraId="258CC62C" w14:textId="77777777" w:rsidR="00B41B9F" w:rsidRDefault="00DD47D3" w:rsidP="00DD47D3">
      <w:pPr>
        <w:pStyle w:val="a4"/>
        <w:tabs>
          <w:tab w:val="left" w:pos="1473"/>
        </w:tabs>
        <w:ind w:left="0" w:right="144" w:firstLine="0"/>
        <w:rPr>
          <w:sz w:val="24"/>
        </w:rPr>
      </w:pPr>
      <w:r>
        <w:rPr>
          <w:b/>
          <w:sz w:val="24"/>
        </w:rPr>
        <w:t xml:space="preserve">2.2 </w:t>
      </w:r>
      <w:r w:rsidR="00AA733E">
        <w:rPr>
          <w:b/>
          <w:sz w:val="24"/>
        </w:rPr>
        <w:t xml:space="preserve">Текущий контроль </w:t>
      </w:r>
      <w:r w:rsidR="00AA733E">
        <w:rPr>
          <w:sz w:val="24"/>
        </w:rPr>
        <w:t>– это непосредственное ежедневное оценивание знаний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обучающихся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по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ходу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освоения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учебной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программы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по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предмету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(текущая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оценка),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осуществляется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в</w:t>
      </w:r>
      <w:r w:rsidR="00AA733E">
        <w:rPr>
          <w:spacing w:val="-3"/>
          <w:sz w:val="24"/>
        </w:rPr>
        <w:t xml:space="preserve"> </w:t>
      </w:r>
      <w:r w:rsidR="00AA733E">
        <w:rPr>
          <w:sz w:val="24"/>
        </w:rPr>
        <w:t>течение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всего</w:t>
      </w:r>
      <w:r w:rsidR="00AA733E">
        <w:rPr>
          <w:spacing w:val="4"/>
          <w:sz w:val="24"/>
        </w:rPr>
        <w:t xml:space="preserve"> </w:t>
      </w:r>
      <w:r w:rsidR="00AA733E">
        <w:rPr>
          <w:sz w:val="24"/>
        </w:rPr>
        <w:t>учебного года.</w:t>
      </w:r>
    </w:p>
    <w:p w14:paraId="249B406E" w14:textId="6A4E1743" w:rsidR="00B41B9F" w:rsidRDefault="00DD47D3" w:rsidP="00DD47D3">
      <w:pPr>
        <w:pStyle w:val="a4"/>
        <w:tabs>
          <w:tab w:val="left" w:pos="1488"/>
        </w:tabs>
        <w:ind w:left="0" w:right="144" w:firstLine="0"/>
        <w:rPr>
          <w:sz w:val="24"/>
        </w:rPr>
      </w:pPr>
      <w:r>
        <w:rPr>
          <w:sz w:val="24"/>
        </w:rPr>
        <w:t>2.2.1</w:t>
      </w:r>
      <w:r w:rsidR="00AA733E">
        <w:rPr>
          <w:sz w:val="24"/>
        </w:rPr>
        <w:t>Текущий</w:t>
      </w:r>
      <w:r w:rsidR="00AA733E">
        <w:rPr>
          <w:spacing w:val="56"/>
          <w:sz w:val="24"/>
        </w:rPr>
        <w:t xml:space="preserve"> </w:t>
      </w:r>
      <w:r w:rsidR="00AA733E">
        <w:rPr>
          <w:sz w:val="24"/>
        </w:rPr>
        <w:t>контроль</w:t>
      </w:r>
      <w:r w:rsidR="00AA733E">
        <w:rPr>
          <w:spacing w:val="56"/>
          <w:sz w:val="24"/>
        </w:rPr>
        <w:t xml:space="preserve"> </w:t>
      </w:r>
      <w:r w:rsidR="00AA733E">
        <w:rPr>
          <w:sz w:val="24"/>
        </w:rPr>
        <w:t>определяется</w:t>
      </w:r>
      <w:r w:rsidR="00AA733E">
        <w:rPr>
          <w:spacing w:val="54"/>
          <w:sz w:val="24"/>
        </w:rPr>
        <w:t xml:space="preserve"> </w:t>
      </w:r>
      <w:r w:rsidR="00AA733E">
        <w:rPr>
          <w:sz w:val="24"/>
        </w:rPr>
        <w:t>технологией</w:t>
      </w:r>
      <w:r w:rsidR="00AA733E">
        <w:rPr>
          <w:spacing w:val="56"/>
          <w:sz w:val="24"/>
        </w:rPr>
        <w:t xml:space="preserve"> </w:t>
      </w:r>
      <w:r w:rsidR="00AA733E">
        <w:rPr>
          <w:sz w:val="24"/>
        </w:rPr>
        <w:t>постановки</w:t>
      </w:r>
      <w:r w:rsidR="00AA733E">
        <w:rPr>
          <w:spacing w:val="59"/>
          <w:sz w:val="24"/>
        </w:rPr>
        <w:t xml:space="preserve"> </w:t>
      </w:r>
      <w:r w:rsidR="00AA733E">
        <w:rPr>
          <w:sz w:val="24"/>
        </w:rPr>
        <w:t>целей</w:t>
      </w:r>
      <w:r w:rsidR="00AA733E">
        <w:rPr>
          <w:spacing w:val="55"/>
          <w:sz w:val="24"/>
        </w:rPr>
        <w:t xml:space="preserve"> </w:t>
      </w:r>
      <w:r w:rsidR="00AA733E">
        <w:rPr>
          <w:sz w:val="24"/>
        </w:rPr>
        <w:t>проведения</w:t>
      </w:r>
      <w:r w:rsidR="00AA733E">
        <w:rPr>
          <w:spacing w:val="-57"/>
          <w:sz w:val="24"/>
        </w:rPr>
        <w:t xml:space="preserve"> </w:t>
      </w:r>
      <w:r w:rsidR="00AA733E">
        <w:rPr>
          <w:sz w:val="24"/>
        </w:rPr>
        <w:t>урока; технологией отбора содержания учебного материала; системой оценивания знаний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обучающихся</w:t>
      </w:r>
      <w:r w:rsidR="00AA733E">
        <w:rPr>
          <w:spacing w:val="40"/>
          <w:sz w:val="24"/>
        </w:rPr>
        <w:t xml:space="preserve"> </w:t>
      </w:r>
      <w:r w:rsidR="00AA733E">
        <w:rPr>
          <w:sz w:val="24"/>
        </w:rPr>
        <w:t>при</w:t>
      </w:r>
      <w:r w:rsidR="00AA733E">
        <w:rPr>
          <w:spacing w:val="40"/>
          <w:sz w:val="24"/>
        </w:rPr>
        <w:t xml:space="preserve"> </w:t>
      </w:r>
      <w:r w:rsidR="00AA733E">
        <w:rPr>
          <w:sz w:val="24"/>
        </w:rPr>
        <w:t>проведении</w:t>
      </w:r>
      <w:r w:rsidR="00AA733E">
        <w:rPr>
          <w:spacing w:val="44"/>
          <w:sz w:val="24"/>
        </w:rPr>
        <w:t xml:space="preserve"> </w:t>
      </w:r>
      <w:r w:rsidR="00AA733E">
        <w:rPr>
          <w:sz w:val="24"/>
        </w:rPr>
        <w:t>текущей</w:t>
      </w:r>
      <w:r w:rsidR="00AA733E">
        <w:rPr>
          <w:spacing w:val="39"/>
          <w:sz w:val="24"/>
        </w:rPr>
        <w:t xml:space="preserve"> </w:t>
      </w:r>
      <w:r w:rsidR="00AA733E">
        <w:rPr>
          <w:sz w:val="24"/>
        </w:rPr>
        <w:t>аттестации.</w:t>
      </w:r>
      <w:r w:rsidR="00AA733E">
        <w:rPr>
          <w:spacing w:val="40"/>
          <w:sz w:val="24"/>
        </w:rPr>
        <w:t xml:space="preserve"> </w:t>
      </w:r>
      <w:r w:rsidR="00AA733E">
        <w:rPr>
          <w:sz w:val="24"/>
        </w:rPr>
        <w:t>Наиболее</w:t>
      </w:r>
      <w:r w:rsidR="00AA733E">
        <w:rPr>
          <w:spacing w:val="38"/>
          <w:sz w:val="24"/>
        </w:rPr>
        <w:t xml:space="preserve"> </w:t>
      </w:r>
      <w:r w:rsidR="00AA733E">
        <w:rPr>
          <w:sz w:val="24"/>
        </w:rPr>
        <w:t>распространённые</w:t>
      </w:r>
      <w:r w:rsidR="00AA733E">
        <w:rPr>
          <w:spacing w:val="37"/>
          <w:sz w:val="24"/>
        </w:rPr>
        <w:t xml:space="preserve"> </w:t>
      </w:r>
      <w:r w:rsidR="00AA733E">
        <w:rPr>
          <w:sz w:val="24"/>
        </w:rPr>
        <w:t>формы</w:t>
      </w:r>
      <w:r w:rsidR="00AA733E">
        <w:rPr>
          <w:spacing w:val="-57"/>
          <w:sz w:val="24"/>
        </w:rPr>
        <w:t xml:space="preserve"> </w:t>
      </w:r>
      <w:r w:rsidR="00AA733E">
        <w:rPr>
          <w:sz w:val="24"/>
        </w:rPr>
        <w:t>текущего</w:t>
      </w:r>
      <w:r w:rsidR="00AA733E">
        <w:rPr>
          <w:spacing w:val="12"/>
          <w:sz w:val="24"/>
        </w:rPr>
        <w:t xml:space="preserve"> </w:t>
      </w:r>
      <w:r w:rsidR="00AA733E">
        <w:rPr>
          <w:sz w:val="24"/>
        </w:rPr>
        <w:t>контроля</w:t>
      </w:r>
      <w:r w:rsidR="00AA733E">
        <w:rPr>
          <w:spacing w:val="12"/>
          <w:sz w:val="24"/>
        </w:rPr>
        <w:t xml:space="preserve"> </w:t>
      </w:r>
      <w:r w:rsidR="00AA733E">
        <w:rPr>
          <w:sz w:val="24"/>
        </w:rPr>
        <w:t>по</w:t>
      </w:r>
      <w:r w:rsidR="00AA733E">
        <w:rPr>
          <w:spacing w:val="14"/>
          <w:sz w:val="24"/>
        </w:rPr>
        <w:t xml:space="preserve"> </w:t>
      </w:r>
      <w:r w:rsidR="00AA733E">
        <w:rPr>
          <w:sz w:val="24"/>
        </w:rPr>
        <w:t>уровням</w:t>
      </w:r>
      <w:r w:rsidR="00AA733E">
        <w:rPr>
          <w:spacing w:val="9"/>
          <w:sz w:val="24"/>
        </w:rPr>
        <w:t xml:space="preserve"> </w:t>
      </w:r>
      <w:r w:rsidR="00AA733E">
        <w:rPr>
          <w:sz w:val="24"/>
        </w:rPr>
        <w:t>образования</w:t>
      </w:r>
      <w:r w:rsidR="00AA733E">
        <w:rPr>
          <w:spacing w:val="14"/>
          <w:sz w:val="24"/>
        </w:rPr>
        <w:t xml:space="preserve"> </w:t>
      </w:r>
      <w:r w:rsidR="00AA733E">
        <w:rPr>
          <w:sz w:val="24"/>
        </w:rPr>
        <w:t>отражены</w:t>
      </w:r>
      <w:r w:rsidR="00AA733E">
        <w:rPr>
          <w:spacing w:val="12"/>
          <w:sz w:val="24"/>
        </w:rPr>
        <w:t xml:space="preserve"> </w:t>
      </w:r>
      <w:r w:rsidR="00AA733E">
        <w:rPr>
          <w:sz w:val="24"/>
        </w:rPr>
        <w:t>в</w:t>
      </w:r>
      <w:r w:rsidR="00AA733E">
        <w:rPr>
          <w:spacing w:val="14"/>
          <w:sz w:val="24"/>
        </w:rPr>
        <w:t xml:space="preserve"> </w:t>
      </w:r>
      <w:r w:rsidR="00AA733E">
        <w:rPr>
          <w:sz w:val="24"/>
        </w:rPr>
        <w:t>Приложении</w:t>
      </w:r>
      <w:r w:rsidR="00AA733E">
        <w:rPr>
          <w:spacing w:val="15"/>
          <w:sz w:val="24"/>
        </w:rPr>
        <w:t xml:space="preserve"> </w:t>
      </w:r>
      <w:r w:rsidR="00AA733E">
        <w:rPr>
          <w:sz w:val="24"/>
        </w:rPr>
        <w:t>№</w:t>
      </w:r>
      <w:r w:rsidR="00AA733E">
        <w:rPr>
          <w:spacing w:val="9"/>
          <w:sz w:val="24"/>
        </w:rPr>
        <w:t xml:space="preserve"> </w:t>
      </w:r>
      <w:r w:rsidR="00AA733E">
        <w:rPr>
          <w:sz w:val="24"/>
        </w:rPr>
        <w:t>1.</w:t>
      </w:r>
      <w:r w:rsidR="00FF2A4A">
        <w:rPr>
          <w:spacing w:val="12"/>
          <w:sz w:val="24"/>
        </w:rPr>
        <w:t xml:space="preserve"> </w:t>
      </w:r>
      <w:r w:rsidR="00FF2A4A">
        <w:rPr>
          <w:sz w:val="24"/>
        </w:rPr>
        <w:t xml:space="preserve">Текущая </w:t>
      </w:r>
      <w:r w:rsidR="00FF2A4A" w:rsidRPr="00FF2A4A">
        <w:rPr>
          <w:sz w:val="24"/>
        </w:rPr>
        <w:t>оценка</w:t>
      </w:r>
      <w:r w:rsidR="00AA733E" w:rsidRPr="00FF2A4A">
        <w:rPr>
          <w:sz w:val="24"/>
        </w:rPr>
        <w:t xml:space="preserve"> </w:t>
      </w:r>
      <w:r w:rsidR="00AA733E">
        <w:rPr>
          <w:sz w:val="24"/>
        </w:rPr>
        <w:t>должна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выставляться</w:t>
      </w:r>
      <w:r w:rsidR="00AA733E">
        <w:rPr>
          <w:spacing w:val="-3"/>
          <w:sz w:val="24"/>
        </w:rPr>
        <w:t xml:space="preserve"> </w:t>
      </w:r>
      <w:r w:rsidR="00AA733E">
        <w:rPr>
          <w:sz w:val="24"/>
        </w:rPr>
        <w:t>на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каждом</w:t>
      </w:r>
      <w:r w:rsidR="00AA733E">
        <w:rPr>
          <w:spacing w:val="2"/>
          <w:sz w:val="24"/>
        </w:rPr>
        <w:t xml:space="preserve"> </w:t>
      </w:r>
      <w:r w:rsidR="00AA733E">
        <w:rPr>
          <w:sz w:val="24"/>
        </w:rPr>
        <w:t>уроке.</w:t>
      </w:r>
    </w:p>
    <w:p w14:paraId="73038982" w14:textId="77777777" w:rsidR="00DD47D3" w:rsidRDefault="00DD47D3" w:rsidP="00DD47D3">
      <w:pPr>
        <w:pStyle w:val="a4"/>
        <w:tabs>
          <w:tab w:val="left" w:pos="1718"/>
        </w:tabs>
        <w:ind w:left="0" w:right="144" w:firstLine="0"/>
        <w:rPr>
          <w:sz w:val="24"/>
        </w:rPr>
      </w:pPr>
      <w:r>
        <w:rPr>
          <w:sz w:val="24"/>
        </w:rPr>
        <w:t>2.2.2Текущий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занятиях.</w:t>
      </w:r>
    </w:p>
    <w:p w14:paraId="69BF405A" w14:textId="77777777" w:rsidR="00DD47D3" w:rsidRDefault="00143BCD" w:rsidP="00DD47D3">
      <w:pPr>
        <w:pStyle w:val="a4"/>
        <w:tabs>
          <w:tab w:val="left" w:pos="1718"/>
        </w:tabs>
        <w:ind w:left="0" w:right="144" w:firstLine="0"/>
        <w:rPr>
          <w:sz w:val="24"/>
        </w:rPr>
      </w:pPr>
      <w:r w:rsidRPr="0047084A">
        <w:rPr>
          <w:sz w:val="24"/>
        </w:rPr>
        <w:t xml:space="preserve">2.2.3 </w:t>
      </w:r>
      <w:r w:rsidR="00DD47D3" w:rsidRPr="0047084A">
        <w:rPr>
          <w:sz w:val="24"/>
        </w:rPr>
        <w:t>Текущий контроль знаний учащихся, временно находящихся в санаторных</w:t>
      </w:r>
      <w:r w:rsidR="00DD47D3" w:rsidRPr="0047084A">
        <w:rPr>
          <w:spacing w:val="1"/>
          <w:sz w:val="24"/>
        </w:rPr>
        <w:t xml:space="preserve"> </w:t>
      </w:r>
      <w:r w:rsidR="00DD47D3" w:rsidRPr="0047084A">
        <w:rPr>
          <w:sz w:val="24"/>
        </w:rPr>
        <w:t>школах, реабилитационных общеобразовательных учреждениях, осуществляется в этих</w:t>
      </w:r>
      <w:r w:rsidR="00DD47D3" w:rsidRPr="0047084A">
        <w:rPr>
          <w:spacing w:val="1"/>
          <w:sz w:val="24"/>
        </w:rPr>
        <w:t xml:space="preserve"> </w:t>
      </w:r>
      <w:r w:rsidR="00DD47D3" w:rsidRPr="0047084A">
        <w:rPr>
          <w:sz w:val="24"/>
        </w:rPr>
        <w:t>учебных</w:t>
      </w:r>
      <w:r w:rsidR="00DD47D3" w:rsidRPr="0047084A">
        <w:rPr>
          <w:spacing w:val="-1"/>
          <w:sz w:val="24"/>
        </w:rPr>
        <w:t xml:space="preserve"> </w:t>
      </w:r>
      <w:r w:rsidR="00DD47D3" w:rsidRPr="0047084A">
        <w:rPr>
          <w:sz w:val="24"/>
        </w:rPr>
        <w:t>заведениях и учитывается</w:t>
      </w:r>
      <w:r w:rsidR="00DD47D3" w:rsidRPr="0047084A">
        <w:rPr>
          <w:spacing w:val="-2"/>
          <w:sz w:val="24"/>
        </w:rPr>
        <w:t xml:space="preserve"> </w:t>
      </w:r>
      <w:r w:rsidR="00DD47D3" w:rsidRPr="0047084A">
        <w:rPr>
          <w:sz w:val="24"/>
        </w:rPr>
        <w:t>при выставлении</w:t>
      </w:r>
      <w:r w:rsidR="00DD47D3" w:rsidRPr="0047084A">
        <w:rPr>
          <w:spacing w:val="1"/>
          <w:sz w:val="24"/>
        </w:rPr>
        <w:t xml:space="preserve"> </w:t>
      </w:r>
      <w:r w:rsidR="00DD47D3" w:rsidRPr="0047084A">
        <w:rPr>
          <w:sz w:val="24"/>
        </w:rPr>
        <w:t>четвертной (полугодовой)</w:t>
      </w:r>
      <w:r w:rsidR="00DD47D3" w:rsidRPr="0047084A">
        <w:rPr>
          <w:spacing w:val="-1"/>
          <w:sz w:val="24"/>
        </w:rPr>
        <w:t xml:space="preserve"> </w:t>
      </w:r>
      <w:r w:rsidR="00DD47D3" w:rsidRPr="0047084A">
        <w:rPr>
          <w:sz w:val="24"/>
        </w:rPr>
        <w:t>оценки.</w:t>
      </w:r>
    </w:p>
    <w:p w14:paraId="6914ADE9" w14:textId="77777777" w:rsidR="00DD47D3" w:rsidRDefault="00DD47D3" w:rsidP="00DD47D3">
      <w:pPr>
        <w:pStyle w:val="a4"/>
        <w:tabs>
          <w:tab w:val="left" w:pos="1718"/>
        </w:tabs>
        <w:spacing w:line="275" w:lineRule="exact"/>
        <w:ind w:left="0" w:right="144" w:firstLine="0"/>
        <w:rPr>
          <w:sz w:val="24"/>
        </w:rPr>
      </w:pPr>
      <w:r>
        <w:rPr>
          <w:sz w:val="24"/>
        </w:rPr>
        <w:t>2.</w:t>
      </w:r>
      <w:r w:rsidR="00143BCD">
        <w:rPr>
          <w:sz w:val="24"/>
        </w:rPr>
        <w:t>2.4</w:t>
      </w:r>
      <w:r>
        <w:rPr>
          <w:sz w:val="24"/>
        </w:rPr>
        <w:t xml:space="preserve"> 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14:paraId="5960AF17" w14:textId="77777777" w:rsidR="00DD47D3" w:rsidRDefault="00DD47D3" w:rsidP="00DD47D3">
      <w:pPr>
        <w:pStyle w:val="a4"/>
        <w:numPr>
          <w:ilvl w:val="0"/>
          <w:numId w:val="12"/>
        </w:numPr>
        <w:tabs>
          <w:tab w:val="left" w:pos="519"/>
        </w:tabs>
        <w:ind w:left="0" w:right="144" w:firstLine="0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14:paraId="6D29F153" w14:textId="77777777" w:rsidR="00DD47D3" w:rsidRPr="00DD47D3" w:rsidRDefault="00DD47D3" w:rsidP="00DD47D3">
      <w:pPr>
        <w:pStyle w:val="a4"/>
        <w:numPr>
          <w:ilvl w:val="0"/>
          <w:numId w:val="12"/>
        </w:numPr>
        <w:tabs>
          <w:tab w:val="left" w:pos="476"/>
        </w:tabs>
        <w:ind w:left="0" w:right="144" w:firstLine="0"/>
        <w:rPr>
          <w:sz w:val="24"/>
        </w:rPr>
      </w:pPr>
      <w:r>
        <w:rPr>
          <w:sz w:val="24"/>
        </w:rPr>
        <w:t>использование результатов текущего контроля знаний для организации 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учащимся.</w:t>
      </w:r>
    </w:p>
    <w:p w14:paraId="7D1BF389" w14:textId="23560D8B" w:rsidR="00DD47D3" w:rsidRPr="00DD47D3" w:rsidRDefault="00143BCD" w:rsidP="00DD47D3">
      <w:pPr>
        <w:pStyle w:val="1"/>
        <w:tabs>
          <w:tab w:val="left" w:pos="1459"/>
        </w:tabs>
        <w:spacing w:before="4"/>
        <w:ind w:left="0" w:right="144"/>
        <w:jc w:val="both"/>
        <w:rPr>
          <w:b w:val="0"/>
        </w:rPr>
      </w:pPr>
      <w:r w:rsidRPr="0047084A">
        <w:rPr>
          <w:b w:val="0"/>
        </w:rPr>
        <w:t>2.2.5</w:t>
      </w:r>
      <w:r w:rsidR="00FF2A4A">
        <w:rPr>
          <w:b w:val="0"/>
        </w:rPr>
        <w:t xml:space="preserve"> </w:t>
      </w:r>
      <w:r w:rsidR="00AA733E" w:rsidRPr="0047084A">
        <w:rPr>
          <w:b w:val="0"/>
        </w:rPr>
        <w:t>Минимальное</w:t>
      </w:r>
      <w:r w:rsidR="00AA733E" w:rsidRPr="0047084A">
        <w:rPr>
          <w:b w:val="0"/>
          <w:spacing w:val="27"/>
        </w:rPr>
        <w:t xml:space="preserve"> </w:t>
      </w:r>
      <w:r w:rsidR="00AA733E" w:rsidRPr="0047084A">
        <w:rPr>
          <w:b w:val="0"/>
        </w:rPr>
        <w:t>количество</w:t>
      </w:r>
      <w:r w:rsidR="00AA733E" w:rsidRPr="0047084A">
        <w:rPr>
          <w:b w:val="0"/>
          <w:spacing w:val="28"/>
        </w:rPr>
        <w:t xml:space="preserve"> </w:t>
      </w:r>
      <w:r w:rsidR="00A918CA" w:rsidRPr="0047084A">
        <w:rPr>
          <w:b w:val="0"/>
        </w:rPr>
        <w:t>отметок</w:t>
      </w:r>
      <w:r w:rsidR="00AA733E" w:rsidRPr="0047084A">
        <w:rPr>
          <w:b w:val="0"/>
          <w:spacing w:val="28"/>
        </w:rPr>
        <w:t xml:space="preserve"> </w:t>
      </w:r>
      <w:r w:rsidR="00AA733E" w:rsidRPr="0047084A">
        <w:rPr>
          <w:b w:val="0"/>
        </w:rPr>
        <w:t>за</w:t>
      </w:r>
      <w:r w:rsidR="00AA733E" w:rsidRPr="0047084A">
        <w:rPr>
          <w:b w:val="0"/>
          <w:spacing w:val="27"/>
        </w:rPr>
        <w:t xml:space="preserve"> </w:t>
      </w:r>
      <w:r w:rsidR="00AA733E" w:rsidRPr="0047084A">
        <w:rPr>
          <w:b w:val="0"/>
        </w:rPr>
        <w:t>урок</w:t>
      </w:r>
      <w:r w:rsidR="00AA733E" w:rsidRPr="0047084A">
        <w:rPr>
          <w:b w:val="0"/>
          <w:spacing w:val="31"/>
        </w:rPr>
        <w:t xml:space="preserve"> </w:t>
      </w:r>
      <w:r w:rsidR="00AA733E" w:rsidRPr="0047084A">
        <w:rPr>
          <w:b w:val="0"/>
        </w:rPr>
        <w:t>не</w:t>
      </w:r>
      <w:r w:rsidR="00AA733E" w:rsidRPr="0047084A">
        <w:rPr>
          <w:b w:val="0"/>
          <w:spacing w:val="28"/>
        </w:rPr>
        <w:t xml:space="preserve"> </w:t>
      </w:r>
      <w:r w:rsidR="00AA733E" w:rsidRPr="0047084A">
        <w:rPr>
          <w:b w:val="0"/>
        </w:rPr>
        <w:t>менее</w:t>
      </w:r>
      <w:r w:rsidR="00AA733E" w:rsidRPr="0047084A">
        <w:rPr>
          <w:b w:val="0"/>
          <w:spacing w:val="28"/>
        </w:rPr>
        <w:t xml:space="preserve"> </w:t>
      </w:r>
      <w:r w:rsidR="00AA733E" w:rsidRPr="0047084A">
        <w:rPr>
          <w:b w:val="0"/>
        </w:rPr>
        <w:t>5</w:t>
      </w:r>
      <w:r w:rsidR="00AA733E" w:rsidRPr="0047084A">
        <w:rPr>
          <w:b w:val="0"/>
          <w:spacing w:val="27"/>
        </w:rPr>
        <w:t xml:space="preserve"> </w:t>
      </w:r>
      <w:r w:rsidR="00AA733E" w:rsidRPr="0047084A">
        <w:rPr>
          <w:b w:val="0"/>
        </w:rPr>
        <w:t>(пяти)</w:t>
      </w:r>
      <w:r w:rsidR="00AA733E" w:rsidRPr="0047084A">
        <w:rPr>
          <w:b w:val="0"/>
          <w:spacing w:val="56"/>
        </w:rPr>
        <w:t xml:space="preserve"> </w:t>
      </w:r>
      <w:r w:rsidR="00AA733E" w:rsidRPr="0047084A">
        <w:rPr>
          <w:b w:val="0"/>
        </w:rPr>
        <w:t>при</w:t>
      </w:r>
      <w:r w:rsidR="00AA733E" w:rsidRPr="0047084A">
        <w:rPr>
          <w:b w:val="0"/>
          <w:spacing w:val="28"/>
        </w:rPr>
        <w:t xml:space="preserve"> </w:t>
      </w:r>
      <w:r w:rsidR="00AA733E" w:rsidRPr="0047084A">
        <w:rPr>
          <w:b w:val="0"/>
        </w:rPr>
        <w:t>средней</w:t>
      </w:r>
      <w:r w:rsidRPr="0047084A">
        <w:rPr>
          <w:b w:val="0"/>
        </w:rPr>
        <w:t xml:space="preserve"> </w:t>
      </w:r>
      <w:r w:rsidR="00AA733E" w:rsidRPr="0047084A">
        <w:rPr>
          <w:b w:val="0"/>
          <w:spacing w:val="-57"/>
        </w:rPr>
        <w:t xml:space="preserve"> </w:t>
      </w:r>
      <w:r w:rsidR="00FF2A4A">
        <w:rPr>
          <w:b w:val="0"/>
          <w:spacing w:val="-57"/>
        </w:rPr>
        <w:t xml:space="preserve"> </w:t>
      </w:r>
      <w:r w:rsidR="00AA733E" w:rsidRPr="0047084A">
        <w:rPr>
          <w:b w:val="0"/>
        </w:rPr>
        <w:t>наполняемости</w:t>
      </w:r>
      <w:r w:rsidR="00AA733E" w:rsidRPr="0047084A">
        <w:rPr>
          <w:b w:val="0"/>
          <w:spacing w:val="-4"/>
        </w:rPr>
        <w:t xml:space="preserve"> </w:t>
      </w:r>
      <w:r w:rsidR="00AA733E" w:rsidRPr="0047084A">
        <w:rPr>
          <w:b w:val="0"/>
        </w:rPr>
        <w:t>класса 25 человек.</w:t>
      </w:r>
    </w:p>
    <w:p w14:paraId="345ACEAC" w14:textId="77777777" w:rsidR="00DD47D3" w:rsidRDefault="00DD47D3" w:rsidP="00DD47D3">
      <w:pPr>
        <w:pStyle w:val="a4"/>
        <w:tabs>
          <w:tab w:val="left" w:pos="1502"/>
        </w:tabs>
        <w:ind w:left="0" w:right="144" w:firstLine="0"/>
        <w:rPr>
          <w:sz w:val="24"/>
        </w:rPr>
      </w:pPr>
      <w:r>
        <w:rPr>
          <w:b/>
          <w:sz w:val="24"/>
        </w:rPr>
        <w:t xml:space="preserve">2.3 </w:t>
      </w:r>
      <w:r w:rsidR="00AA733E">
        <w:rPr>
          <w:b/>
          <w:sz w:val="24"/>
        </w:rPr>
        <w:t>Тематический</w:t>
      </w:r>
      <w:r w:rsidR="00AA733E">
        <w:rPr>
          <w:b/>
          <w:spacing w:val="1"/>
          <w:sz w:val="24"/>
        </w:rPr>
        <w:t xml:space="preserve"> </w:t>
      </w:r>
      <w:r w:rsidR="00AA733E">
        <w:rPr>
          <w:b/>
          <w:sz w:val="24"/>
        </w:rPr>
        <w:t>контроль</w:t>
      </w:r>
      <w:r w:rsidR="00AA733E">
        <w:rPr>
          <w:b/>
          <w:spacing w:val="1"/>
          <w:sz w:val="24"/>
        </w:rPr>
        <w:t xml:space="preserve"> </w:t>
      </w:r>
      <w:r w:rsidR="00AA733E">
        <w:rPr>
          <w:sz w:val="24"/>
        </w:rPr>
        <w:t>–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оценивание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результатов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учебной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деятельности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обучающихся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по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освоению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темы,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раздела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программы.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Формы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контроля,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за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которые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рекомендуется</w:t>
      </w:r>
      <w:r w:rsidR="00AA733E">
        <w:rPr>
          <w:spacing w:val="-2"/>
          <w:sz w:val="24"/>
        </w:rPr>
        <w:t xml:space="preserve"> </w:t>
      </w:r>
      <w:r w:rsidR="00AA733E">
        <w:rPr>
          <w:sz w:val="24"/>
        </w:rPr>
        <w:t>выставлять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тематические оценки,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также</w:t>
      </w:r>
      <w:r w:rsidR="00AA733E">
        <w:rPr>
          <w:spacing w:val="-1"/>
          <w:sz w:val="24"/>
        </w:rPr>
        <w:t xml:space="preserve"> </w:t>
      </w:r>
      <w:r w:rsidR="00AA733E">
        <w:rPr>
          <w:sz w:val="24"/>
        </w:rPr>
        <w:t>представлены</w:t>
      </w:r>
      <w:r w:rsidR="00AA733E">
        <w:rPr>
          <w:spacing w:val="-1"/>
          <w:sz w:val="24"/>
        </w:rPr>
        <w:t xml:space="preserve"> </w:t>
      </w:r>
      <w:r w:rsidR="00AA733E">
        <w:rPr>
          <w:sz w:val="24"/>
        </w:rPr>
        <w:t>в</w:t>
      </w:r>
      <w:r w:rsidR="00AA733E">
        <w:rPr>
          <w:spacing w:val="-1"/>
          <w:sz w:val="24"/>
        </w:rPr>
        <w:t xml:space="preserve"> </w:t>
      </w:r>
      <w:r w:rsidR="00AA733E">
        <w:rPr>
          <w:sz w:val="24"/>
        </w:rPr>
        <w:t>Приложении</w:t>
      </w:r>
      <w:r w:rsidR="00AA733E">
        <w:rPr>
          <w:spacing w:val="2"/>
          <w:sz w:val="24"/>
        </w:rPr>
        <w:t xml:space="preserve"> </w:t>
      </w:r>
      <w:r w:rsidR="00AA733E">
        <w:rPr>
          <w:sz w:val="24"/>
        </w:rPr>
        <w:t>№</w:t>
      </w:r>
      <w:r w:rsidR="00AA733E">
        <w:rPr>
          <w:spacing w:val="-4"/>
          <w:sz w:val="24"/>
        </w:rPr>
        <w:t xml:space="preserve"> </w:t>
      </w:r>
      <w:r w:rsidR="00AA733E">
        <w:rPr>
          <w:sz w:val="24"/>
        </w:rPr>
        <w:t>1.</w:t>
      </w:r>
    </w:p>
    <w:p w14:paraId="1AB778B9" w14:textId="77777777" w:rsidR="00B41B9F" w:rsidRPr="0047084A" w:rsidRDefault="0089681C" w:rsidP="00DD47D3">
      <w:pPr>
        <w:pStyle w:val="a4"/>
        <w:tabs>
          <w:tab w:val="left" w:pos="1502"/>
        </w:tabs>
        <w:ind w:left="0" w:right="144" w:firstLine="0"/>
        <w:rPr>
          <w:sz w:val="24"/>
        </w:rPr>
      </w:pPr>
      <w:r>
        <w:rPr>
          <w:sz w:val="24"/>
        </w:rPr>
        <w:t>2.3.1</w:t>
      </w:r>
      <w:r w:rsidR="00DD47D3">
        <w:rPr>
          <w:sz w:val="24"/>
        </w:rPr>
        <w:t xml:space="preserve"> </w:t>
      </w:r>
      <w:r w:rsidR="00AA733E">
        <w:rPr>
          <w:sz w:val="24"/>
        </w:rPr>
        <w:t>Тематическая оценка выставляется всем обучающимся класса по результатам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проведенного контрольного мероприятия, зафиксированного в календарно-тематическом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 xml:space="preserve">планировании и графике контрольных мероприятий. </w:t>
      </w:r>
      <w:r w:rsidR="00AA733E" w:rsidRPr="0047084A">
        <w:rPr>
          <w:sz w:val="24"/>
        </w:rPr>
        <w:t>График контрольных мероприятий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размещается на сайте образовательной организации в течение двух недель после начала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учебного года.</w:t>
      </w:r>
      <w:r w:rsidRPr="0047084A">
        <w:rPr>
          <w:sz w:val="24"/>
        </w:rPr>
        <w:t xml:space="preserve"> </w:t>
      </w:r>
      <w:r w:rsidR="00AA733E" w:rsidRPr="0047084A">
        <w:rPr>
          <w:sz w:val="24"/>
        </w:rPr>
        <w:t>Количество таких контрольных мероприятий не должно превышает 10% от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всего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объема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учебного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времени,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отводимого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на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изучение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учебного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предмета.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Время,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отводимое</w:t>
      </w:r>
      <w:r w:rsidR="00AA733E" w:rsidRPr="0047084A">
        <w:rPr>
          <w:spacing w:val="-4"/>
          <w:sz w:val="24"/>
        </w:rPr>
        <w:t xml:space="preserve"> </w:t>
      </w:r>
      <w:r w:rsidR="00AA733E" w:rsidRPr="0047084A">
        <w:rPr>
          <w:sz w:val="24"/>
        </w:rPr>
        <w:t>на выполнение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контрольного мероприятия,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составляет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не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менее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30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минут.</w:t>
      </w:r>
    </w:p>
    <w:p w14:paraId="0B9F1BB0" w14:textId="77777777" w:rsidR="00B41B9F" w:rsidRDefault="00143BCD" w:rsidP="00143BCD">
      <w:pPr>
        <w:pStyle w:val="a4"/>
        <w:tabs>
          <w:tab w:val="left" w:pos="1550"/>
        </w:tabs>
        <w:ind w:left="0" w:right="144" w:firstLine="0"/>
        <w:rPr>
          <w:sz w:val="24"/>
        </w:rPr>
      </w:pPr>
      <w:r w:rsidRPr="0047084A">
        <w:rPr>
          <w:sz w:val="24"/>
        </w:rPr>
        <w:t>2.4.8</w:t>
      </w:r>
      <w:r w:rsidR="00AA733E" w:rsidRPr="0047084A">
        <w:rPr>
          <w:sz w:val="24"/>
        </w:rPr>
        <w:t>Если объем контрольных работ не превышает 10% от общего объема учебного</w:t>
      </w:r>
      <w:r w:rsidR="00AA733E" w:rsidRPr="0047084A">
        <w:rPr>
          <w:spacing w:val="-57"/>
          <w:sz w:val="24"/>
        </w:rPr>
        <w:t xml:space="preserve"> </w:t>
      </w:r>
      <w:r w:rsidR="00AA733E" w:rsidRPr="0047084A">
        <w:rPr>
          <w:sz w:val="24"/>
        </w:rPr>
        <w:t>времени,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отводимого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на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изучение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данного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учебного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предмета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данной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параллели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текущем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учебном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году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учитель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обосновывал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пояснительной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записке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к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рабочей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программе по учебному предмету необходимость добавления контрольных мероприятий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(до 10% всего объема) перечень контрольных мероприятий по данному предмету может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быть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расширен.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Это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решение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закрепляется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протоколом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методического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объединения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учителей-предметников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и приказом директора</w:t>
      </w:r>
      <w:r w:rsidR="00AA733E" w:rsidRPr="0047084A">
        <w:rPr>
          <w:spacing w:val="-4"/>
          <w:sz w:val="24"/>
        </w:rPr>
        <w:t xml:space="preserve"> </w:t>
      </w:r>
      <w:r w:rsidR="00AA733E" w:rsidRPr="0047084A">
        <w:rPr>
          <w:sz w:val="24"/>
        </w:rPr>
        <w:t>по школе.</w:t>
      </w:r>
      <w:r w:rsidR="00845A2B">
        <w:rPr>
          <w:sz w:val="24"/>
        </w:rPr>
        <w:t xml:space="preserve"> </w:t>
      </w:r>
    </w:p>
    <w:p w14:paraId="71F5F78A" w14:textId="77777777" w:rsidR="00B41B9F" w:rsidRDefault="00143BCD" w:rsidP="00143BCD">
      <w:pPr>
        <w:pStyle w:val="a4"/>
        <w:tabs>
          <w:tab w:val="left" w:pos="1653"/>
        </w:tabs>
        <w:ind w:left="0" w:right="144" w:firstLine="0"/>
        <w:rPr>
          <w:sz w:val="24"/>
        </w:rPr>
      </w:pPr>
      <w:r>
        <w:rPr>
          <w:sz w:val="24"/>
        </w:rPr>
        <w:t xml:space="preserve">2.4.9 </w:t>
      </w:r>
      <w:r w:rsidR="00AA733E">
        <w:rPr>
          <w:sz w:val="24"/>
        </w:rPr>
        <w:t>По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результатам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работ,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внесенных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в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график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контрольных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мероприятий,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выставляются</w:t>
      </w:r>
      <w:r w:rsidR="00AA733E">
        <w:rPr>
          <w:spacing w:val="-1"/>
          <w:sz w:val="24"/>
        </w:rPr>
        <w:t xml:space="preserve"> </w:t>
      </w:r>
      <w:r w:rsidR="00AA733E">
        <w:rPr>
          <w:sz w:val="24"/>
        </w:rPr>
        <w:t>тематические оценки.</w:t>
      </w:r>
    </w:p>
    <w:p w14:paraId="042669B7" w14:textId="77777777" w:rsidR="00B41B9F" w:rsidRDefault="00143BCD" w:rsidP="00143BCD">
      <w:pPr>
        <w:pStyle w:val="a4"/>
        <w:tabs>
          <w:tab w:val="left" w:pos="1598"/>
        </w:tabs>
        <w:ind w:left="0" w:right="144" w:firstLine="0"/>
        <w:rPr>
          <w:sz w:val="24"/>
        </w:rPr>
      </w:pPr>
      <w:r>
        <w:rPr>
          <w:sz w:val="24"/>
        </w:rPr>
        <w:t xml:space="preserve">2.4.10 </w:t>
      </w:r>
      <w:r w:rsidR="00AA733E">
        <w:rPr>
          <w:sz w:val="24"/>
        </w:rPr>
        <w:t>Тематические оценки, как правило, выставляются к следующему уроку, за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исключением</w:t>
      </w:r>
      <w:r w:rsidR="00AA733E">
        <w:rPr>
          <w:spacing w:val="-3"/>
          <w:sz w:val="24"/>
        </w:rPr>
        <w:t xml:space="preserve"> </w:t>
      </w:r>
      <w:r w:rsidR="00AA733E">
        <w:rPr>
          <w:sz w:val="24"/>
        </w:rPr>
        <w:t>работ по развитию речи</w:t>
      </w:r>
      <w:r w:rsidR="00AA733E">
        <w:rPr>
          <w:spacing w:val="-3"/>
          <w:sz w:val="24"/>
        </w:rPr>
        <w:t xml:space="preserve"> </w:t>
      </w:r>
      <w:r w:rsidR="00AA733E">
        <w:rPr>
          <w:sz w:val="24"/>
        </w:rPr>
        <w:t>по</w:t>
      </w:r>
      <w:r w:rsidR="00AA733E">
        <w:rPr>
          <w:spacing w:val="2"/>
          <w:sz w:val="24"/>
        </w:rPr>
        <w:t xml:space="preserve"> </w:t>
      </w:r>
      <w:r w:rsidR="00AA733E">
        <w:rPr>
          <w:sz w:val="24"/>
        </w:rPr>
        <w:t>русскому</w:t>
      </w:r>
      <w:r w:rsidR="00AA733E">
        <w:rPr>
          <w:spacing w:val="-5"/>
          <w:sz w:val="24"/>
        </w:rPr>
        <w:t xml:space="preserve"> </w:t>
      </w:r>
      <w:r w:rsidR="00AA733E">
        <w:rPr>
          <w:sz w:val="24"/>
        </w:rPr>
        <w:t>языку</w:t>
      </w:r>
      <w:r w:rsidR="00AA733E">
        <w:rPr>
          <w:spacing w:val="-5"/>
          <w:sz w:val="24"/>
        </w:rPr>
        <w:t xml:space="preserve"> </w:t>
      </w:r>
      <w:r w:rsidR="00AA733E">
        <w:rPr>
          <w:sz w:val="24"/>
        </w:rPr>
        <w:t>или</w:t>
      </w:r>
      <w:r w:rsidR="00AA733E">
        <w:rPr>
          <w:spacing w:val="2"/>
          <w:sz w:val="24"/>
        </w:rPr>
        <w:t xml:space="preserve"> </w:t>
      </w:r>
      <w:r w:rsidR="00AA733E">
        <w:rPr>
          <w:sz w:val="24"/>
        </w:rPr>
        <w:t>литературе.</w:t>
      </w:r>
    </w:p>
    <w:p w14:paraId="50B23944" w14:textId="79B0142C" w:rsidR="00B41B9F" w:rsidRPr="0047084A" w:rsidRDefault="00143BCD" w:rsidP="00143BCD">
      <w:pPr>
        <w:pStyle w:val="a4"/>
        <w:tabs>
          <w:tab w:val="left" w:pos="1620"/>
        </w:tabs>
        <w:ind w:left="0" w:right="144" w:firstLine="0"/>
        <w:rPr>
          <w:sz w:val="24"/>
        </w:rPr>
      </w:pPr>
      <w:r w:rsidRPr="0047084A">
        <w:rPr>
          <w:sz w:val="24"/>
        </w:rPr>
        <w:t>2.4.11</w:t>
      </w:r>
      <w:r w:rsidR="0047084A" w:rsidRPr="0047084A">
        <w:rPr>
          <w:sz w:val="24"/>
        </w:rPr>
        <w:t xml:space="preserve"> </w:t>
      </w:r>
      <w:r w:rsidR="00AA733E" w:rsidRPr="0047084A">
        <w:rPr>
          <w:sz w:val="24"/>
        </w:rPr>
        <w:t>Контрольные,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проверочные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работы,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зачеты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не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проводятся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первый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день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после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каникул.</w:t>
      </w:r>
    </w:p>
    <w:p w14:paraId="604BD0D9" w14:textId="314330B3" w:rsidR="00B41B9F" w:rsidRPr="0047084A" w:rsidRDefault="00143BCD" w:rsidP="00143BCD">
      <w:pPr>
        <w:pStyle w:val="a4"/>
        <w:tabs>
          <w:tab w:val="left" w:pos="1634"/>
        </w:tabs>
        <w:ind w:left="0" w:right="144" w:firstLine="0"/>
        <w:rPr>
          <w:sz w:val="24"/>
        </w:rPr>
      </w:pPr>
      <w:r w:rsidRPr="0047084A">
        <w:rPr>
          <w:sz w:val="24"/>
        </w:rPr>
        <w:t>2.4.12</w:t>
      </w:r>
      <w:r w:rsidR="0047084A" w:rsidRPr="0047084A">
        <w:rPr>
          <w:sz w:val="24"/>
        </w:rPr>
        <w:t xml:space="preserve"> </w:t>
      </w:r>
      <w:r w:rsidR="00AA733E" w:rsidRPr="0047084A">
        <w:rPr>
          <w:sz w:val="24"/>
        </w:rPr>
        <w:t>Проведение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текущего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контроля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не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допускается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сразу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после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длительного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пропуска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занятий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уважительной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причине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с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выставлением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неудовлетворительной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отметки.</w:t>
      </w:r>
    </w:p>
    <w:p w14:paraId="57980B4B" w14:textId="60337603" w:rsidR="00B41B9F" w:rsidRPr="0047084A" w:rsidRDefault="00143BCD" w:rsidP="00143BCD">
      <w:pPr>
        <w:pStyle w:val="a4"/>
        <w:tabs>
          <w:tab w:val="left" w:pos="1673"/>
        </w:tabs>
        <w:ind w:left="0" w:right="144" w:firstLine="0"/>
        <w:rPr>
          <w:sz w:val="24"/>
        </w:rPr>
      </w:pPr>
      <w:r w:rsidRPr="0047084A">
        <w:rPr>
          <w:sz w:val="24"/>
        </w:rPr>
        <w:t>2.4.13</w:t>
      </w:r>
      <w:r w:rsidR="0047084A" w:rsidRPr="0047084A">
        <w:rPr>
          <w:sz w:val="24"/>
        </w:rPr>
        <w:t xml:space="preserve"> </w:t>
      </w:r>
      <w:r w:rsidR="00AA733E" w:rsidRPr="0047084A">
        <w:rPr>
          <w:sz w:val="24"/>
        </w:rPr>
        <w:t>Выполнение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контрольных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работ,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практических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лабораторных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работ,</w:t>
      </w:r>
      <w:r w:rsidR="00AA733E" w:rsidRPr="0047084A">
        <w:rPr>
          <w:spacing w:val="-57"/>
          <w:sz w:val="24"/>
        </w:rPr>
        <w:t xml:space="preserve"> </w:t>
      </w:r>
      <w:r w:rsidR="00AA733E" w:rsidRPr="0047084A">
        <w:rPr>
          <w:sz w:val="24"/>
        </w:rPr>
        <w:t>предусмотренных рабочими программами учебных предметов, является обязательным для</w:t>
      </w:r>
      <w:r w:rsidR="00AA733E" w:rsidRPr="0047084A">
        <w:rPr>
          <w:spacing w:val="-57"/>
          <w:sz w:val="24"/>
        </w:rPr>
        <w:t xml:space="preserve"> </w:t>
      </w:r>
      <w:r w:rsidR="00AA733E" w:rsidRPr="0047084A">
        <w:rPr>
          <w:sz w:val="24"/>
        </w:rPr>
        <w:t>всех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обучающихся</w:t>
      </w:r>
      <w:r w:rsidR="00AA733E" w:rsidRPr="0047084A">
        <w:rPr>
          <w:spacing w:val="-3"/>
          <w:sz w:val="24"/>
        </w:rPr>
        <w:t xml:space="preserve"> </w:t>
      </w:r>
      <w:r w:rsidR="00AA733E" w:rsidRPr="0047084A">
        <w:rPr>
          <w:sz w:val="24"/>
        </w:rPr>
        <w:t>школы.</w:t>
      </w:r>
    </w:p>
    <w:p w14:paraId="7EF61CC0" w14:textId="77777777" w:rsidR="00B41B9F" w:rsidRPr="0047084A" w:rsidRDefault="00143BCD" w:rsidP="00143BCD">
      <w:pPr>
        <w:pStyle w:val="a4"/>
        <w:tabs>
          <w:tab w:val="left" w:pos="1653"/>
        </w:tabs>
        <w:ind w:left="0" w:right="144" w:firstLine="0"/>
        <w:rPr>
          <w:sz w:val="24"/>
        </w:rPr>
      </w:pPr>
      <w:r w:rsidRPr="0047084A">
        <w:rPr>
          <w:sz w:val="24"/>
        </w:rPr>
        <w:t xml:space="preserve">2.4.14 </w:t>
      </w:r>
      <w:r w:rsidR="00AA733E" w:rsidRPr="0047084A">
        <w:rPr>
          <w:sz w:val="24"/>
        </w:rPr>
        <w:t>В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случае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невыполнения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обучающимся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письменной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работы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причине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 xml:space="preserve">отсутствия учитель принимает меры по выполнению учащимся данной работы </w:t>
      </w:r>
      <w:r w:rsidR="00AA733E" w:rsidRPr="0047084A">
        <w:rPr>
          <w:sz w:val="24"/>
          <w:u w:val="single"/>
        </w:rPr>
        <w:t>в пределах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  <w:u w:val="single"/>
        </w:rPr>
        <w:t>учебного года.</w:t>
      </w:r>
    </w:p>
    <w:p w14:paraId="42B9F027" w14:textId="4E252203" w:rsidR="00B41B9F" w:rsidRDefault="00143BCD" w:rsidP="00143BCD">
      <w:pPr>
        <w:pStyle w:val="a4"/>
        <w:tabs>
          <w:tab w:val="left" w:pos="1687"/>
        </w:tabs>
        <w:ind w:left="0" w:right="144" w:firstLine="0"/>
        <w:rPr>
          <w:sz w:val="24"/>
        </w:rPr>
      </w:pPr>
      <w:r w:rsidRPr="0047084A">
        <w:rPr>
          <w:sz w:val="24"/>
        </w:rPr>
        <w:t>2.4.15</w:t>
      </w:r>
      <w:r w:rsidR="0047084A" w:rsidRPr="0047084A">
        <w:rPr>
          <w:sz w:val="24"/>
        </w:rPr>
        <w:t xml:space="preserve"> </w:t>
      </w:r>
      <w:r w:rsidR="00AA733E" w:rsidRPr="0047084A">
        <w:rPr>
          <w:sz w:val="24"/>
        </w:rPr>
        <w:t>При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выставлении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неудовлетворительной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отметки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учащемуся,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учитель-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предметник должен запланировать повторный опрос данного учащегося на следующих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уроках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с выставлением</w:t>
      </w:r>
      <w:r w:rsidR="00AA733E" w:rsidRPr="0047084A">
        <w:rPr>
          <w:spacing w:val="2"/>
          <w:sz w:val="24"/>
        </w:rPr>
        <w:t xml:space="preserve"> </w:t>
      </w:r>
      <w:r w:rsidR="00AA733E" w:rsidRPr="0047084A">
        <w:rPr>
          <w:sz w:val="24"/>
        </w:rPr>
        <w:t>отметки.</w:t>
      </w:r>
    </w:p>
    <w:p w14:paraId="723EF27D" w14:textId="7302D152" w:rsidR="00B41B9F" w:rsidRPr="0047084A" w:rsidRDefault="00143BCD" w:rsidP="00143BCD">
      <w:pPr>
        <w:pStyle w:val="a4"/>
        <w:tabs>
          <w:tab w:val="left" w:pos="1701"/>
        </w:tabs>
        <w:ind w:left="0" w:right="144" w:firstLine="0"/>
        <w:rPr>
          <w:sz w:val="24"/>
        </w:rPr>
      </w:pPr>
      <w:r w:rsidRPr="0047084A">
        <w:rPr>
          <w:sz w:val="24"/>
        </w:rPr>
        <w:t>2.4.16</w:t>
      </w:r>
      <w:r w:rsidR="0047084A">
        <w:rPr>
          <w:sz w:val="24"/>
        </w:rPr>
        <w:t xml:space="preserve"> </w:t>
      </w:r>
      <w:r w:rsidR="00AA733E" w:rsidRPr="0047084A">
        <w:rPr>
          <w:sz w:val="24"/>
        </w:rPr>
        <w:t>Текущий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контроль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успеваемости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рамках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внеурочной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деятельности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определятся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ее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моделью,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формой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организации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занятий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особенностями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выбранного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направления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внеурочной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деятельности.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Оценивание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достижения</w:t>
      </w:r>
      <w:r w:rsidR="00AA733E" w:rsidRPr="0047084A">
        <w:rPr>
          <w:spacing w:val="61"/>
          <w:sz w:val="24"/>
        </w:rPr>
        <w:t xml:space="preserve"> </w:t>
      </w:r>
      <w:r w:rsidR="00AA733E" w:rsidRPr="0047084A">
        <w:rPr>
          <w:sz w:val="24"/>
        </w:rPr>
        <w:t>планируемых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результатов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внеурочной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деятельности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обучающихся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осуществляется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порядке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на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условиях,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установленных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локальным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нормативным актом</w:t>
      </w:r>
      <w:r w:rsidR="00AA733E" w:rsidRPr="0047084A">
        <w:rPr>
          <w:spacing w:val="-4"/>
          <w:sz w:val="24"/>
        </w:rPr>
        <w:t xml:space="preserve"> </w:t>
      </w:r>
      <w:r w:rsidR="00AA733E" w:rsidRPr="0047084A">
        <w:rPr>
          <w:sz w:val="24"/>
        </w:rPr>
        <w:t>МБОУ</w:t>
      </w:r>
      <w:r w:rsidR="00AA733E" w:rsidRPr="0047084A">
        <w:rPr>
          <w:spacing w:val="3"/>
          <w:sz w:val="24"/>
        </w:rPr>
        <w:t xml:space="preserve"> </w:t>
      </w:r>
      <w:r w:rsidR="00AA733E" w:rsidRPr="0047084A">
        <w:rPr>
          <w:sz w:val="24"/>
        </w:rPr>
        <w:t>«СОШ</w:t>
      </w:r>
      <w:r w:rsidR="00AA733E" w:rsidRPr="0047084A">
        <w:rPr>
          <w:spacing w:val="-1"/>
          <w:sz w:val="24"/>
        </w:rPr>
        <w:t xml:space="preserve"> </w:t>
      </w:r>
      <w:r w:rsidRPr="0047084A">
        <w:rPr>
          <w:sz w:val="24"/>
        </w:rPr>
        <w:t>№6</w:t>
      </w:r>
      <w:r w:rsidR="00AA733E" w:rsidRPr="0047084A">
        <w:rPr>
          <w:sz w:val="24"/>
        </w:rPr>
        <w:t>».</w:t>
      </w:r>
    </w:p>
    <w:p w14:paraId="73E99BF2" w14:textId="77777777" w:rsidR="00B41B9F" w:rsidRPr="0047084A" w:rsidRDefault="00B41B9F" w:rsidP="00DD47D3">
      <w:pPr>
        <w:pStyle w:val="a3"/>
        <w:spacing w:before="6"/>
        <w:ind w:left="0" w:right="144" w:firstLine="0"/>
      </w:pPr>
    </w:p>
    <w:p w14:paraId="64107A8A" w14:textId="77777777" w:rsidR="00B41B9F" w:rsidRDefault="0089681C" w:rsidP="0089681C">
      <w:pPr>
        <w:pStyle w:val="1"/>
        <w:tabs>
          <w:tab w:val="left" w:pos="2428"/>
        </w:tabs>
        <w:ind w:left="2382" w:right="144"/>
        <w:jc w:val="both"/>
      </w:pPr>
      <w:r>
        <w:t>3.</w:t>
      </w:r>
      <w:r w:rsidR="00AA733E">
        <w:t>Порядок</w:t>
      </w:r>
      <w:r w:rsidR="00AA733E">
        <w:rPr>
          <w:spacing w:val="-4"/>
        </w:rPr>
        <w:t xml:space="preserve"> </w:t>
      </w:r>
      <w:r w:rsidR="00AA733E">
        <w:t>проведения промежуточной</w:t>
      </w:r>
      <w:r w:rsidR="00AA733E">
        <w:rPr>
          <w:spacing w:val="2"/>
        </w:rPr>
        <w:t xml:space="preserve"> </w:t>
      </w:r>
      <w:r w:rsidR="00AA733E">
        <w:t>аттестации</w:t>
      </w:r>
    </w:p>
    <w:p w14:paraId="6739E210" w14:textId="77777777" w:rsidR="00B41B9F" w:rsidRDefault="00B41B9F" w:rsidP="00DD47D3">
      <w:pPr>
        <w:pStyle w:val="a3"/>
        <w:spacing w:before="5"/>
        <w:ind w:left="0" w:right="144" w:firstLine="0"/>
        <w:rPr>
          <w:b/>
          <w:sz w:val="20"/>
        </w:rPr>
      </w:pPr>
    </w:p>
    <w:p w14:paraId="32A2692A" w14:textId="0CBF9758" w:rsidR="00B41B9F" w:rsidRDefault="00AA733E" w:rsidP="00DD47D3">
      <w:pPr>
        <w:pStyle w:val="a4"/>
        <w:numPr>
          <w:ilvl w:val="1"/>
          <w:numId w:val="9"/>
        </w:numPr>
        <w:tabs>
          <w:tab w:val="left" w:pos="1370"/>
        </w:tabs>
        <w:ind w:right="144" w:firstLine="708"/>
        <w:rPr>
          <w:sz w:val="24"/>
        </w:rPr>
      </w:pPr>
      <w:r>
        <w:rPr>
          <w:sz w:val="24"/>
        </w:rPr>
        <w:t>Промежуточная аттестация обучающихся 1-х классов осуществляется по 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безотметочно,с</w:t>
      </w:r>
      <w:proofErr w:type="gramEnd"/>
      <w:r w:rsidR="0047084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сочетания качественной и количественной составляющих оценки). В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балльное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проводится.</w:t>
      </w:r>
    </w:p>
    <w:p w14:paraId="252D763A" w14:textId="77777777" w:rsidR="0039321B" w:rsidRDefault="00AA733E" w:rsidP="0039321B">
      <w:pPr>
        <w:pStyle w:val="a4"/>
        <w:numPr>
          <w:ilvl w:val="1"/>
          <w:numId w:val="9"/>
        </w:numPr>
        <w:tabs>
          <w:tab w:val="left" w:pos="1452"/>
        </w:tabs>
        <w:ind w:right="144" w:firstLine="708"/>
        <w:rPr>
          <w:sz w:val="24"/>
        </w:rPr>
      </w:pPr>
      <w:r w:rsidRPr="0047084A">
        <w:rPr>
          <w:sz w:val="24"/>
        </w:rPr>
        <w:t>Промежуточная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аттестация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обучающихся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2-9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классов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по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итогам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четверти,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учебного года осуществляется на основ</w:t>
      </w:r>
      <w:r w:rsidR="00A918CA" w:rsidRPr="0047084A">
        <w:rPr>
          <w:sz w:val="24"/>
        </w:rPr>
        <w:t>е результатов накопленной отметки</w:t>
      </w:r>
      <w:r w:rsidRPr="0047084A">
        <w:rPr>
          <w:sz w:val="24"/>
        </w:rPr>
        <w:t xml:space="preserve"> и результатов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lastRenderedPageBreak/>
        <w:t>выполнения</w:t>
      </w:r>
      <w:r w:rsidRPr="0047084A">
        <w:rPr>
          <w:spacing w:val="-1"/>
          <w:sz w:val="24"/>
        </w:rPr>
        <w:t xml:space="preserve"> </w:t>
      </w:r>
      <w:r w:rsidRPr="0047084A">
        <w:rPr>
          <w:sz w:val="24"/>
        </w:rPr>
        <w:t>тематических</w:t>
      </w:r>
      <w:r w:rsidRPr="0047084A">
        <w:rPr>
          <w:spacing w:val="2"/>
          <w:sz w:val="24"/>
        </w:rPr>
        <w:t xml:space="preserve"> </w:t>
      </w:r>
      <w:r w:rsidRPr="0047084A">
        <w:rPr>
          <w:sz w:val="24"/>
        </w:rPr>
        <w:t>проверочных работ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(фиксируется в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классном</w:t>
      </w:r>
      <w:r w:rsidRPr="0047084A">
        <w:rPr>
          <w:spacing w:val="-1"/>
          <w:sz w:val="24"/>
        </w:rPr>
        <w:t xml:space="preserve"> </w:t>
      </w:r>
      <w:r w:rsidRPr="0047084A">
        <w:rPr>
          <w:sz w:val="24"/>
        </w:rPr>
        <w:t>журнале</w:t>
      </w:r>
      <w:r w:rsidR="0047084A" w:rsidRPr="0047084A">
        <w:rPr>
          <w:sz w:val="24"/>
        </w:rPr>
        <w:t>).</w:t>
      </w:r>
    </w:p>
    <w:p w14:paraId="5BA8A0C3" w14:textId="440485FC" w:rsidR="0039321B" w:rsidRPr="0039321B" w:rsidRDefault="0039321B" w:rsidP="0039321B">
      <w:pPr>
        <w:pStyle w:val="a4"/>
        <w:numPr>
          <w:ilvl w:val="1"/>
          <w:numId w:val="9"/>
        </w:numPr>
        <w:tabs>
          <w:tab w:val="left" w:pos="1452"/>
        </w:tabs>
        <w:ind w:right="144" w:firstLine="708"/>
        <w:rPr>
          <w:sz w:val="24"/>
        </w:rPr>
      </w:pPr>
      <w:r>
        <w:rPr>
          <w:sz w:val="26"/>
          <w:szCs w:val="26"/>
          <w:lang w:eastAsia="ru-RU"/>
        </w:rPr>
        <w:t xml:space="preserve">На основании </w:t>
      </w:r>
      <w:r w:rsidRPr="0039321B">
        <w:rPr>
          <w:sz w:val="26"/>
          <w:szCs w:val="26"/>
          <w:lang w:eastAsia="ru-RU"/>
        </w:rPr>
        <w:t>Приказ</w:t>
      </w:r>
      <w:r>
        <w:rPr>
          <w:sz w:val="26"/>
          <w:szCs w:val="26"/>
          <w:lang w:eastAsia="ru-RU"/>
        </w:rPr>
        <w:t>ов</w:t>
      </w:r>
      <w:r w:rsidRPr="0039321B">
        <w:rPr>
          <w:sz w:val="26"/>
          <w:szCs w:val="26"/>
          <w:lang w:eastAsia="ru-RU"/>
        </w:rPr>
        <w:t xml:space="preserve"> Министерства просвещения России от 18.05.2023 года № 371 «Об утверждении федеральной образовательной программы начального общего образования» п.167; № 370 «Об утверждении федеральной образовательной программы основного общего образования» п.167;</w:t>
      </w:r>
      <w:r>
        <w:rPr>
          <w:sz w:val="26"/>
          <w:szCs w:val="26"/>
          <w:lang w:eastAsia="ru-RU"/>
        </w:rPr>
        <w:t xml:space="preserve"> </w:t>
      </w:r>
      <w:r w:rsidRPr="0039321B">
        <w:rPr>
          <w:sz w:val="26"/>
          <w:szCs w:val="26"/>
          <w:lang w:eastAsia="ru-RU"/>
        </w:rPr>
        <w:t>№ 372 «Об утверждении федеральной образовательной программы среднего общего образования» п.167;  «Федеральный учебный план начального, основного, среднего общего образования» п.167.20 который</w:t>
      </w:r>
      <w:r w:rsidRPr="0039321B">
        <w:rPr>
          <w:color w:val="000000"/>
          <w:sz w:val="26"/>
          <w:szCs w:val="26"/>
          <w:shd w:val="clear" w:color="auto" w:fill="FFFFFF"/>
        </w:rPr>
        <w:t xml:space="preserve">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</w:t>
      </w:r>
      <w:r>
        <w:rPr>
          <w:color w:val="000000"/>
          <w:sz w:val="26"/>
          <w:szCs w:val="26"/>
          <w:shd w:val="clear" w:color="auto" w:fill="FFFFFF"/>
        </w:rPr>
        <w:t xml:space="preserve">считать </w:t>
      </w:r>
      <w:r>
        <w:rPr>
          <w:sz w:val="26"/>
          <w:szCs w:val="26"/>
          <w:lang w:eastAsia="ru-RU"/>
        </w:rPr>
        <w:t>а</w:t>
      </w:r>
      <w:r w:rsidRPr="0039321B">
        <w:rPr>
          <w:sz w:val="26"/>
          <w:szCs w:val="26"/>
          <w:lang w:eastAsia="ru-RU"/>
        </w:rPr>
        <w:t>дминистративную</w:t>
      </w:r>
      <w:r>
        <w:rPr>
          <w:sz w:val="26"/>
          <w:szCs w:val="26"/>
          <w:lang w:eastAsia="ru-RU"/>
        </w:rPr>
        <w:t xml:space="preserve"> итоговую</w:t>
      </w:r>
      <w:r w:rsidRPr="0039321B">
        <w:rPr>
          <w:sz w:val="26"/>
          <w:szCs w:val="26"/>
          <w:lang w:eastAsia="ru-RU"/>
        </w:rPr>
        <w:t xml:space="preserve"> контрольную работу , по всем предметам учебного плана во 2-11классах,</w:t>
      </w:r>
      <w:r>
        <w:rPr>
          <w:sz w:val="26"/>
          <w:szCs w:val="26"/>
          <w:lang w:eastAsia="ru-RU"/>
        </w:rPr>
        <w:t xml:space="preserve"> </w:t>
      </w:r>
      <w:r w:rsidRPr="0039321B">
        <w:rPr>
          <w:sz w:val="26"/>
          <w:szCs w:val="26"/>
          <w:lang w:eastAsia="ru-RU"/>
        </w:rPr>
        <w:t>годовой промежуточной аттестацией</w:t>
      </w:r>
      <w:r>
        <w:rPr>
          <w:sz w:val="26"/>
          <w:szCs w:val="26"/>
          <w:lang w:eastAsia="ru-RU"/>
        </w:rPr>
        <w:t>.</w:t>
      </w:r>
      <w:r w:rsidRPr="0039321B">
        <w:rPr>
          <w:sz w:val="26"/>
          <w:szCs w:val="26"/>
          <w:lang w:eastAsia="ru-RU"/>
        </w:rPr>
        <w:t xml:space="preserve"> </w:t>
      </w:r>
    </w:p>
    <w:p w14:paraId="14C3AC75" w14:textId="1445CE98" w:rsidR="0039321B" w:rsidRPr="0039321B" w:rsidRDefault="0039321B" w:rsidP="0039321B">
      <w:pPr>
        <w:pStyle w:val="a4"/>
        <w:numPr>
          <w:ilvl w:val="1"/>
          <w:numId w:val="9"/>
        </w:numPr>
        <w:tabs>
          <w:tab w:val="left" w:pos="1452"/>
        </w:tabs>
        <w:ind w:right="144" w:firstLine="708"/>
        <w:rPr>
          <w:sz w:val="24"/>
        </w:rPr>
      </w:pPr>
      <w:r w:rsidRPr="0039321B">
        <w:rPr>
          <w:sz w:val="26"/>
          <w:szCs w:val="26"/>
          <w:lang w:eastAsia="ru-RU"/>
        </w:rPr>
        <w:t xml:space="preserve"> </w:t>
      </w:r>
      <w:r w:rsidRPr="0039321B">
        <w:rPr>
          <w:color w:val="000000"/>
          <w:sz w:val="26"/>
          <w:szCs w:val="26"/>
          <w:shd w:val="clear" w:color="auto" w:fill="FFFFFF"/>
        </w:rPr>
        <w:t>В электронном журнале офор</w:t>
      </w:r>
      <w:r>
        <w:rPr>
          <w:color w:val="000000"/>
          <w:sz w:val="26"/>
          <w:szCs w:val="26"/>
          <w:shd w:val="clear" w:color="auto" w:fill="FFFFFF"/>
        </w:rPr>
        <w:t xml:space="preserve">мляется </w:t>
      </w:r>
      <w:r w:rsidRPr="0039321B">
        <w:rPr>
          <w:color w:val="000000"/>
          <w:sz w:val="26"/>
          <w:szCs w:val="26"/>
          <w:shd w:val="clear" w:color="auto" w:fill="FFFFFF"/>
        </w:rPr>
        <w:t>следующ</w:t>
      </w:r>
      <w:r>
        <w:rPr>
          <w:color w:val="000000"/>
          <w:sz w:val="26"/>
          <w:szCs w:val="26"/>
          <w:shd w:val="clear" w:color="auto" w:fill="FFFFFF"/>
        </w:rPr>
        <w:t>ая</w:t>
      </w:r>
      <w:r w:rsidRPr="0039321B">
        <w:rPr>
          <w:color w:val="000000"/>
          <w:sz w:val="26"/>
          <w:szCs w:val="26"/>
          <w:shd w:val="clear" w:color="auto" w:fill="FFFFFF"/>
        </w:rPr>
        <w:t xml:space="preserve"> запись: в строке тип урока 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прописывается </w:t>
      </w:r>
      <w:r w:rsidRPr="0039321B">
        <w:rPr>
          <w:color w:val="000000"/>
          <w:sz w:val="26"/>
          <w:szCs w:val="26"/>
          <w:shd w:val="clear" w:color="auto" w:fill="FFFFFF"/>
        </w:rPr>
        <w:t xml:space="preserve"> -</w:t>
      </w:r>
      <w:proofErr w:type="gramEnd"/>
      <w:r w:rsidRPr="0039321B">
        <w:rPr>
          <w:color w:val="000000"/>
          <w:sz w:val="26"/>
          <w:szCs w:val="26"/>
          <w:shd w:val="clear" w:color="auto" w:fill="FFFFFF"/>
        </w:rPr>
        <w:t xml:space="preserve"> «Промежуточная аттестация", в теме урока</w:t>
      </w:r>
      <w:r>
        <w:rPr>
          <w:color w:val="000000"/>
          <w:sz w:val="26"/>
          <w:szCs w:val="26"/>
          <w:shd w:val="clear" w:color="auto" w:fill="FFFFFF"/>
        </w:rPr>
        <w:t xml:space="preserve"> -</w:t>
      </w:r>
      <w:r w:rsidRPr="0039321B">
        <w:rPr>
          <w:color w:val="000000"/>
          <w:sz w:val="26"/>
          <w:szCs w:val="26"/>
          <w:shd w:val="clear" w:color="auto" w:fill="FFFFFF"/>
        </w:rPr>
        <w:t xml:space="preserve"> "Промежуточная аттестация. Административная контрольная работа (итоговая)".</w:t>
      </w:r>
    </w:p>
    <w:p w14:paraId="57F8E42B" w14:textId="1FFDA554" w:rsidR="0039321B" w:rsidRPr="0039321B" w:rsidRDefault="0039321B" w:rsidP="0039321B">
      <w:pPr>
        <w:pStyle w:val="a4"/>
        <w:numPr>
          <w:ilvl w:val="1"/>
          <w:numId w:val="9"/>
        </w:numPr>
        <w:tabs>
          <w:tab w:val="left" w:pos="1452"/>
        </w:tabs>
        <w:ind w:right="144" w:firstLine="708"/>
        <w:rPr>
          <w:sz w:val="24"/>
        </w:rPr>
      </w:pPr>
      <w:r w:rsidRPr="0039321B">
        <w:rPr>
          <w:color w:val="333333"/>
          <w:sz w:val="26"/>
          <w:szCs w:val="26"/>
          <w:lang w:eastAsia="ru-RU"/>
        </w:rPr>
        <w:t xml:space="preserve"> Всероссийские проверочные работы (</w:t>
      </w:r>
      <w:proofErr w:type="gramStart"/>
      <w:r w:rsidRPr="0039321B">
        <w:rPr>
          <w:color w:val="333333"/>
          <w:sz w:val="26"/>
          <w:szCs w:val="26"/>
          <w:lang w:eastAsia="ru-RU"/>
        </w:rPr>
        <w:t>ВПР)  использовать</w:t>
      </w:r>
      <w:proofErr w:type="gramEnd"/>
      <w:r w:rsidRPr="0039321B">
        <w:rPr>
          <w:color w:val="333333"/>
          <w:sz w:val="26"/>
          <w:szCs w:val="26"/>
          <w:lang w:eastAsia="ru-RU"/>
        </w:rPr>
        <w:t xml:space="preserve"> как форму промежуточной аттестации в качестве итоговых контрольных работ в случае, когда график  проведения ВПР совпадает с графиком административных итоговых  контрольных работ. </w:t>
      </w:r>
    </w:p>
    <w:p w14:paraId="4505DB5D" w14:textId="77777777" w:rsidR="00B41B9F" w:rsidRPr="0047084A" w:rsidRDefault="00AA733E" w:rsidP="00DD47D3">
      <w:pPr>
        <w:pStyle w:val="a4"/>
        <w:numPr>
          <w:ilvl w:val="1"/>
          <w:numId w:val="9"/>
        </w:numPr>
        <w:tabs>
          <w:tab w:val="left" w:pos="1385"/>
        </w:tabs>
        <w:ind w:right="144" w:firstLine="708"/>
        <w:rPr>
          <w:sz w:val="24"/>
        </w:rPr>
      </w:pPr>
      <w:r w:rsidRPr="0047084A">
        <w:rPr>
          <w:sz w:val="24"/>
        </w:rPr>
        <w:t>Промежуточная аттестация для обучающихся 10-11 классов осуществляется по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итогам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полугодия,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учебного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года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на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основе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результатов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накопленной</w:t>
      </w:r>
      <w:r w:rsidRPr="0047084A">
        <w:rPr>
          <w:spacing w:val="1"/>
          <w:sz w:val="24"/>
        </w:rPr>
        <w:t xml:space="preserve"> </w:t>
      </w:r>
      <w:r w:rsidR="00A918CA" w:rsidRPr="0047084A">
        <w:rPr>
          <w:sz w:val="24"/>
        </w:rPr>
        <w:t>отметки</w:t>
      </w:r>
      <w:r w:rsidRPr="0047084A">
        <w:rPr>
          <w:spacing w:val="61"/>
          <w:sz w:val="24"/>
        </w:rPr>
        <w:t xml:space="preserve"> </w:t>
      </w:r>
      <w:r w:rsidRPr="0047084A">
        <w:rPr>
          <w:sz w:val="24"/>
        </w:rPr>
        <w:t>и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результатов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выполнения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тематических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проверочных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работ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(фиксируется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в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классном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журнале).</w:t>
      </w:r>
    </w:p>
    <w:p w14:paraId="0CBD4DD7" w14:textId="77777777" w:rsidR="00B41B9F" w:rsidRPr="0047084A" w:rsidRDefault="00AA733E" w:rsidP="00DD47D3">
      <w:pPr>
        <w:pStyle w:val="a4"/>
        <w:numPr>
          <w:ilvl w:val="1"/>
          <w:numId w:val="9"/>
        </w:numPr>
        <w:tabs>
          <w:tab w:val="left" w:pos="1433"/>
        </w:tabs>
        <w:ind w:right="144" w:firstLine="708"/>
        <w:rPr>
          <w:sz w:val="24"/>
        </w:rPr>
      </w:pPr>
      <w:r w:rsidRPr="0047084A">
        <w:rPr>
          <w:sz w:val="24"/>
        </w:rPr>
        <w:t>Учащиеся,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обучающиеся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по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индивидуальным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учебным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планам,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аттестуются</w:t>
      </w:r>
      <w:r w:rsidRPr="0047084A">
        <w:rPr>
          <w:spacing w:val="-57"/>
          <w:sz w:val="24"/>
        </w:rPr>
        <w:t xml:space="preserve"> </w:t>
      </w:r>
      <w:r w:rsidRPr="0047084A">
        <w:rPr>
          <w:sz w:val="24"/>
        </w:rPr>
        <w:t>только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по предметам,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включенным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в этот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план.</w:t>
      </w:r>
    </w:p>
    <w:p w14:paraId="555FD66B" w14:textId="30D6AC72" w:rsidR="00B41B9F" w:rsidRPr="0047084A" w:rsidRDefault="00AA733E" w:rsidP="00DD47D3">
      <w:pPr>
        <w:pStyle w:val="a4"/>
        <w:numPr>
          <w:ilvl w:val="1"/>
          <w:numId w:val="9"/>
        </w:numPr>
        <w:tabs>
          <w:tab w:val="left" w:pos="1471"/>
        </w:tabs>
        <w:ind w:right="144" w:firstLine="708"/>
        <w:rPr>
          <w:sz w:val="24"/>
        </w:rPr>
      </w:pPr>
      <w:r w:rsidRPr="0047084A">
        <w:rPr>
          <w:sz w:val="24"/>
        </w:rPr>
        <w:t>Оценивание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элективных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курсов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осуществляется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по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пятибалльной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шкале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по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итогам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учебного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периода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(четверти/полугодия</w:t>
      </w:r>
      <w:r w:rsidR="0047084A" w:rsidRPr="0047084A">
        <w:rPr>
          <w:sz w:val="24"/>
        </w:rPr>
        <w:t>).</w:t>
      </w:r>
    </w:p>
    <w:p w14:paraId="58B1B23E" w14:textId="77777777" w:rsidR="00B41B9F" w:rsidRPr="0089681C" w:rsidRDefault="00AA733E" w:rsidP="00143BCD">
      <w:pPr>
        <w:pStyle w:val="a4"/>
        <w:numPr>
          <w:ilvl w:val="1"/>
          <w:numId w:val="9"/>
        </w:numPr>
        <w:tabs>
          <w:tab w:val="left" w:pos="1476"/>
        </w:tabs>
        <w:ind w:right="144" w:firstLine="708"/>
        <w:rPr>
          <w:sz w:val="24"/>
          <w:szCs w:val="24"/>
        </w:rPr>
      </w:pPr>
      <w:r w:rsidRPr="0089681C">
        <w:rPr>
          <w:sz w:val="24"/>
          <w:szCs w:val="24"/>
        </w:rPr>
        <w:t>При</w:t>
      </w:r>
      <w:r w:rsidRPr="0089681C">
        <w:rPr>
          <w:spacing w:val="1"/>
          <w:sz w:val="24"/>
          <w:szCs w:val="24"/>
        </w:rPr>
        <w:t xml:space="preserve"> </w:t>
      </w:r>
      <w:r w:rsidRPr="0089681C">
        <w:rPr>
          <w:sz w:val="24"/>
          <w:szCs w:val="24"/>
        </w:rPr>
        <w:t>текущем</w:t>
      </w:r>
      <w:r w:rsidRPr="0089681C">
        <w:rPr>
          <w:spacing w:val="1"/>
          <w:sz w:val="24"/>
          <w:szCs w:val="24"/>
        </w:rPr>
        <w:t xml:space="preserve"> </w:t>
      </w:r>
      <w:r w:rsidRPr="0089681C">
        <w:rPr>
          <w:sz w:val="24"/>
          <w:szCs w:val="24"/>
        </w:rPr>
        <w:t>контроле</w:t>
      </w:r>
      <w:r w:rsidRPr="0089681C">
        <w:rPr>
          <w:spacing w:val="1"/>
          <w:sz w:val="24"/>
          <w:szCs w:val="24"/>
        </w:rPr>
        <w:t xml:space="preserve"> </w:t>
      </w:r>
      <w:r w:rsidRPr="0089681C">
        <w:rPr>
          <w:sz w:val="24"/>
          <w:szCs w:val="24"/>
        </w:rPr>
        <w:t>успеваемости</w:t>
      </w:r>
      <w:r w:rsidRPr="0089681C">
        <w:rPr>
          <w:spacing w:val="1"/>
          <w:sz w:val="24"/>
          <w:szCs w:val="24"/>
        </w:rPr>
        <w:t xml:space="preserve"> </w:t>
      </w:r>
      <w:r w:rsidRPr="0089681C">
        <w:rPr>
          <w:sz w:val="24"/>
          <w:szCs w:val="24"/>
        </w:rPr>
        <w:t>обучающихся</w:t>
      </w:r>
      <w:r w:rsidRPr="0089681C">
        <w:rPr>
          <w:spacing w:val="1"/>
          <w:sz w:val="24"/>
          <w:szCs w:val="24"/>
        </w:rPr>
        <w:t xml:space="preserve"> </w:t>
      </w:r>
      <w:r w:rsidRPr="0089681C">
        <w:rPr>
          <w:sz w:val="24"/>
          <w:szCs w:val="24"/>
        </w:rPr>
        <w:t>применяется</w:t>
      </w:r>
      <w:r w:rsidRPr="0089681C">
        <w:rPr>
          <w:spacing w:val="1"/>
          <w:sz w:val="24"/>
          <w:szCs w:val="24"/>
        </w:rPr>
        <w:t xml:space="preserve"> </w:t>
      </w:r>
      <w:r w:rsidRPr="0089681C">
        <w:rPr>
          <w:sz w:val="24"/>
          <w:szCs w:val="24"/>
        </w:rPr>
        <w:t>система</w:t>
      </w:r>
      <w:r w:rsidRPr="0089681C">
        <w:rPr>
          <w:spacing w:val="1"/>
          <w:sz w:val="24"/>
          <w:szCs w:val="24"/>
        </w:rPr>
        <w:t xml:space="preserve"> </w:t>
      </w:r>
      <w:r w:rsidRPr="0089681C">
        <w:rPr>
          <w:sz w:val="24"/>
          <w:szCs w:val="24"/>
        </w:rPr>
        <w:t>оценивания</w:t>
      </w:r>
      <w:r w:rsidRPr="0089681C">
        <w:rPr>
          <w:spacing w:val="51"/>
          <w:sz w:val="24"/>
          <w:szCs w:val="24"/>
        </w:rPr>
        <w:t xml:space="preserve"> </w:t>
      </w:r>
      <w:r w:rsidRPr="0089681C">
        <w:rPr>
          <w:sz w:val="24"/>
          <w:szCs w:val="24"/>
        </w:rPr>
        <w:t>в</w:t>
      </w:r>
      <w:r w:rsidRPr="0089681C">
        <w:rPr>
          <w:spacing w:val="51"/>
          <w:sz w:val="24"/>
          <w:szCs w:val="24"/>
        </w:rPr>
        <w:t xml:space="preserve"> </w:t>
      </w:r>
      <w:r w:rsidRPr="0089681C">
        <w:rPr>
          <w:sz w:val="24"/>
          <w:szCs w:val="24"/>
        </w:rPr>
        <w:t>виде</w:t>
      </w:r>
      <w:r w:rsidRPr="0089681C">
        <w:rPr>
          <w:spacing w:val="53"/>
          <w:sz w:val="24"/>
          <w:szCs w:val="24"/>
        </w:rPr>
        <w:t xml:space="preserve"> </w:t>
      </w:r>
      <w:r w:rsidRPr="0089681C">
        <w:rPr>
          <w:sz w:val="24"/>
          <w:szCs w:val="24"/>
        </w:rPr>
        <w:t>отметки</w:t>
      </w:r>
      <w:r w:rsidRPr="0089681C">
        <w:rPr>
          <w:spacing w:val="55"/>
          <w:sz w:val="24"/>
          <w:szCs w:val="24"/>
        </w:rPr>
        <w:t xml:space="preserve"> </w:t>
      </w:r>
      <w:r w:rsidRPr="0089681C">
        <w:rPr>
          <w:sz w:val="24"/>
          <w:szCs w:val="24"/>
        </w:rPr>
        <w:t>в</w:t>
      </w:r>
      <w:r w:rsidR="00143BCD" w:rsidRPr="0089681C">
        <w:rPr>
          <w:sz w:val="24"/>
          <w:szCs w:val="24"/>
        </w:rPr>
        <w:t xml:space="preserve"> </w:t>
      </w:r>
      <w:r w:rsidRPr="0089681C">
        <w:rPr>
          <w:sz w:val="24"/>
          <w:szCs w:val="24"/>
        </w:rPr>
        <w:t>баллах:</w:t>
      </w:r>
      <w:r w:rsidRPr="0089681C">
        <w:rPr>
          <w:spacing w:val="51"/>
          <w:sz w:val="24"/>
          <w:szCs w:val="24"/>
        </w:rPr>
        <w:t xml:space="preserve"> </w:t>
      </w:r>
      <w:r w:rsidRPr="0089681C">
        <w:rPr>
          <w:sz w:val="24"/>
          <w:szCs w:val="24"/>
        </w:rPr>
        <w:t>5</w:t>
      </w:r>
      <w:r w:rsidRPr="0089681C">
        <w:rPr>
          <w:spacing w:val="51"/>
          <w:sz w:val="24"/>
          <w:szCs w:val="24"/>
        </w:rPr>
        <w:t xml:space="preserve"> </w:t>
      </w:r>
      <w:r w:rsidRPr="0089681C">
        <w:rPr>
          <w:sz w:val="24"/>
          <w:szCs w:val="24"/>
        </w:rPr>
        <w:t>-</w:t>
      </w:r>
      <w:r w:rsidRPr="0089681C">
        <w:rPr>
          <w:spacing w:val="56"/>
          <w:sz w:val="24"/>
          <w:szCs w:val="24"/>
        </w:rPr>
        <w:t xml:space="preserve"> </w:t>
      </w:r>
      <w:r w:rsidRPr="0089681C">
        <w:rPr>
          <w:sz w:val="24"/>
          <w:szCs w:val="24"/>
        </w:rPr>
        <w:t>«отлично»,</w:t>
      </w:r>
      <w:r w:rsidRPr="0089681C">
        <w:rPr>
          <w:spacing w:val="54"/>
          <w:sz w:val="24"/>
          <w:szCs w:val="24"/>
        </w:rPr>
        <w:t xml:space="preserve"> </w:t>
      </w:r>
      <w:r w:rsidRPr="0089681C">
        <w:rPr>
          <w:sz w:val="24"/>
          <w:szCs w:val="24"/>
        </w:rPr>
        <w:t>4</w:t>
      </w:r>
      <w:r w:rsidRPr="0089681C">
        <w:rPr>
          <w:spacing w:val="54"/>
          <w:sz w:val="24"/>
          <w:szCs w:val="24"/>
        </w:rPr>
        <w:t xml:space="preserve"> </w:t>
      </w:r>
      <w:r w:rsidRPr="0089681C">
        <w:rPr>
          <w:sz w:val="24"/>
          <w:szCs w:val="24"/>
        </w:rPr>
        <w:t>-</w:t>
      </w:r>
      <w:r w:rsidRPr="0089681C">
        <w:rPr>
          <w:spacing w:val="56"/>
          <w:sz w:val="24"/>
          <w:szCs w:val="24"/>
        </w:rPr>
        <w:t xml:space="preserve"> </w:t>
      </w:r>
      <w:r w:rsidRPr="0089681C">
        <w:rPr>
          <w:sz w:val="24"/>
          <w:szCs w:val="24"/>
        </w:rPr>
        <w:t>«хорошо»,</w:t>
      </w:r>
      <w:r w:rsidRPr="0089681C">
        <w:rPr>
          <w:spacing w:val="54"/>
          <w:sz w:val="24"/>
          <w:szCs w:val="24"/>
        </w:rPr>
        <w:t xml:space="preserve"> </w:t>
      </w:r>
      <w:r w:rsidRPr="0089681C">
        <w:rPr>
          <w:sz w:val="24"/>
          <w:szCs w:val="24"/>
        </w:rPr>
        <w:t>3</w:t>
      </w:r>
      <w:r w:rsidRPr="0089681C">
        <w:rPr>
          <w:spacing w:val="54"/>
          <w:sz w:val="24"/>
          <w:szCs w:val="24"/>
        </w:rPr>
        <w:t xml:space="preserve"> </w:t>
      </w:r>
      <w:r w:rsidRPr="0089681C">
        <w:rPr>
          <w:sz w:val="24"/>
          <w:szCs w:val="24"/>
        </w:rPr>
        <w:t>-</w:t>
      </w:r>
      <w:r w:rsidR="00143BCD" w:rsidRPr="0089681C">
        <w:rPr>
          <w:sz w:val="24"/>
          <w:szCs w:val="24"/>
        </w:rPr>
        <w:t xml:space="preserve"> </w:t>
      </w:r>
      <w:r w:rsidRPr="0089681C">
        <w:rPr>
          <w:sz w:val="24"/>
          <w:szCs w:val="24"/>
        </w:rPr>
        <w:t>«удовлетворительно»,</w:t>
      </w:r>
      <w:r w:rsidRPr="0089681C">
        <w:rPr>
          <w:spacing w:val="7"/>
          <w:sz w:val="24"/>
          <w:szCs w:val="24"/>
        </w:rPr>
        <w:t xml:space="preserve"> </w:t>
      </w:r>
      <w:r w:rsidRPr="0089681C">
        <w:rPr>
          <w:sz w:val="24"/>
          <w:szCs w:val="24"/>
        </w:rPr>
        <w:t>2</w:t>
      </w:r>
      <w:r w:rsidRPr="0089681C">
        <w:rPr>
          <w:spacing w:val="6"/>
          <w:sz w:val="24"/>
          <w:szCs w:val="24"/>
        </w:rPr>
        <w:t xml:space="preserve"> </w:t>
      </w:r>
      <w:r w:rsidRPr="0089681C">
        <w:rPr>
          <w:sz w:val="24"/>
          <w:szCs w:val="24"/>
        </w:rPr>
        <w:t>-</w:t>
      </w:r>
      <w:r w:rsidRPr="0089681C">
        <w:rPr>
          <w:spacing w:val="8"/>
          <w:sz w:val="24"/>
          <w:szCs w:val="24"/>
        </w:rPr>
        <w:t xml:space="preserve"> </w:t>
      </w:r>
      <w:r w:rsidRPr="0089681C">
        <w:rPr>
          <w:sz w:val="24"/>
          <w:szCs w:val="24"/>
        </w:rPr>
        <w:t>«неудовлетворительно»</w:t>
      </w:r>
      <w:r w:rsidRPr="0089681C">
        <w:rPr>
          <w:spacing w:val="-4"/>
          <w:sz w:val="24"/>
          <w:szCs w:val="24"/>
        </w:rPr>
        <w:t xml:space="preserve"> </w:t>
      </w:r>
      <w:r w:rsidRPr="0089681C">
        <w:rPr>
          <w:sz w:val="24"/>
          <w:szCs w:val="24"/>
        </w:rPr>
        <w:t>и</w:t>
      </w:r>
      <w:r w:rsidRPr="0089681C">
        <w:rPr>
          <w:spacing w:val="6"/>
          <w:sz w:val="24"/>
          <w:szCs w:val="24"/>
        </w:rPr>
        <w:t xml:space="preserve"> </w:t>
      </w:r>
      <w:r w:rsidRPr="0089681C">
        <w:rPr>
          <w:sz w:val="24"/>
          <w:szCs w:val="24"/>
        </w:rPr>
        <w:t>фиксируются</w:t>
      </w:r>
      <w:r w:rsidRPr="0089681C">
        <w:rPr>
          <w:spacing w:val="3"/>
          <w:sz w:val="24"/>
          <w:szCs w:val="24"/>
        </w:rPr>
        <w:t xml:space="preserve"> </w:t>
      </w:r>
      <w:r w:rsidRPr="0089681C">
        <w:rPr>
          <w:sz w:val="24"/>
          <w:szCs w:val="24"/>
        </w:rPr>
        <w:t>в</w:t>
      </w:r>
      <w:r w:rsidRPr="0089681C">
        <w:rPr>
          <w:spacing w:val="6"/>
          <w:sz w:val="24"/>
          <w:szCs w:val="24"/>
        </w:rPr>
        <w:t xml:space="preserve"> </w:t>
      </w:r>
      <w:r w:rsidRPr="0089681C">
        <w:rPr>
          <w:sz w:val="24"/>
          <w:szCs w:val="24"/>
        </w:rPr>
        <w:t>классном</w:t>
      </w:r>
      <w:r w:rsidRPr="0089681C">
        <w:rPr>
          <w:spacing w:val="6"/>
          <w:sz w:val="24"/>
          <w:szCs w:val="24"/>
        </w:rPr>
        <w:t xml:space="preserve"> </w:t>
      </w:r>
      <w:r w:rsidRPr="0089681C">
        <w:rPr>
          <w:sz w:val="24"/>
          <w:szCs w:val="24"/>
        </w:rPr>
        <w:t>электронном</w:t>
      </w:r>
      <w:r w:rsidRPr="0089681C">
        <w:rPr>
          <w:spacing w:val="-57"/>
          <w:sz w:val="24"/>
          <w:szCs w:val="24"/>
        </w:rPr>
        <w:t xml:space="preserve"> </w:t>
      </w:r>
      <w:r w:rsidRPr="0089681C">
        <w:rPr>
          <w:sz w:val="24"/>
          <w:szCs w:val="24"/>
        </w:rPr>
        <w:t>журнале.</w:t>
      </w:r>
    </w:p>
    <w:p w14:paraId="340FD987" w14:textId="36A261F6" w:rsidR="00B41B9F" w:rsidRPr="0089681C" w:rsidRDefault="0039321B" w:rsidP="00DD47D3">
      <w:pPr>
        <w:pStyle w:val="a4"/>
        <w:numPr>
          <w:ilvl w:val="1"/>
          <w:numId w:val="9"/>
        </w:numPr>
        <w:tabs>
          <w:tab w:val="left" w:pos="1387"/>
        </w:tabs>
        <w:ind w:right="14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Оценка,</w:t>
      </w:r>
      <w:r w:rsidR="00AA733E" w:rsidRPr="0089681C">
        <w:rPr>
          <w:spacing w:val="16"/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полученная</w:t>
      </w:r>
      <w:r w:rsidR="00AA733E" w:rsidRPr="0089681C">
        <w:rPr>
          <w:spacing w:val="16"/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за</w:t>
      </w:r>
      <w:r w:rsidR="00AA733E" w:rsidRPr="0089681C">
        <w:rPr>
          <w:spacing w:val="19"/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устный</w:t>
      </w:r>
      <w:r w:rsidR="00AA733E" w:rsidRPr="0089681C">
        <w:rPr>
          <w:spacing w:val="16"/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опрос,</w:t>
      </w:r>
      <w:r w:rsidR="00AA733E" w:rsidRPr="0089681C">
        <w:rPr>
          <w:spacing w:val="14"/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выставляется</w:t>
      </w:r>
      <w:r w:rsidR="00AA733E" w:rsidRPr="0089681C">
        <w:rPr>
          <w:spacing w:val="14"/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в</w:t>
      </w:r>
      <w:r w:rsidR="00AA733E" w:rsidRPr="0089681C">
        <w:rPr>
          <w:spacing w:val="16"/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классном</w:t>
      </w:r>
      <w:r w:rsidR="00AA733E" w:rsidRPr="0089681C">
        <w:rPr>
          <w:spacing w:val="14"/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журнале</w:t>
      </w:r>
      <w:r w:rsidR="00AA733E" w:rsidRPr="0089681C">
        <w:rPr>
          <w:spacing w:val="19"/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в</w:t>
      </w:r>
      <w:r w:rsidR="00AA733E" w:rsidRPr="0089681C">
        <w:rPr>
          <w:spacing w:val="14"/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день</w:t>
      </w:r>
      <w:r w:rsidR="00AA733E" w:rsidRPr="0089681C">
        <w:rPr>
          <w:spacing w:val="-57"/>
          <w:sz w:val="24"/>
          <w:szCs w:val="24"/>
        </w:rPr>
        <w:t xml:space="preserve"> </w:t>
      </w:r>
      <w:r w:rsidR="00AA733E" w:rsidRPr="0089681C">
        <w:rPr>
          <w:sz w:val="24"/>
          <w:szCs w:val="24"/>
        </w:rPr>
        <w:t>ответа.</w:t>
      </w:r>
    </w:p>
    <w:p w14:paraId="5F18E430" w14:textId="0E94FE53" w:rsidR="00B41B9F" w:rsidRPr="0047084A" w:rsidRDefault="0039321B" w:rsidP="00DD47D3">
      <w:pPr>
        <w:pStyle w:val="a4"/>
        <w:numPr>
          <w:ilvl w:val="1"/>
          <w:numId w:val="9"/>
        </w:numPr>
        <w:tabs>
          <w:tab w:val="left" w:pos="1411"/>
        </w:tabs>
        <w:ind w:right="144" w:firstLine="708"/>
        <w:rPr>
          <w:sz w:val="24"/>
        </w:rPr>
      </w:pPr>
      <w:r>
        <w:rPr>
          <w:sz w:val="24"/>
        </w:rPr>
        <w:t xml:space="preserve"> </w:t>
      </w:r>
      <w:r w:rsidR="00A918CA" w:rsidRPr="0047084A">
        <w:rPr>
          <w:sz w:val="24"/>
        </w:rPr>
        <w:t>Отметка</w:t>
      </w:r>
      <w:r w:rsidR="00AA733E" w:rsidRPr="0047084A">
        <w:rPr>
          <w:spacing w:val="41"/>
          <w:sz w:val="24"/>
        </w:rPr>
        <w:t xml:space="preserve"> </w:t>
      </w:r>
      <w:r w:rsidR="00AA733E" w:rsidRPr="0047084A">
        <w:rPr>
          <w:sz w:val="24"/>
        </w:rPr>
        <w:t>за</w:t>
      </w:r>
      <w:r w:rsidR="00AA733E" w:rsidRPr="0047084A">
        <w:rPr>
          <w:spacing w:val="39"/>
          <w:sz w:val="24"/>
        </w:rPr>
        <w:t xml:space="preserve"> </w:t>
      </w:r>
      <w:r w:rsidR="00AA733E" w:rsidRPr="0047084A">
        <w:rPr>
          <w:sz w:val="24"/>
        </w:rPr>
        <w:t>выполненную</w:t>
      </w:r>
      <w:r w:rsidR="00AA733E" w:rsidRPr="0047084A">
        <w:rPr>
          <w:spacing w:val="42"/>
          <w:sz w:val="24"/>
        </w:rPr>
        <w:t xml:space="preserve"> </w:t>
      </w:r>
      <w:r w:rsidR="00AA733E" w:rsidRPr="0047084A">
        <w:rPr>
          <w:sz w:val="24"/>
        </w:rPr>
        <w:t>письменную</w:t>
      </w:r>
      <w:r w:rsidR="00AA733E" w:rsidRPr="0047084A">
        <w:rPr>
          <w:spacing w:val="42"/>
          <w:sz w:val="24"/>
        </w:rPr>
        <w:t xml:space="preserve"> </w:t>
      </w:r>
      <w:r w:rsidR="00AA733E" w:rsidRPr="0047084A">
        <w:rPr>
          <w:sz w:val="24"/>
        </w:rPr>
        <w:t>работу</w:t>
      </w:r>
      <w:r w:rsidR="00AA733E" w:rsidRPr="0047084A">
        <w:rPr>
          <w:spacing w:val="32"/>
          <w:sz w:val="24"/>
        </w:rPr>
        <w:t xml:space="preserve"> </w:t>
      </w:r>
      <w:r w:rsidR="00AA733E" w:rsidRPr="0047084A">
        <w:rPr>
          <w:sz w:val="24"/>
        </w:rPr>
        <w:t>заносится</w:t>
      </w:r>
      <w:r w:rsidR="00AA733E" w:rsidRPr="0047084A">
        <w:rPr>
          <w:spacing w:val="37"/>
          <w:sz w:val="24"/>
        </w:rPr>
        <w:t xml:space="preserve"> </w:t>
      </w:r>
      <w:r w:rsidR="00AA733E" w:rsidRPr="0047084A">
        <w:rPr>
          <w:sz w:val="24"/>
        </w:rPr>
        <w:t>в</w:t>
      </w:r>
      <w:r w:rsidR="00AA733E" w:rsidRPr="0047084A">
        <w:rPr>
          <w:spacing w:val="39"/>
          <w:sz w:val="24"/>
        </w:rPr>
        <w:t xml:space="preserve"> </w:t>
      </w:r>
      <w:r w:rsidR="00AA733E" w:rsidRPr="0047084A">
        <w:rPr>
          <w:sz w:val="24"/>
        </w:rPr>
        <w:t>классный</w:t>
      </w:r>
      <w:r w:rsidR="00AA733E" w:rsidRPr="0047084A">
        <w:rPr>
          <w:spacing w:val="39"/>
          <w:sz w:val="24"/>
        </w:rPr>
        <w:t xml:space="preserve"> </w:t>
      </w:r>
      <w:r w:rsidR="00AA733E" w:rsidRPr="0047084A">
        <w:rPr>
          <w:sz w:val="24"/>
        </w:rPr>
        <w:t>журнал</w:t>
      </w:r>
      <w:r w:rsidR="00AA733E" w:rsidRPr="0047084A">
        <w:rPr>
          <w:spacing w:val="39"/>
          <w:sz w:val="24"/>
        </w:rPr>
        <w:t xml:space="preserve"> </w:t>
      </w:r>
      <w:r w:rsidR="00AA733E" w:rsidRPr="0047084A">
        <w:rPr>
          <w:sz w:val="24"/>
        </w:rPr>
        <w:t>в</w:t>
      </w:r>
      <w:r w:rsidR="00AA733E" w:rsidRPr="0047084A">
        <w:rPr>
          <w:spacing w:val="-57"/>
          <w:sz w:val="24"/>
        </w:rPr>
        <w:t xml:space="preserve"> </w:t>
      </w:r>
      <w:r w:rsidR="00AA733E" w:rsidRPr="0047084A">
        <w:rPr>
          <w:sz w:val="24"/>
        </w:rPr>
        <w:t>графу,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которая отражает тему</w:t>
      </w:r>
      <w:r w:rsidR="00AA733E" w:rsidRPr="0047084A">
        <w:rPr>
          <w:spacing w:val="-5"/>
          <w:sz w:val="24"/>
        </w:rPr>
        <w:t xml:space="preserve"> </w:t>
      </w:r>
      <w:r w:rsidR="00AA733E" w:rsidRPr="0047084A">
        <w:rPr>
          <w:sz w:val="24"/>
        </w:rPr>
        <w:t>контроля, к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следующему уроку, за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исключением:</w:t>
      </w:r>
    </w:p>
    <w:p w14:paraId="58F6DE9A" w14:textId="39C01D32" w:rsidR="00B41B9F" w:rsidRPr="0047084A" w:rsidRDefault="00AA733E" w:rsidP="00DD47D3">
      <w:pPr>
        <w:pStyle w:val="a4"/>
        <w:numPr>
          <w:ilvl w:val="0"/>
          <w:numId w:val="8"/>
        </w:numPr>
        <w:tabs>
          <w:tab w:val="left" w:pos="494"/>
        </w:tabs>
        <w:spacing w:before="5" w:line="237" w:lineRule="auto"/>
        <w:ind w:right="144" w:firstLine="0"/>
        <w:rPr>
          <w:sz w:val="24"/>
        </w:rPr>
      </w:pPr>
      <w:r w:rsidRPr="0047084A">
        <w:rPr>
          <w:sz w:val="24"/>
        </w:rPr>
        <w:t>оценки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за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сочинение,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изложение,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контрольный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диктант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по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русскому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языку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в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5-11-х</w:t>
      </w:r>
      <w:r w:rsidRPr="0047084A">
        <w:rPr>
          <w:spacing w:val="-57"/>
          <w:sz w:val="24"/>
        </w:rPr>
        <w:t xml:space="preserve"> </w:t>
      </w:r>
      <w:r w:rsidR="0039321B">
        <w:rPr>
          <w:spacing w:val="-57"/>
          <w:sz w:val="24"/>
        </w:rPr>
        <w:t xml:space="preserve">                                                       </w:t>
      </w:r>
      <w:r w:rsidRPr="0047084A">
        <w:rPr>
          <w:sz w:val="24"/>
        </w:rPr>
        <w:t>классах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не позже,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чем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через неделю</w:t>
      </w:r>
      <w:r w:rsidRPr="0047084A">
        <w:rPr>
          <w:spacing w:val="2"/>
          <w:sz w:val="24"/>
        </w:rPr>
        <w:t xml:space="preserve"> </w:t>
      </w:r>
      <w:r w:rsidRPr="0047084A">
        <w:rPr>
          <w:sz w:val="24"/>
        </w:rPr>
        <w:t>после проведения;</w:t>
      </w:r>
    </w:p>
    <w:p w14:paraId="11C699A2" w14:textId="77777777" w:rsidR="00B41B9F" w:rsidRPr="0047084A" w:rsidRDefault="00A918CA" w:rsidP="00DD47D3">
      <w:pPr>
        <w:pStyle w:val="a4"/>
        <w:numPr>
          <w:ilvl w:val="0"/>
          <w:numId w:val="8"/>
        </w:numPr>
        <w:tabs>
          <w:tab w:val="left" w:pos="494"/>
        </w:tabs>
        <w:spacing w:before="2"/>
        <w:ind w:right="144" w:firstLine="0"/>
        <w:rPr>
          <w:sz w:val="24"/>
        </w:rPr>
      </w:pPr>
      <w:r w:rsidRPr="0047084A">
        <w:rPr>
          <w:sz w:val="24"/>
        </w:rPr>
        <w:t>отметки</w:t>
      </w:r>
      <w:r w:rsidR="00AA733E" w:rsidRPr="0047084A">
        <w:rPr>
          <w:spacing w:val="30"/>
          <w:sz w:val="24"/>
        </w:rPr>
        <w:t xml:space="preserve"> </w:t>
      </w:r>
      <w:r w:rsidR="00AA733E" w:rsidRPr="0047084A">
        <w:rPr>
          <w:sz w:val="24"/>
        </w:rPr>
        <w:t>за</w:t>
      </w:r>
      <w:r w:rsidR="00AA733E" w:rsidRPr="0047084A">
        <w:rPr>
          <w:spacing w:val="32"/>
          <w:sz w:val="24"/>
        </w:rPr>
        <w:t xml:space="preserve"> </w:t>
      </w:r>
      <w:r w:rsidR="00AA733E" w:rsidRPr="0047084A">
        <w:rPr>
          <w:sz w:val="24"/>
        </w:rPr>
        <w:t>творческие</w:t>
      </w:r>
      <w:r w:rsidR="00AA733E" w:rsidRPr="0047084A">
        <w:rPr>
          <w:spacing w:val="31"/>
          <w:sz w:val="24"/>
        </w:rPr>
        <w:t xml:space="preserve"> </w:t>
      </w:r>
      <w:r w:rsidR="00AA733E" w:rsidRPr="0047084A">
        <w:rPr>
          <w:sz w:val="24"/>
        </w:rPr>
        <w:t>задания</w:t>
      </w:r>
      <w:r w:rsidR="00AA733E" w:rsidRPr="0047084A">
        <w:rPr>
          <w:spacing w:val="33"/>
          <w:sz w:val="24"/>
        </w:rPr>
        <w:t xml:space="preserve"> </w:t>
      </w:r>
      <w:r w:rsidR="00AA733E" w:rsidRPr="0047084A">
        <w:rPr>
          <w:sz w:val="24"/>
        </w:rPr>
        <w:t>по</w:t>
      </w:r>
      <w:r w:rsidR="00AA733E" w:rsidRPr="0047084A">
        <w:rPr>
          <w:spacing w:val="30"/>
          <w:sz w:val="24"/>
        </w:rPr>
        <w:t xml:space="preserve"> </w:t>
      </w:r>
      <w:r w:rsidR="00AA733E" w:rsidRPr="0047084A">
        <w:rPr>
          <w:sz w:val="24"/>
        </w:rPr>
        <w:t>литературе</w:t>
      </w:r>
      <w:r w:rsidR="00AA733E" w:rsidRPr="0047084A">
        <w:rPr>
          <w:spacing w:val="31"/>
          <w:sz w:val="24"/>
        </w:rPr>
        <w:t xml:space="preserve"> </w:t>
      </w:r>
      <w:r w:rsidR="00AA733E" w:rsidRPr="0047084A">
        <w:rPr>
          <w:sz w:val="24"/>
        </w:rPr>
        <w:t>в</w:t>
      </w:r>
      <w:r w:rsidR="00AA733E" w:rsidRPr="0047084A">
        <w:rPr>
          <w:spacing w:val="32"/>
          <w:sz w:val="24"/>
        </w:rPr>
        <w:t xml:space="preserve"> </w:t>
      </w:r>
      <w:r w:rsidR="00AA733E" w:rsidRPr="0047084A">
        <w:rPr>
          <w:sz w:val="24"/>
        </w:rPr>
        <w:t>5</w:t>
      </w:r>
      <w:r w:rsidR="00AA733E" w:rsidRPr="0047084A">
        <w:rPr>
          <w:spacing w:val="31"/>
          <w:sz w:val="24"/>
        </w:rPr>
        <w:t xml:space="preserve"> </w:t>
      </w:r>
      <w:r w:rsidR="00AA733E" w:rsidRPr="0047084A">
        <w:rPr>
          <w:sz w:val="24"/>
        </w:rPr>
        <w:t>–11-х</w:t>
      </w:r>
      <w:r w:rsidR="00AA733E" w:rsidRPr="0047084A">
        <w:rPr>
          <w:spacing w:val="32"/>
          <w:sz w:val="24"/>
        </w:rPr>
        <w:t xml:space="preserve"> </w:t>
      </w:r>
      <w:r w:rsidR="00AA733E" w:rsidRPr="0047084A">
        <w:rPr>
          <w:sz w:val="24"/>
        </w:rPr>
        <w:t>классах</w:t>
      </w:r>
      <w:r w:rsidR="00AA733E" w:rsidRPr="0047084A">
        <w:rPr>
          <w:spacing w:val="33"/>
          <w:sz w:val="24"/>
        </w:rPr>
        <w:t xml:space="preserve"> </w:t>
      </w:r>
      <w:r w:rsidR="00AA733E" w:rsidRPr="0047084A">
        <w:rPr>
          <w:sz w:val="24"/>
        </w:rPr>
        <w:t>не</w:t>
      </w:r>
      <w:r w:rsidR="00AA733E" w:rsidRPr="0047084A">
        <w:rPr>
          <w:spacing w:val="30"/>
          <w:sz w:val="24"/>
        </w:rPr>
        <w:t xml:space="preserve"> </w:t>
      </w:r>
      <w:r w:rsidR="00AA733E" w:rsidRPr="0047084A">
        <w:rPr>
          <w:sz w:val="24"/>
        </w:rPr>
        <w:t>более,</w:t>
      </w:r>
      <w:r w:rsidR="00AA733E" w:rsidRPr="0047084A">
        <w:rPr>
          <w:spacing w:val="31"/>
          <w:sz w:val="24"/>
        </w:rPr>
        <w:t xml:space="preserve"> </w:t>
      </w:r>
      <w:r w:rsidR="00AA733E" w:rsidRPr="0047084A">
        <w:rPr>
          <w:sz w:val="24"/>
        </w:rPr>
        <w:t>чем</w:t>
      </w:r>
      <w:r w:rsidR="00AA733E" w:rsidRPr="0047084A">
        <w:rPr>
          <w:spacing w:val="31"/>
          <w:sz w:val="24"/>
        </w:rPr>
        <w:t xml:space="preserve"> </w:t>
      </w:r>
      <w:r w:rsidR="00AA733E" w:rsidRPr="0047084A">
        <w:rPr>
          <w:sz w:val="24"/>
        </w:rPr>
        <w:t>через</w:t>
      </w:r>
      <w:r w:rsidR="00AA733E" w:rsidRPr="0047084A">
        <w:rPr>
          <w:spacing w:val="31"/>
          <w:sz w:val="24"/>
        </w:rPr>
        <w:t xml:space="preserve"> </w:t>
      </w:r>
      <w:r w:rsidR="00AA733E" w:rsidRPr="0047084A">
        <w:rPr>
          <w:sz w:val="24"/>
        </w:rPr>
        <w:t>14</w:t>
      </w:r>
      <w:r w:rsidR="00AA733E" w:rsidRPr="0047084A">
        <w:rPr>
          <w:spacing w:val="-57"/>
          <w:sz w:val="24"/>
        </w:rPr>
        <w:t xml:space="preserve"> </w:t>
      </w:r>
      <w:r w:rsidR="00AA733E" w:rsidRPr="0047084A">
        <w:rPr>
          <w:sz w:val="24"/>
        </w:rPr>
        <w:t>дней;</w:t>
      </w:r>
    </w:p>
    <w:p w14:paraId="0B008D9C" w14:textId="77777777" w:rsidR="00B41B9F" w:rsidRPr="0047084A" w:rsidRDefault="00AA733E" w:rsidP="00DD47D3">
      <w:pPr>
        <w:pStyle w:val="a4"/>
        <w:numPr>
          <w:ilvl w:val="0"/>
          <w:numId w:val="8"/>
        </w:numPr>
        <w:tabs>
          <w:tab w:val="left" w:pos="494"/>
        </w:tabs>
        <w:spacing w:before="3" w:line="237" w:lineRule="auto"/>
        <w:ind w:right="144" w:firstLine="0"/>
        <w:rPr>
          <w:sz w:val="24"/>
        </w:rPr>
      </w:pPr>
      <w:r w:rsidRPr="0047084A">
        <w:rPr>
          <w:sz w:val="24"/>
        </w:rPr>
        <w:t>отметка</w:t>
      </w:r>
      <w:r w:rsidRPr="0047084A">
        <w:rPr>
          <w:spacing w:val="30"/>
          <w:sz w:val="24"/>
        </w:rPr>
        <w:t xml:space="preserve"> </w:t>
      </w:r>
      <w:r w:rsidRPr="0047084A">
        <w:rPr>
          <w:sz w:val="24"/>
        </w:rPr>
        <w:t>за</w:t>
      </w:r>
      <w:r w:rsidRPr="0047084A">
        <w:rPr>
          <w:spacing w:val="30"/>
          <w:sz w:val="24"/>
        </w:rPr>
        <w:t xml:space="preserve"> </w:t>
      </w:r>
      <w:r w:rsidRPr="0047084A">
        <w:rPr>
          <w:sz w:val="24"/>
        </w:rPr>
        <w:t>сочинение,</w:t>
      </w:r>
      <w:r w:rsidRPr="0047084A">
        <w:rPr>
          <w:spacing w:val="30"/>
          <w:sz w:val="24"/>
        </w:rPr>
        <w:t xml:space="preserve"> </w:t>
      </w:r>
      <w:r w:rsidRPr="0047084A">
        <w:rPr>
          <w:sz w:val="24"/>
        </w:rPr>
        <w:t>изложение,</w:t>
      </w:r>
      <w:r w:rsidRPr="0047084A">
        <w:rPr>
          <w:spacing w:val="30"/>
          <w:sz w:val="24"/>
        </w:rPr>
        <w:t xml:space="preserve"> </w:t>
      </w:r>
      <w:r w:rsidRPr="0047084A">
        <w:rPr>
          <w:sz w:val="24"/>
        </w:rPr>
        <w:t>диктант</w:t>
      </w:r>
      <w:r w:rsidRPr="0047084A">
        <w:rPr>
          <w:spacing w:val="30"/>
          <w:sz w:val="24"/>
        </w:rPr>
        <w:t xml:space="preserve"> </w:t>
      </w:r>
      <w:r w:rsidRPr="0047084A">
        <w:rPr>
          <w:sz w:val="24"/>
        </w:rPr>
        <w:t>с</w:t>
      </w:r>
      <w:r w:rsidRPr="0047084A">
        <w:rPr>
          <w:spacing w:val="27"/>
          <w:sz w:val="24"/>
        </w:rPr>
        <w:t xml:space="preserve"> </w:t>
      </w:r>
      <w:r w:rsidRPr="0047084A">
        <w:rPr>
          <w:sz w:val="24"/>
        </w:rPr>
        <w:t>грамматическим</w:t>
      </w:r>
      <w:r w:rsidRPr="0047084A">
        <w:rPr>
          <w:spacing w:val="27"/>
          <w:sz w:val="24"/>
        </w:rPr>
        <w:t xml:space="preserve"> </w:t>
      </w:r>
      <w:r w:rsidRPr="0047084A">
        <w:rPr>
          <w:sz w:val="24"/>
        </w:rPr>
        <w:t>заданием</w:t>
      </w:r>
      <w:r w:rsidRPr="0047084A">
        <w:rPr>
          <w:spacing w:val="28"/>
          <w:sz w:val="24"/>
        </w:rPr>
        <w:t xml:space="preserve"> </w:t>
      </w:r>
      <w:r w:rsidRPr="0047084A">
        <w:rPr>
          <w:sz w:val="24"/>
        </w:rPr>
        <w:t>выставляется</w:t>
      </w:r>
      <w:r w:rsidRPr="0047084A">
        <w:rPr>
          <w:spacing w:val="30"/>
          <w:sz w:val="24"/>
        </w:rPr>
        <w:t xml:space="preserve"> </w:t>
      </w:r>
      <w:r w:rsidRPr="0047084A">
        <w:rPr>
          <w:sz w:val="24"/>
        </w:rPr>
        <w:t>в</w:t>
      </w:r>
      <w:r w:rsidRPr="0047084A">
        <w:rPr>
          <w:spacing w:val="-57"/>
          <w:sz w:val="24"/>
        </w:rPr>
        <w:t xml:space="preserve"> </w:t>
      </w:r>
      <w:r w:rsidRPr="0047084A">
        <w:rPr>
          <w:sz w:val="24"/>
        </w:rPr>
        <w:t>классный</w:t>
      </w:r>
      <w:r w:rsidRPr="0047084A">
        <w:rPr>
          <w:spacing w:val="-1"/>
          <w:sz w:val="24"/>
        </w:rPr>
        <w:t xml:space="preserve"> </w:t>
      </w:r>
      <w:r w:rsidRPr="0047084A">
        <w:rPr>
          <w:sz w:val="24"/>
        </w:rPr>
        <w:t>журнал через дробь.</w:t>
      </w:r>
    </w:p>
    <w:p w14:paraId="2F453E2A" w14:textId="77777777" w:rsidR="00B41B9F" w:rsidRPr="0047084A" w:rsidRDefault="00AA733E" w:rsidP="00DD47D3">
      <w:pPr>
        <w:pStyle w:val="a4"/>
        <w:numPr>
          <w:ilvl w:val="1"/>
          <w:numId w:val="9"/>
        </w:numPr>
        <w:tabs>
          <w:tab w:val="left" w:pos="1401"/>
        </w:tabs>
        <w:spacing w:before="1"/>
        <w:ind w:right="144" w:firstLine="708"/>
        <w:rPr>
          <w:sz w:val="24"/>
        </w:rPr>
      </w:pPr>
      <w:r w:rsidRPr="0047084A">
        <w:rPr>
          <w:sz w:val="24"/>
        </w:rPr>
        <w:t>Ученикам, освобожденным на основании медицинской справки от занятий по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физической культуре, отметка выставляется за изучение теоретических вопросов учебной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дисциплины.</w:t>
      </w:r>
    </w:p>
    <w:p w14:paraId="0E6E9658" w14:textId="77777777" w:rsidR="00B41B9F" w:rsidRDefault="00AA733E" w:rsidP="00DD47D3">
      <w:pPr>
        <w:pStyle w:val="a4"/>
        <w:numPr>
          <w:ilvl w:val="1"/>
          <w:numId w:val="9"/>
        </w:numPr>
        <w:tabs>
          <w:tab w:val="left" w:pos="1505"/>
        </w:tabs>
        <w:ind w:right="144" w:firstLine="708"/>
        <w:rPr>
          <w:sz w:val="24"/>
        </w:rPr>
      </w:pPr>
      <w:r>
        <w:rPr>
          <w:sz w:val="24"/>
        </w:rPr>
        <w:t>При выставлении неудовлетворительной отметки учитель-предметник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повторный 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на следующих</w:t>
      </w:r>
      <w:r>
        <w:rPr>
          <w:spacing w:val="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оценки.</w:t>
      </w:r>
    </w:p>
    <w:p w14:paraId="438A7394" w14:textId="77777777" w:rsidR="00B41B9F" w:rsidRDefault="00AA733E" w:rsidP="00DD47D3">
      <w:pPr>
        <w:pStyle w:val="a4"/>
        <w:numPr>
          <w:ilvl w:val="1"/>
          <w:numId w:val="9"/>
        </w:numPr>
        <w:tabs>
          <w:tab w:val="left" w:pos="1608"/>
        </w:tabs>
        <w:ind w:right="144" w:firstLine="708"/>
        <w:rPr>
          <w:sz w:val="24"/>
        </w:rPr>
      </w:pPr>
      <w:r>
        <w:rPr>
          <w:sz w:val="24"/>
        </w:rPr>
        <w:t>Четвертная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(2-9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(10-11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 обучающихся проводится с целью определения качества освоения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содержания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 программ (полнота, прочность, осознанность, системность)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определенного 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2"/>
          <w:sz w:val="24"/>
        </w:rPr>
        <w:t xml:space="preserve"> </w:t>
      </w:r>
      <w:r>
        <w:rPr>
          <w:sz w:val="24"/>
        </w:rPr>
        <w:t>(четверть,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14:paraId="3180C4CA" w14:textId="77777777" w:rsidR="00B41B9F" w:rsidRDefault="00AA733E" w:rsidP="00DD47D3">
      <w:pPr>
        <w:pStyle w:val="a4"/>
        <w:numPr>
          <w:ilvl w:val="1"/>
          <w:numId w:val="9"/>
        </w:numPr>
        <w:tabs>
          <w:tab w:val="left" w:pos="1601"/>
        </w:tabs>
        <w:ind w:right="144" w:firstLine="708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14:paraId="340A52EC" w14:textId="77777777" w:rsidR="00B41B9F" w:rsidRPr="0047084A" w:rsidRDefault="00AA733E" w:rsidP="00DD47D3">
      <w:pPr>
        <w:pStyle w:val="a4"/>
        <w:numPr>
          <w:ilvl w:val="1"/>
          <w:numId w:val="9"/>
        </w:numPr>
        <w:tabs>
          <w:tab w:val="left" w:pos="1507"/>
        </w:tabs>
        <w:ind w:right="144" w:firstLine="708"/>
        <w:rPr>
          <w:sz w:val="24"/>
        </w:rPr>
      </w:pPr>
      <w:r w:rsidRPr="0047084A">
        <w:rPr>
          <w:sz w:val="24"/>
        </w:rPr>
        <w:lastRenderedPageBreak/>
        <w:t>Минимальное обязательное число текущих отметок в четверть или полугодие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зависит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от количества часов изучения предмета в</w:t>
      </w:r>
      <w:r w:rsidRPr="0047084A">
        <w:rPr>
          <w:spacing w:val="-1"/>
          <w:sz w:val="24"/>
        </w:rPr>
        <w:t xml:space="preserve"> </w:t>
      </w:r>
      <w:r w:rsidRPr="0047084A">
        <w:rPr>
          <w:sz w:val="24"/>
        </w:rPr>
        <w:t>неделю:</w:t>
      </w:r>
    </w:p>
    <w:p w14:paraId="0B1C03E6" w14:textId="77777777" w:rsidR="00B41B9F" w:rsidRPr="0047084A" w:rsidRDefault="00AA733E" w:rsidP="00DD47D3">
      <w:pPr>
        <w:pStyle w:val="a4"/>
        <w:numPr>
          <w:ilvl w:val="0"/>
          <w:numId w:val="7"/>
        </w:numPr>
        <w:tabs>
          <w:tab w:val="left" w:pos="482"/>
        </w:tabs>
        <w:ind w:right="144" w:hanging="181"/>
        <w:rPr>
          <w:sz w:val="24"/>
        </w:rPr>
      </w:pPr>
      <w:r w:rsidRPr="0047084A">
        <w:rPr>
          <w:sz w:val="24"/>
        </w:rPr>
        <w:t>0,5ч. -1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ч./нед. – не менее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3 отметок;</w:t>
      </w:r>
    </w:p>
    <w:p w14:paraId="4CCE5211" w14:textId="77777777" w:rsidR="00B41B9F" w:rsidRPr="0047084A" w:rsidRDefault="00AA733E" w:rsidP="00DD47D3">
      <w:pPr>
        <w:pStyle w:val="a4"/>
        <w:numPr>
          <w:ilvl w:val="0"/>
          <w:numId w:val="7"/>
        </w:numPr>
        <w:tabs>
          <w:tab w:val="left" w:pos="482"/>
        </w:tabs>
        <w:ind w:right="144" w:hanging="181"/>
        <w:rPr>
          <w:sz w:val="24"/>
        </w:rPr>
      </w:pPr>
      <w:r w:rsidRPr="0047084A">
        <w:rPr>
          <w:sz w:val="24"/>
        </w:rPr>
        <w:t>2</w:t>
      </w:r>
      <w:r w:rsidRPr="0047084A">
        <w:rPr>
          <w:spacing w:val="-1"/>
          <w:sz w:val="24"/>
        </w:rPr>
        <w:t xml:space="preserve"> </w:t>
      </w:r>
      <w:r w:rsidRPr="0047084A">
        <w:rPr>
          <w:sz w:val="24"/>
        </w:rPr>
        <w:t>ч./нед.</w:t>
      </w:r>
      <w:r w:rsidRPr="0047084A">
        <w:rPr>
          <w:spacing w:val="-1"/>
          <w:sz w:val="24"/>
        </w:rPr>
        <w:t xml:space="preserve"> </w:t>
      </w:r>
      <w:r w:rsidRPr="0047084A">
        <w:rPr>
          <w:sz w:val="24"/>
        </w:rPr>
        <w:t>– не менее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5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отметок;</w:t>
      </w:r>
    </w:p>
    <w:p w14:paraId="222F22E8" w14:textId="77777777" w:rsidR="00B41B9F" w:rsidRPr="0047084A" w:rsidRDefault="00AA733E" w:rsidP="00DD47D3">
      <w:pPr>
        <w:pStyle w:val="a4"/>
        <w:numPr>
          <w:ilvl w:val="0"/>
          <w:numId w:val="7"/>
        </w:numPr>
        <w:tabs>
          <w:tab w:val="left" w:pos="482"/>
        </w:tabs>
        <w:ind w:right="144" w:hanging="181"/>
        <w:rPr>
          <w:sz w:val="24"/>
        </w:rPr>
      </w:pPr>
      <w:r w:rsidRPr="0047084A">
        <w:rPr>
          <w:sz w:val="24"/>
        </w:rPr>
        <w:t>3</w:t>
      </w:r>
      <w:r w:rsidRPr="0047084A">
        <w:rPr>
          <w:spacing w:val="-1"/>
          <w:sz w:val="24"/>
        </w:rPr>
        <w:t xml:space="preserve"> </w:t>
      </w:r>
      <w:r w:rsidRPr="0047084A">
        <w:rPr>
          <w:sz w:val="24"/>
        </w:rPr>
        <w:t>и более</w:t>
      </w:r>
      <w:r w:rsidRPr="0047084A">
        <w:rPr>
          <w:spacing w:val="-4"/>
          <w:sz w:val="24"/>
        </w:rPr>
        <w:t xml:space="preserve"> </w:t>
      </w:r>
      <w:r w:rsidRPr="0047084A">
        <w:rPr>
          <w:sz w:val="24"/>
        </w:rPr>
        <w:t>ч./нед. – не менее 7 отметок.</w:t>
      </w:r>
    </w:p>
    <w:p w14:paraId="055AD1C3" w14:textId="6C5BC7D6" w:rsidR="00B41B9F" w:rsidRDefault="00AA733E" w:rsidP="00DD47D3">
      <w:pPr>
        <w:pStyle w:val="a4"/>
        <w:numPr>
          <w:ilvl w:val="1"/>
          <w:numId w:val="9"/>
        </w:numPr>
        <w:tabs>
          <w:tab w:val="left" w:pos="1617"/>
        </w:tabs>
        <w:ind w:right="144" w:firstLine="708"/>
        <w:rPr>
          <w:sz w:val="24"/>
        </w:rPr>
      </w:pPr>
      <w:r>
        <w:rPr>
          <w:sz w:val="24"/>
        </w:rPr>
        <w:t>Промежуточная текущая аттестация определяется отметкой за четверть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полугодие. Результативность обучения по четвертям (полугодиям) оценивается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контроля:</w:t>
      </w:r>
    </w:p>
    <w:p w14:paraId="180E5EE5" w14:textId="7AB1CED3" w:rsidR="00FF2A4A" w:rsidRPr="00FF2A4A" w:rsidRDefault="00FF2A4A" w:rsidP="00FF2A4A">
      <w:pPr>
        <w:pStyle w:val="a4"/>
        <w:tabs>
          <w:tab w:val="left" w:pos="454"/>
        </w:tabs>
        <w:ind w:right="144" w:firstLine="0"/>
        <w:rPr>
          <w:sz w:val="24"/>
        </w:rPr>
      </w:pPr>
      <w:r w:rsidRPr="00FF2A4A">
        <w:rPr>
          <w:sz w:val="24"/>
        </w:rPr>
        <w:t>- во</w:t>
      </w:r>
      <w:r w:rsidRPr="00FF2A4A">
        <w:rPr>
          <w:spacing w:val="7"/>
          <w:sz w:val="24"/>
        </w:rPr>
        <w:t xml:space="preserve"> </w:t>
      </w:r>
      <w:r w:rsidRPr="00FF2A4A">
        <w:rPr>
          <w:sz w:val="24"/>
        </w:rPr>
        <w:t>2-9</w:t>
      </w:r>
      <w:r w:rsidRPr="00FF2A4A">
        <w:rPr>
          <w:spacing w:val="11"/>
          <w:sz w:val="24"/>
        </w:rPr>
        <w:t xml:space="preserve"> </w:t>
      </w:r>
      <w:r w:rsidRPr="00FF2A4A">
        <w:rPr>
          <w:sz w:val="24"/>
        </w:rPr>
        <w:t>классах</w:t>
      </w:r>
      <w:r w:rsidRPr="00FF2A4A">
        <w:rPr>
          <w:spacing w:val="10"/>
          <w:sz w:val="24"/>
        </w:rPr>
        <w:t xml:space="preserve"> </w:t>
      </w:r>
      <w:r w:rsidRPr="00FF2A4A">
        <w:rPr>
          <w:sz w:val="24"/>
        </w:rPr>
        <w:t>по</w:t>
      </w:r>
      <w:r w:rsidRPr="00FF2A4A">
        <w:rPr>
          <w:spacing w:val="11"/>
          <w:sz w:val="24"/>
        </w:rPr>
        <w:t xml:space="preserve"> </w:t>
      </w:r>
      <w:r w:rsidRPr="00FF2A4A">
        <w:rPr>
          <w:sz w:val="24"/>
        </w:rPr>
        <w:t>предметам</w:t>
      </w:r>
      <w:r w:rsidRPr="00FF2A4A">
        <w:rPr>
          <w:spacing w:val="15"/>
          <w:sz w:val="24"/>
        </w:rPr>
        <w:t xml:space="preserve"> </w:t>
      </w:r>
      <w:r w:rsidRPr="00FF2A4A">
        <w:rPr>
          <w:sz w:val="24"/>
        </w:rPr>
        <w:t>учебного</w:t>
      </w:r>
      <w:r w:rsidRPr="00FF2A4A">
        <w:rPr>
          <w:spacing w:val="10"/>
          <w:sz w:val="24"/>
        </w:rPr>
        <w:t xml:space="preserve"> </w:t>
      </w:r>
      <w:r w:rsidRPr="00FF2A4A">
        <w:rPr>
          <w:sz w:val="24"/>
        </w:rPr>
        <w:t>плана,</w:t>
      </w:r>
      <w:r w:rsidRPr="00FF2A4A">
        <w:rPr>
          <w:spacing w:val="11"/>
          <w:sz w:val="24"/>
        </w:rPr>
        <w:t xml:space="preserve"> </w:t>
      </w:r>
      <w:r w:rsidRPr="00FF2A4A">
        <w:rPr>
          <w:sz w:val="24"/>
        </w:rPr>
        <w:t>на</w:t>
      </w:r>
      <w:r w:rsidRPr="00FF2A4A">
        <w:rPr>
          <w:spacing w:val="11"/>
          <w:sz w:val="24"/>
        </w:rPr>
        <w:t xml:space="preserve"> </w:t>
      </w:r>
      <w:r w:rsidRPr="00FF2A4A">
        <w:rPr>
          <w:sz w:val="24"/>
        </w:rPr>
        <w:t>изучение</w:t>
      </w:r>
      <w:r w:rsidRPr="00FF2A4A">
        <w:rPr>
          <w:spacing w:val="11"/>
          <w:sz w:val="24"/>
        </w:rPr>
        <w:t xml:space="preserve"> </w:t>
      </w:r>
      <w:r w:rsidRPr="00FF2A4A">
        <w:rPr>
          <w:sz w:val="24"/>
        </w:rPr>
        <w:t>которых</w:t>
      </w:r>
      <w:r w:rsidRPr="00FF2A4A">
        <w:rPr>
          <w:spacing w:val="8"/>
          <w:sz w:val="24"/>
        </w:rPr>
        <w:t xml:space="preserve"> </w:t>
      </w:r>
      <w:r w:rsidRPr="00FF2A4A">
        <w:rPr>
          <w:sz w:val="24"/>
        </w:rPr>
        <w:t>отводится</w:t>
      </w:r>
      <w:r w:rsidRPr="00FF2A4A">
        <w:rPr>
          <w:spacing w:val="8"/>
          <w:sz w:val="24"/>
        </w:rPr>
        <w:t xml:space="preserve"> </w:t>
      </w:r>
      <w:r w:rsidRPr="00FF2A4A">
        <w:rPr>
          <w:sz w:val="24"/>
        </w:rPr>
        <w:t>один</w:t>
      </w:r>
      <w:r w:rsidRPr="00FF2A4A">
        <w:rPr>
          <w:spacing w:val="12"/>
          <w:sz w:val="24"/>
        </w:rPr>
        <w:t xml:space="preserve"> </w:t>
      </w:r>
      <w:r w:rsidRPr="00FF2A4A">
        <w:rPr>
          <w:sz w:val="24"/>
        </w:rPr>
        <w:t>час</w:t>
      </w:r>
      <w:r w:rsidRPr="00FF2A4A">
        <w:rPr>
          <w:spacing w:val="11"/>
          <w:sz w:val="24"/>
        </w:rPr>
        <w:t xml:space="preserve"> </w:t>
      </w:r>
      <w:r w:rsidRPr="00FF2A4A">
        <w:rPr>
          <w:sz w:val="24"/>
        </w:rPr>
        <w:t>в</w:t>
      </w:r>
      <w:r w:rsidRPr="00FF2A4A">
        <w:rPr>
          <w:spacing w:val="-57"/>
          <w:sz w:val="24"/>
        </w:rPr>
        <w:t xml:space="preserve"> </w:t>
      </w:r>
      <w:r w:rsidRPr="00FF2A4A">
        <w:rPr>
          <w:sz w:val="24"/>
        </w:rPr>
        <w:t>неделю</w:t>
      </w:r>
      <w:r w:rsidRPr="00FF2A4A">
        <w:rPr>
          <w:spacing w:val="-1"/>
          <w:sz w:val="24"/>
        </w:rPr>
        <w:t xml:space="preserve"> </w:t>
      </w:r>
      <w:r w:rsidRPr="00FF2A4A">
        <w:rPr>
          <w:sz w:val="24"/>
        </w:rPr>
        <w:t>- по четвертям;</w:t>
      </w:r>
    </w:p>
    <w:p w14:paraId="082DD127" w14:textId="3D7BF222" w:rsidR="00B41B9F" w:rsidRDefault="00AA733E" w:rsidP="00DD47D3">
      <w:pPr>
        <w:pStyle w:val="a4"/>
        <w:numPr>
          <w:ilvl w:val="0"/>
          <w:numId w:val="12"/>
        </w:numPr>
        <w:tabs>
          <w:tab w:val="left" w:pos="447"/>
        </w:tabs>
        <w:ind w:left="301" w:right="144" w:firstLine="0"/>
        <w:rPr>
          <w:sz w:val="24"/>
        </w:rPr>
      </w:pPr>
      <w:r>
        <w:rPr>
          <w:sz w:val="24"/>
        </w:rPr>
        <w:t>в</w:t>
      </w:r>
      <w:r w:rsidR="0047084A">
        <w:rPr>
          <w:sz w:val="24"/>
        </w:rPr>
        <w:t>о</w:t>
      </w:r>
      <w:r>
        <w:rPr>
          <w:spacing w:val="2"/>
          <w:sz w:val="24"/>
        </w:rPr>
        <w:t xml:space="preserve"> </w:t>
      </w:r>
      <w:r w:rsidR="0047084A">
        <w:rPr>
          <w:sz w:val="24"/>
        </w:rPr>
        <w:t>2</w:t>
      </w:r>
      <w:r>
        <w:rPr>
          <w:sz w:val="24"/>
        </w:rPr>
        <w:t>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"/>
          <w:sz w:val="24"/>
        </w:rPr>
        <w:t xml:space="preserve"> </w:t>
      </w:r>
      <w:r w:rsidR="0039321B">
        <w:rPr>
          <w:sz w:val="24"/>
        </w:rPr>
        <w:t>по</w:t>
      </w:r>
      <w:r w:rsidR="0039321B">
        <w:rPr>
          <w:spacing w:val="7"/>
          <w:sz w:val="24"/>
        </w:rPr>
        <w:t xml:space="preserve"> предметам</w:t>
      </w:r>
      <w:r w:rsidR="00FF2A4A">
        <w:rPr>
          <w:spacing w:val="7"/>
          <w:sz w:val="24"/>
        </w:rPr>
        <w:t xml:space="preserve"> </w:t>
      </w:r>
      <w:r>
        <w:rPr>
          <w:sz w:val="24"/>
        </w:rPr>
        <w:t>учебн</w:t>
      </w:r>
      <w:r w:rsidR="00FF2A4A">
        <w:rPr>
          <w:sz w:val="24"/>
        </w:rPr>
        <w:t>ого плана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2"/>
          <w:sz w:val="24"/>
        </w:rPr>
        <w:t xml:space="preserve"> </w:t>
      </w:r>
      <w:r w:rsidR="0039321B">
        <w:rPr>
          <w:sz w:val="24"/>
        </w:rPr>
        <w:t xml:space="preserve">более </w:t>
      </w:r>
      <w:r w:rsidR="0039321B" w:rsidRPr="0039321B">
        <w:rPr>
          <w:sz w:val="24"/>
        </w:rPr>
        <w:t>одного</w:t>
      </w:r>
      <w:r w:rsidRPr="0039321B">
        <w:rPr>
          <w:sz w:val="24"/>
        </w:rPr>
        <w:t xml:space="preserve"> </w:t>
      </w:r>
      <w:r>
        <w:rPr>
          <w:sz w:val="24"/>
        </w:rPr>
        <w:t>часа -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четвертям;</w:t>
      </w:r>
    </w:p>
    <w:p w14:paraId="5FB8E463" w14:textId="77777777" w:rsidR="00B41B9F" w:rsidRDefault="00AA733E" w:rsidP="00DD47D3">
      <w:pPr>
        <w:pStyle w:val="a4"/>
        <w:numPr>
          <w:ilvl w:val="0"/>
          <w:numId w:val="12"/>
        </w:numPr>
        <w:tabs>
          <w:tab w:val="left" w:pos="442"/>
        </w:tabs>
        <w:ind w:left="441" w:right="144" w:hanging="1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10-11-х классах 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полугодиям.</w:t>
      </w:r>
    </w:p>
    <w:p w14:paraId="531E9C14" w14:textId="77777777" w:rsidR="00B41B9F" w:rsidRDefault="00AA733E" w:rsidP="00DD47D3">
      <w:pPr>
        <w:pStyle w:val="a4"/>
        <w:numPr>
          <w:ilvl w:val="1"/>
          <w:numId w:val="9"/>
        </w:numPr>
        <w:tabs>
          <w:tab w:val="left" w:pos="1584"/>
        </w:tabs>
        <w:ind w:right="14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(длительное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им содержательных компонентов какой-либо части (темы)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(модуля) учебного плана учителем возможно проведение учителем 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четвертной/полугодовой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меньшего 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"/>
          <w:sz w:val="24"/>
        </w:rPr>
        <w:t xml:space="preserve"> </w:t>
      </w:r>
      <w:r>
        <w:rPr>
          <w:sz w:val="24"/>
        </w:rPr>
        <w:t>оценок.</w:t>
      </w:r>
    </w:p>
    <w:p w14:paraId="58569D9B" w14:textId="77777777" w:rsidR="00B41B9F" w:rsidRPr="0047084A" w:rsidRDefault="009B0CA2" w:rsidP="00DD47D3">
      <w:pPr>
        <w:pStyle w:val="a4"/>
        <w:numPr>
          <w:ilvl w:val="1"/>
          <w:numId w:val="9"/>
        </w:numPr>
        <w:tabs>
          <w:tab w:val="left" w:pos="1533"/>
        </w:tabs>
        <w:ind w:right="144" w:firstLine="708"/>
        <w:rPr>
          <w:sz w:val="24"/>
        </w:rPr>
      </w:pPr>
      <w:r w:rsidRPr="0047084A">
        <w:rPr>
          <w:sz w:val="24"/>
        </w:rPr>
        <w:t>Отметка</w:t>
      </w:r>
      <w:r w:rsidR="00AA733E" w:rsidRPr="0047084A">
        <w:rPr>
          <w:sz w:val="24"/>
        </w:rPr>
        <w:t xml:space="preserve"> обучающемуся за четверть (полугодие) выставляется целым числом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к</w:t>
      </w:r>
      <w:r w:rsidRPr="0047084A">
        <w:rPr>
          <w:sz w:val="24"/>
        </w:rPr>
        <w:t>ак среднее арифметическое отметка</w:t>
      </w:r>
      <w:r w:rsidR="00AA733E" w:rsidRPr="0047084A">
        <w:rPr>
          <w:sz w:val="24"/>
        </w:rPr>
        <w:t xml:space="preserve"> за соответствующий</w:t>
      </w:r>
      <w:r w:rsidR="00AA733E" w:rsidRPr="0047084A">
        <w:rPr>
          <w:spacing w:val="60"/>
          <w:sz w:val="24"/>
        </w:rPr>
        <w:t xml:space="preserve"> </w:t>
      </w:r>
      <w:r w:rsidR="00AA733E" w:rsidRPr="0047084A">
        <w:rPr>
          <w:sz w:val="24"/>
        </w:rPr>
        <w:t>учебный период в соответствии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с</w:t>
      </w:r>
      <w:r w:rsidR="00AA733E" w:rsidRPr="0047084A">
        <w:rPr>
          <w:spacing w:val="-1"/>
          <w:sz w:val="24"/>
        </w:rPr>
        <w:t xml:space="preserve"> </w:t>
      </w:r>
      <w:r w:rsidR="00AA733E" w:rsidRPr="0047084A">
        <w:rPr>
          <w:sz w:val="24"/>
        </w:rPr>
        <w:t>правилами</w:t>
      </w:r>
      <w:r w:rsidR="00AA733E" w:rsidRPr="0047084A">
        <w:rPr>
          <w:spacing w:val="-2"/>
          <w:sz w:val="24"/>
        </w:rPr>
        <w:t xml:space="preserve"> </w:t>
      </w:r>
      <w:r w:rsidR="00AA733E" w:rsidRPr="0047084A">
        <w:rPr>
          <w:sz w:val="24"/>
        </w:rPr>
        <w:t>математического округления:</w:t>
      </w:r>
    </w:p>
    <w:p w14:paraId="0DE92432" w14:textId="77777777" w:rsidR="00B41B9F" w:rsidRPr="0047084A" w:rsidRDefault="00143BCD" w:rsidP="00DD47D3">
      <w:pPr>
        <w:pStyle w:val="a3"/>
        <w:ind w:right="144" w:firstLine="0"/>
      </w:pPr>
      <w:r w:rsidRPr="0047084A">
        <w:t>-</w:t>
      </w:r>
      <w:r w:rsidR="009B0CA2" w:rsidRPr="0047084A">
        <w:t>отметка</w:t>
      </w:r>
      <w:r w:rsidR="00AA733E" w:rsidRPr="0047084A">
        <w:t xml:space="preserve"> «5» (отлично) – при среднем значении 4,50 балла – 5,0 баллов;</w:t>
      </w:r>
      <w:r w:rsidR="00AA733E" w:rsidRPr="0047084A">
        <w:rPr>
          <w:spacing w:val="-57"/>
        </w:rPr>
        <w:t xml:space="preserve"> </w:t>
      </w:r>
      <w:r w:rsidR="009B0CA2" w:rsidRPr="0047084A">
        <w:t>отметка</w:t>
      </w:r>
      <w:r w:rsidR="00AA733E" w:rsidRPr="0047084A">
        <w:rPr>
          <w:spacing w:val="-1"/>
        </w:rPr>
        <w:t xml:space="preserve"> </w:t>
      </w:r>
      <w:r w:rsidR="00AA733E" w:rsidRPr="0047084A">
        <w:t>«4»</w:t>
      </w:r>
      <w:r w:rsidR="00AA733E" w:rsidRPr="0047084A">
        <w:rPr>
          <w:spacing w:val="-5"/>
        </w:rPr>
        <w:t xml:space="preserve"> </w:t>
      </w:r>
      <w:r w:rsidR="00AA733E" w:rsidRPr="0047084A">
        <w:t>(хорошо) –</w:t>
      </w:r>
      <w:r w:rsidR="00AA733E" w:rsidRPr="0047084A">
        <w:rPr>
          <w:spacing w:val="2"/>
        </w:rPr>
        <w:t xml:space="preserve"> </w:t>
      </w:r>
      <w:r w:rsidR="00AA733E" w:rsidRPr="0047084A">
        <w:t>при</w:t>
      </w:r>
      <w:r w:rsidR="00AA733E" w:rsidRPr="0047084A">
        <w:rPr>
          <w:spacing w:val="2"/>
        </w:rPr>
        <w:t xml:space="preserve"> </w:t>
      </w:r>
      <w:r w:rsidR="00AA733E" w:rsidRPr="0047084A">
        <w:t>среднем значении</w:t>
      </w:r>
      <w:r w:rsidR="00AA733E" w:rsidRPr="0047084A">
        <w:rPr>
          <w:spacing w:val="-4"/>
        </w:rPr>
        <w:t xml:space="preserve"> </w:t>
      </w:r>
      <w:r w:rsidR="00AA733E" w:rsidRPr="0047084A">
        <w:t>3,50 балла – 4,49 балла;</w:t>
      </w:r>
    </w:p>
    <w:p w14:paraId="441E4052" w14:textId="77777777" w:rsidR="00B41B9F" w:rsidRPr="0047084A" w:rsidRDefault="009B0CA2" w:rsidP="00DD47D3">
      <w:pPr>
        <w:pStyle w:val="a3"/>
        <w:ind w:right="144" w:firstLine="0"/>
      </w:pPr>
      <w:r w:rsidRPr="0047084A">
        <w:t>отметка</w:t>
      </w:r>
      <w:r w:rsidR="00AA733E" w:rsidRPr="0047084A">
        <w:t xml:space="preserve"> «3» (удовлетворительно) – при среднем значении 2,50 балла – 3,49 балла;</w:t>
      </w:r>
      <w:r w:rsidR="00AA733E" w:rsidRPr="0047084A">
        <w:rPr>
          <w:spacing w:val="-57"/>
        </w:rPr>
        <w:t xml:space="preserve"> </w:t>
      </w:r>
      <w:r w:rsidRPr="0047084A">
        <w:t>отметка</w:t>
      </w:r>
      <w:r w:rsidR="00AA733E" w:rsidRPr="0047084A">
        <w:t xml:space="preserve"> «2»</w:t>
      </w:r>
      <w:r w:rsidR="00AA733E" w:rsidRPr="0047084A">
        <w:rPr>
          <w:spacing w:val="-5"/>
        </w:rPr>
        <w:t xml:space="preserve"> </w:t>
      </w:r>
      <w:r w:rsidR="00AA733E" w:rsidRPr="0047084A">
        <w:t>(неудовлетворительно)</w:t>
      </w:r>
      <w:r w:rsidR="00AA733E" w:rsidRPr="0047084A">
        <w:rPr>
          <w:spacing w:val="-3"/>
        </w:rPr>
        <w:t xml:space="preserve"> </w:t>
      </w:r>
      <w:r w:rsidR="00AA733E" w:rsidRPr="0047084A">
        <w:t>–</w:t>
      </w:r>
      <w:r w:rsidR="00AA733E" w:rsidRPr="0047084A">
        <w:rPr>
          <w:spacing w:val="-3"/>
        </w:rPr>
        <w:t xml:space="preserve"> </w:t>
      </w:r>
      <w:r w:rsidR="00AA733E" w:rsidRPr="0047084A">
        <w:t>при среднем значении 2,49</w:t>
      </w:r>
      <w:r w:rsidR="00AA733E" w:rsidRPr="0047084A">
        <w:rPr>
          <w:spacing w:val="1"/>
        </w:rPr>
        <w:t xml:space="preserve"> </w:t>
      </w:r>
      <w:r w:rsidR="00AA733E" w:rsidRPr="0047084A">
        <w:t>баллов и ниже</w:t>
      </w:r>
    </w:p>
    <w:p w14:paraId="3ED7F067" w14:textId="77777777" w:rsidR="00143BCD" w:rsidRPr="0047084A" w:rsidRDefault="00AA733E" w:rsidP="00143BCD">
      <w:pPr>
        <w:pStyle w:val="a4"/>
        <w:numPr>
          <w:ilvl w:val="1"/>
          <w:numId w:val="9"/>
        </w:numPr>
        <w:tabs>
          <w:tab w:val="left" w:pos="1706"/>
        </w:tabs>
        <w:ind w:right="144" w:firstLine="708"/>
        <w:rPr>
          <w:sz w:val="24"/>
        </w:rPr>
      </w:pPr>
      <w:r w:rsidRPr="0047084A">
        <w:rPr>
          <w:sz w:val="24"/>
        </w:rPr>
        <w:t>Обучающиеся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обязаны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выполнить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практическую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часть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программы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(контрольные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мероприятия,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работы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по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развитию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речи,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лабораторные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и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практические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работы)</w:t>
      </w:r>
      <w:r w:rsidRPr="0047084A">
        <w:rPr>
          <w:spacing w:val="-1"/>
          <w:sz w:val="24"/>
        </w:rPr>
        <w:t xml:space="preserve"> </w:t>
      </w:r>
      <w:r w:rsidRPr="0047084A">
        <w:rPr>
          <w:sz w:val="24"/>
        </w:rPr>
        <w:t>по</w:t>
      </w:r>
      <w:r w:rsidRPr="0047084A">
        <w:rPr>
          <w:spacing w:val="2"/>
          <w:sz w:val="24"/>
        </w:rPr>
        <w:t xml:space="preserve"> </w:t>
      </w:r>
      <w:r w:rsidRPr="0047084A">
        <w:rPr>
          <w:sz w:val="24"/>
        </w:rPr>
        <w:t>учебным предметам</w:t>
      </w:r>
      <w:r w:rsidRPr="0047084A">
        <w:rPr>
          <w:spacing w:val="2"/>
          <w:sz w:val="24"/>
        </w:rPr>
        <w:t xml:space="preserve"> </w:t>
      </w:r>
      <w:r w:rsidRPr="0047084A">
        <w:rPr>
          <w:sz w:val="24"/>
        </w:rPr>
        <w:t>в</w:t>
      </w:r>
      <w:r w:rsidRPr="0047084A">
        <w:rPr>
          <w:spacing w:val="-3"/>
          <w:sz w:val="24"/>
        </w:rPr>
        <w:t xml:space="preserve"> </w:t>
      </w:r>
      <w:r w:rsidRPr="0047084A">
        <w:rPr>
          <w:sz w:val="24"/>
        </w:rPr>
        <w:t>течение</w:t>
      </w:r>
      <w:r w:rsidRPr="0047084A">
        <w:rPr>
          <w:spacing w:val="3"/>
          <w:sz w:val="24"/>
        </w:rPr>
        <w:t xml:space="preserve"> </w:t>
      </w:r>
      <w:r w:rsidRPr="0047084A">
        <w:rPr>
          <w:sz w:val="24"/>
        </w:rPr>
        <w:t>учебного года.</w:t>
      </w:r>
    </w:p>
    <w:p w14:paraId="7D2E7967" w14:textId="77777777" w:rsidR="00B41B9F" w:rsidRPr="0047084A" w:rsidRDefault="00AA733E" w:rsidP="00143BCD">
      <w:pPr>
        <w:pStyle w:val="a4"/>
        <w:numPr>
          <w:ilvl w:val="1"/>
          <w:numId w:val="9"/>
        </w:numPr>
        <w:tabs>
          <w:tab w:val="left" w:pos="1706"/>
        </w:tabs>
        <w:ind w:right="144" w:firstLine="708"/>
        <w:rPr>
          <w:sz w:val="24"/>
        </w:rPr>
      </w:pPr>
      <w:r w:rsidRPr="0047084A">
        <w:rPr>
          <w:sz w:val="24"/>
        </w:rPr>
        <w:t>В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случае,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если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обучающийся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не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смог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выполнить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практическую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часть</w:t>
      </w:r>
      <w:r w:rsidRPr="0047084A">
        <w:rPr>
          <w:spacing w:val="-57"/>
          <w:sz w:val="24"/>
        </w:rPr>
        <w:t xml:space="preserve"> </w:t>
      </w:r>
      <w:r w:rsidRPr="0047084A">
        <w:rPr>
          <w:sz w:val="24"/>
        </w:rPr>
        <w:t>программы за учебный период (1,2,3 четверти, 1 полугодие) педагог вправе выставить</w:t>
      </w:r>
      <w:r w:rsidRPr="0047084A">
        <w:rPr>
          <w:spacing w:val="1"/>
          <w:sz w:val="24"/>
        </w:rPr>
        <w:t xml:space="preserve"> </w:t>
      </w:r>
      <w:r w:rsidR="009B0CA2" w:rsidRPr="0047084A">
        <w:rPr>
          <w:sz w:val="24"/>
        </w:rPr>
        <w:t>отметку</w:t>
      </w:r>
      <w:r w:rsidRPr="0047084A">
        <w:rPr>
          <w:sz w:val="24"/>
        </w:rPr>
        <w:t xml:space="preserve"> за промежуточную аттестацию в данном учебном периоде, при этом отставание по</w:t>
      </w:r>
      <w:r w:rsidRPr="0047084A">
        <w:rPr>
          <w:spacing w:val="-57"/>
          <w:sz w:val="24"/>
        </w:rPr>
        <w:t xml:space="preserve"> </w:t>
      </w:r>
      <w:r w:rsidRPr="0047084A">
        <w:rPr>
          <w:sz w:val="24"/>
        </w:rPr>
        <w:t>программе</w:t>
      </w:r>
      <w:r w:rsidRPr="0047084A">
        <w:rPr>
          <w:spacing w:val="-4"/>
          <w:sz w:val="24"/>
        </w:rPr>
        <w:t xml:space="preserve"> </w:t>
      </w:r>
      <w:r w:rsidRPr="0047084A">
        <w:rPr>
          <w:sz w:val="24"/>
        </w:rPr>
        <w:t>должно</w:t>
      </w:r>
      <w:r w:rsidRPr="0047084A">
        <w:rPr>
          <w:spacing w:val="2"/>
          <w:sz w:val="24"/>
        </w:rPr>
        <w:t xml:space="preserve"> </w:t>
      </w:r>
      <w:r w:rsidRPr="0047084A">
        <w:rPr>
          <w:sz w:val="24"/>
        </w:rPr>
        <w:t>быть ликвидировано</w:t>
      </w:r>
      <w:r w:rsidRPr="0047084A">
        <w:rPr>
          <w:spacing w:val="2"/>
          <w:sz w:val="24"/>
        </w:rPr>
        <w:t xml:space="preserve"> </w:t>
      </w:r>
      <w:r w:rsidRPr="0047084A">
        <w:rPr>
          <w:sz w:val="24"/>
        </w:rPr>
        <w:t>в</w:t>
      </w:r>
      <w:r w:rsidRPr="0047084A">
        <w:rPr>
          <w:spacing w:val="-1"/>
          <w:sz w:val="24"/>
        </w:rPr>
        <w:t xml:space="preserve"> </w:t>
      </w:r>
      <w:r w:rsidRPr="0047084A">
        <w:rPr>
          <w:sz w:val="24"/>
        </w:rPr>
        <w:t>следующем</w:t>
      </w:r>
      <w:r w:rsidRPr="0047084A">
        <w:rPr>
          <w:spacing w:val="2"/>
          <w:sz w:val="24"/>
        </w:rPr>
        <w:t xml:space="preserve"> </w:t>
      </w:r>
      <w:r w:rsidRPr="0047084A">
        <w:rPr>
          <w:sz w:val="24"/>
        </w:rPr>
        <w:t>учебном периоде.</w:t>
      </w:r>
    </w:p>
    <w:p w14:paraId="7AF46A63" w14:textId="77777777" w:rsidR="00B41B9F" w:rsidRDefault="00AA733E" w:rsidP="00DD47D3">
      <w:pPr>
        <w:pStyle w:val="a4"/>
        <w:numPr>
          <w:ilvl w:val="1"/>
          <w:numId w:val="9"/>
        </w:numPr>
        <w:tabs>
          <w:tab w:val="left" w:pos="1598"/>
        </w:tabs>
        <w:ind w:right="144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аттестуется.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5"/>
          <w:sz w:val="24"/>
        </w:rPr>
        <w:t xml:space="preserve"> </w:t>
      </w:r>
      <w:r>
        <w:rPr>
          <w:sz w:val="24"/>
        </w:rPr>
        <w:t>«н/а».</w:t>
      </w:r>
    </w:p>
    <w:p w14:paraId="0DA24F7B" w14:textId="77777777" w:rsidR="00B41B9F" w:rsidRDefault="00AA733E" w:rsidP="00DD47D3">
      <w:pPr>
        <w:pStyle w:val="a4"/>
        <w:numPr>
          <w:ilvl w:val="1"/>
          <w:numId w:val="9"/>
        </w:numPr>
        <w:tabs>
          <w:tab w:val="left" w:pos="1555"/>
        </w:tabs>
        <w:ind w:right="144" w:firstLine="708"/>
        <w:rPr>
          <w:sz w:val="24"/>
        </w:rPr>
      </w:pPr>
      <w:r>
        <w:rPr>
          <w:sz w:val="24"/>
        </w:rPr>
        <w:t>Неудовлетворительная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академическую задолженность, вправе пройти промежуточную аттестацию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учебному предмету, курсу, дисциплине (модулю) не более двух раз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следующего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периода (четверти, полугодия).</w:t>
      </w:r>
    </w:p>
    <w:p w14:paraId="26CFCA5F" w14:textId="77777777" w:rsidR="00B41B9F" w:rsidRDefault="00AA733E" w:rsidP="00DD47D3">
      <w:pPr>
        <w:pStyle w:val="a4"/>
        <w:numPr>
          <w:ilvl w:val="1"/>
          <w:numId w:val="9"/>
        </w:numPr>
        <w:tabs>
          <w:tab w:val="left" w:pos="1718"/>
        </w:tabs>
        <w:ind w:right="144" w:firstLine="708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</w:p>
    <w:p w14:paraId="0C936A31" w14:textId="77777777" w:rsidR="00B41B9F" w:rsidRPr="0047084A" w:rsidRDefault="009B0CA2" w:rsidP="00DD47D3">
      <w:pPr>
        <w:pStyle w:val="a4"/>
        <w:numPr>
          <w:ilvl w:val="1"/>
          <w:numId w:val="9"/>
        </w:numPr>
        <w:tabs>
          <w:tab w:val="left" w:pos="1524"/>
        </w:tabs>
        <w:ind w:right="144" w:firstLine="708"/>
        <w:rPr>
          <w:sz w:val="24"/>
        </w:rPr>
      </w:pPr>
      <w:r w:rsidRPr="0047084A">
        <w:rPr>
          <w:sz w:val="24"/>
        </w:rPr>
        <w:t>Если неудовлетворительная отметка</w:t>
      </w:r>
      <w:r w:rsidR="00AA733E" w:rsidRPr="0047084A">
        <w:rPr>
          <w:sz w:val="24"/>
        </w:rPr>
        <w:t xml:space="preserve"> получена обучающимся 2-х, 3-х, 5 – 8-х,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10-х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классов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за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последний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учебный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период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(4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четверть/2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полугодие),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то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ученик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переводится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следующий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класс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b/>
          <w:sz w:val="24"/>
        </w:rPr>
        <w:t>условно</w:t>
      </w:r>
      <w:r w:rsidR="00AA733E" w:rsidRPr="0047084A">
        <w:rPr>
          <w:b/>
          <w:spacing w:val="1"/>
          <w:sz w:val="24"/>
        </w:rPr>
        <w:t xml:space="preserve"> </w:t>
      </w:r>
      <w:r w:rsidR="00AA733E" w:rsidRPr="0047084A">
        <w:rPr>
          <w:sz w:val="24"/>
        </w:rPr>
        <w:t>с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последующей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ликвидацией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академической</w:t>
      </w:r>
      <w:r w:rsidR="00AA733E" w:rsidRPr="0047084A">
        <w:rPr>
          <w:spacing w:val="-57"/>
          <w:sz w:val="24"/>
        </w:rPr>
        <w:t xml:space="preserve"> </w:t>
      </w:r>
      <w:r w:rsidR="00AA733E" w:rsidRPr="0047084A">
        <w:rPr>
          <w:sz w:val="24"/>
        </w:rPr>
        <w:t>задолженности</w:t>
      </w:r>
      <w:r w:rsidR="00AA733E" w:rsidRPr="0047084A">
        <w:rPr>
          <w:spacing w:val="1"/>
          <w:sz w:val="24"/>
        </w:rPr>
        <w:t xml:space="preserve"> </w:t>
      </w:r>
      <w:r w:rsidR="00AA733E" w:rsidRPr="0047084A">
        <w:rPr>
          <w:sz w:val="24"/>
        </w:rPr>
        <w:t>в следующем</w:t>
      </w:r>
      <w:r w:rsidR="00AA733E" w:rsidRPr="0047084A">
        <w:rPr>
          <w:spacing w:val="2"/>
          <w:sz w:val="24"/>
        </w:rPr>
        <w:t xml:space="preserve"> </w:t>
      </w:r>
      <w:r w:rsidR="00AA733E" w:rsidRPr="0047084A">
        <w:rPr>
          <w:sz w:val="24"/>
        </w:rPr>
        <w:t>учебном</w:t>
      </w:r>
      <w:r w:rsidR="00AA733E" w:rsidRPr="0047084A">
        <w:rPr>
          <w:spacing w:val="-3"/>
          <w:sz w:val="24"/>
        </w:rPr>
        <w:t xml:space="preserve"> </w:t>
      </w:r>
      <w:r w:rsidR="00AA733E" w:rsidRPr="0047084A">
        <w:rPr>
          <w:sz w:val="24"/>
        </w:rPr>
        <w:t>году.</w:t>
      </w:r>
    </w:p>
    <w:p w14:paraId="0E5D9ED0" w14:textId="77777777" w:rsidR="00B41B9F" w:rsidRDefault="00AA733E" w:rsidP="00DD47D3">
      <w:pPr>
        <w:pStyle w:val="a4"/>
        <w:numPr>
          <w:ilvl w:val="1"/>
          <w:numId w:val="9"/>
        </w:numPr>
        <w:tabs>
          <w:tab w:val="left" w:pos="1514"/>
        </w:tabs>
        <w:ind w:right="144" w:firstLine="708"/>
        <w:rPr>
          <w:sz w:val="24"/>
        </w:rPr>
      </w:pPr>
      <w:r>
        <w:rPr>
          <w:sz w:val="24"/>
        </w:rPr>
        <w:t>По итогам ликвидации обучающимся академической задолженности 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38A25034" w14:textId="77777777" w:rsidR="00B41B9F" w:rsidRDefault="00AA733E" w:rsidP="00DD47D3">
      <w:pPr>
        <w:pStyle w:val="a4"/>
        <w:numPr>
          <w:ilvl w:val="1"/>
          <w:numId w:val="9"/>
        </w:numPr>
        <w:tabs>
          <w:tab w:val="left" w:pos="1490"/>
        </w:tabs>
        <w:ind w:right="144" w:firstLine="708"/>
        <w:rPr>
          <w:sz w:val="24"/>
        </w:rPr>
      </w:pPr>
      <w:r>
        <w:rPr>
          <w:sz w:val="24"/>
        </w:rPr>
        <w:lastRenderedPageBreak/>
        <w:t>Промежуточная аттестация по итогам года проводится на основе накопленной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– как среднее арифметическое четвертных/ полугодовых оценок с учетом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14:paraId="45EBAF09" w14:textId="77777777" w:rsidR="00B41B9F" w:rsidRPr="0047084A" w:rsidRDefault="00AA733E" w:rsidP="00DD47D3">
      <w:pPr>
        <w:pStyle w:val="a4"/>
        <w:numPr>
          <w:ilvl w:val="1"/>
          <w:numId w:val="9"/>
        </w:numPr>
        <w:tabs>
          <w:tab w:val="left" w:pos="1512"/>
        </w:tabs>
        <w:ind w:right="144" w:firstLine="708"/>
        <w:rPr>
          <w:sz w:val="24"/>
        </w:rPr>
      </w:pPr>
      <w:r w:rsidRPr="0047084A">
        <w:rPr>
          <w:sz w:val="24"/>
        </w:rPr>
        <w:t>Промежуточная аттестация по курсам внеурочной деятельности определяется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ее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моделью,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формой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организации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занятий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и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особенностями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выбранного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направления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внеурочной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деятельности.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Оценивание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планируемых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результатов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внеурочной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деятельности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обучающихся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осуществляется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в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порядке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и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на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условиях,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установленных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основной</w:t>
      </w:r>
      <w:r w:rsidRPr="0047084A">
        <w:rPr>
          <w:spacing w:val="1"/>
          <w:sz w:val="24"/>
        </w:rPr>
        <w:t xml:space="preserve"> </w:t>
      </w:r>
      <w:r w:rsidRPr="0047084A">
        <w:rPr>
          <w:sz w:val="24"/>
        </w:rPr>
        <w:t>образовательной программой.</w:t>
      </w:r>
    </w:p>
    <w:p w14:paraId="70F5F02B" w14:textId="3598EAC4" w:rsidR="0039321B" w:rsidRDefault="00AA733E" w:rsidP="0039321B">
      <w:pPr>
        <w:pStyle w:val="1"/>
        <w:numPr>
          <w:ilvl w:val="0"/>
          <w:numId w:val="27"/>
        </w:numPr>
        <w:tabs>
          <w:tab w:val="left" w:pos="1130"/>
        </w:tabs>
        <w:spacing w:before="225"/>
        <w:ind w:right="144"/>
        <w:jc w:val="both"/>
      </w:pPr>
      <w:r>
        <w:t>Порядок</w:t>
      </w:r>
      <w:r>
        <w:rPr>
          <w:spacing w:val="-1"/>
        </w:rPr>
        <w:t xml:space="preserve"> </w:t>
      </w:r>
      <w:r>
        <w:t>выставления годовых</w:t>
      </w:r>
      <w:r>
        <w:rPr>
          <w:spacing w:val="-1"/>
        </w:rPr>
        <w:t xml:space="preserve"> </w:t>
      </w:r>
      <w:r>
        <w:t>отметок за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и</w:t>
      </w:r>
      <w:r>
        <w:rPr>
          <w:spacing w:val="-1"/>
        </w:rPr>
        <w:t xml:space="preserve"> </w:t>
      </w:r>
      <w:r>
        <w:t>итоговых отметок</w:t>
      </w:r>
    </w:p>
    <w:p w14:paraId="46733067" w14:textId="77777777" w:rsidR="0039321B" w:rsidRDefault="0039321B" w:rsidP="0039321B">
      <w:pPr>
        <w:pStyle w:val="1"/>
        <w:tabs>
          <w:tab w:val="left" w:pos="1130"/>
        </w:tabs>
        <w:spacing w:before="225"/>
        <w:ind w:left="720" w:right="144"/>
        <w:jc w:val="both"/>
      </w:pPr>
    </w:p>
    <w:p w14:paraId="18730BEB" w14:textId="77777777" w:rsidR="00DB539A" w:rsidRDefault="00DB539A" w:rsidP="0047084A">
      <w:pPr>
        <w:pStyle w:val="a4"/>
        <w:tabs>
          <w:tab w:val="left" w:pos="1392"/>
        </w:tabs>
        <w:ind w:left="0" w:right="0" w:firstLine="0"/>
        <w:rPr>
          <w:sz w:val="24"/>
        </w:rPr>
      </w:pPr>
      <w:r>
        <w:rPr>
          <w:sz w:val="24"/>
        </w:rPr>
        <w:t>4.1</w:t>
      </w:r>
      <w:r w:rsidR="00AA733E">
        <w:rPr>
          <w:sz w:val="24"/>
        </w:rPr>
        <w:t>Годовые отметки по учебным предметам за текущий учебный год должны быть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выставлены</w:t>
      </w:r>
      <w:r w:rsidR="00AA733E">
        <w:rPr>
          <w:spacing w:val="-2"/>
          <w:sz w:val="24"/>
        </w:rPr>
        <w:t xml:space="preserve"> </w:t>
      </w:r>
      <w:r w:rsidR="00AA733E">
        <w:rPr>
          <w:sz w:val="24"/>
        </w:rPr>
        <w:t>не позднее</w:t>
      </w:r>
      <w:r w:rsidR="00AA733E">
        <w:rPr>
          <w:spacing w:val="-4"/>
          <w:sz w:val="24"/>
        </w:rPr>
        <w:t xml:space="preserve"> </w:t>
      </w:r>
      <w:r w:rsidR="00AA733E">
        <w:rPr>
          <w:sz w:val="24"/>
        </w:rPr>
        <w:t>последнего</w:t>
      </w:r>
      <w:r w:rsidR="00AA733E">
        <w:rPr>
          <w:spacing w:val="-1"/>
          <w:sz w:val="24"/>
        </w:rPr>
        <w:t xml:space="preserve"> </w:t>
      </w:r>
      <w:r w:rsidR="00AA733E">
        <w:rPr>
          <w:sz w:val="24"/>
        </w:rPr>
        <w:t>дня</w:t>
      </w:r>
      <w:r w:rsidR="00AA733E">
        <w:rPr>
          <w:spacing w:val="-1"/>
          <w:sz w:val="24"/>
        </w:rPr>
        <w:t xml:space="preserve"> </w:t>
      </w:r>
      <w:r w:rsidR="00AA733E">
        <w:rPr>
          <w:sz w:val="24"/>
        </w:rPr>
        <w:t>четвертой</w:t>
      </w:r>
      <w:r w:rsidR="00AA733E">
        <w:rPr>
          <w:spacing w:val="-1"/>
          <w:sz w:val="24"/>
        </w:rPr>
        <w:t xml:space="preserve"> </w:t>
      </w:r>
      <w:r w:rsidR="00AA733E">
        <w:rPr>
          <w:sz w:val="24"/>
        </w:rPr>
        <w:t>четверти для</w:t>
      </w:r>
      <w:r w:rsidR="00AA733E">
        <w:rPr>
          <w:spacing w:val="-1"/>
          <w:sz w:val="24"/>
        </w:rPr>
        <w:t xml:space="preserve"> </w:t>
      </w:r>
      <w:r w:rsidR="00AA733E">
        <w:rPr>
          <w:sz w:val="24"/>
        </w:rPr>
        <w:t>данной</w:t>
      </w:r>
      <w:r w:rsidR="00AA733E">
        <w:rPr>
          <w:spacing w:val="-3"/>
          <w:sz w:val="24"/>
        </w:rPr>
        <w:t xml:space="preserve"> </w:t>
      </w:r>
      <w:r w:rsidR="00AA733E">
        <w:rPr>
          <w:sz w:val="24"/>
        </w:rPr>
        <w:t>параллели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классов.</w:t>
      </w:r>
    </w:p>
    <w:p w14:paraId="109D0833" w14:textId="1AA6B6CE" w:rsidR="00B41B9F" w:rsidRDefault="00DB539A" w:rsidP="0047084A">
      <w:pPr>
        <w:pStyle w:val="a4"/>
        <w:tabs>
          <w:tab w:val="left" w:pos="1392"/>
        </w:tabs>
        <w:ind w:left="0" w:right="0" w:firstLine="0"/>
        <w:rPr>
          <w:sz w:val="24"/>
        </w:rPr>
      </w:pPr>
      <w:r>
        <w:rPr>
          <w:sz w:val="24"/>
        </w:rPr>
        <w:t>4.2</w:t>
      </w:r>
      <w:r w:rsidR="00FF2A4A">
        <w:rPr>
          <w:sz w:val="24"/>
        </w:rPr>
        <w:t xml:space="preserve"> </w:t>
      </w:r>
      <w:r w:rsidR="00AA733E">
        <w:rPr>
          <w:sz w:val="24"/>
        </w:rPr>
        <w:t>При выставлении годовой оценки следует учитывать оценки за четверти (2 - 9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классы),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полугодия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(10-11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классы).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Годовая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оценка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выставляется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целым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числом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как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среднее арифметическое четвертных или полугодовых оценок в соответствии с правилами</w:t>
      </w:r>
      <w:r w:rsidR="00AA733E">
        <w:rPr>
          <w:spacing w:val="-57"/>
          <w:sz w:val="24"/>
        </w:rPr>
        <w:t xml:space="preserve"> </w:t>
      </w:r>
      <w:r w:rsidR="00AA733E">
        <w:rPr>
          <w:sz w:val="24"/>
        </w:rPr>
        <w:t>математического</w:t>
      </w:r>
      <w:r w:rsidR="00AA733E">
        <w:rPr>
          <w:spacing w:val="-1"/>
          <w:sz w:val="24"/>
        </w:rPr>
        <w:t xml:space="preserve"> </w:t>
      </w:r>
      <w:r w:rsidR="00AA733E">
        <w:rPr>
          <w:sz w:val="24"/>
        </w:rPr>
        <w:t>округления.</w:t>
      </w:r>
    </w:p>
    <w:p w14:paraId="686C5B44" w14:textId="5459BD59" w:rsidR="00B41B9F" w:rsidRPr="0089681C" w:rsidRDefault="00DB539A" w:rsidP="00FF2A4A">
      <w:pPr>
        <w:pStyle w:val="a4"/>
        <w:tabs>
          <w:tab w:val="left" w:pos="1586"/>
        </w:tabs>
        <w:ind w:left="0" w:right="144" w:firstLine="0"/>
        <w:rPr>
          <w:sz w:val="24"/>
          <w:highlight w:val="yellow"/>
        </w:rPr>
      </w:pPr>
      <w:r w:rsidRPr="00FF2A4A">
        <w:rPr>
          <w:sz w:val="24"/>
        </w:rPr>
        <w:t>4.</w:t>
      </w:r>
      <w:r w:rsidR="00FF2A4A" w:rsidRPr="00FF2A4A">
        <w:rPr>
          <w:sz w:val="24"/>
        </w:rPr>
        <w:t xml:space="preserve">3 </w:t>
      </w:r>
      <w:r w:rsidR="00AA733E" w:rsidRPr="00FF2A4A">
        <w:rPr>
          <w:sz w:val="24"/>
        </w:rPr>
        <w:t>В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условиях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применения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электронного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обучения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дистанционных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образовательных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технологий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годовая</w:t>
      </w:r>
      <w:r w:rsidR="00AA733E" w:rsidRPr="00FF2A4A">
        <w:rPr>
          <w:spacing w:val="1"/>
          <w:sz w:val="24"/>
        </w:rPr>
        <w:t xml:space="preserve"> </w:t>
      </w:r>
      <w:r w:rsidR="009B0CA2" w:rsidRPr="00FF2A4A">
        <w:rPr>
          <w:sz w:val="24"/>
        </w:rPr>
        <w:t>отметка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выставляется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на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основании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четвертных</w:t>
      </w:r>
      <w:r w:rsidR="00AA733E" w:rsidRPr="00FF2A4A">
        <w:rPr>
          <w:spacing w:val="1"/>
          <w:sz w:val="24"/>
        </w:rPr>
        <w:t xml:space="preserve"> </w:t>
      </w:r>
      <w:r w:rsidR="009B0CA2" w:rsidRPr="00FF2A4A">
        <w:rPr>
          <w:sz w:val="24"/>
        </w:rPr>
        <w:t>отметок</w:t>
      </w:r>
      <w:r w:rsidR="00AA733E" w:rsidRPr="00FF2A4A">
        <w:rPr>
          <w:sz w:val="24"/>
        </w:rPr>
        <w:t>, полученных учащимися в период очного обу</w:t>
      </w:r>
      <w:r w:rsidR="009B0CA2" w:rsidRPr="00FF2A4A">
        <w:rPr>
          <w:sz w:val="24"/>
        </w:rPr>
        <w:t>чения с учетом четвертных отметок</w:t>
      </w:r>
      <w:r w:rsidR="00AA733E" w:rsidRPr="00FF2A4A">
        <w:rPr>
          <w:sz w:val="24"/>
        </w:rPr>
        <w:t>,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полученных учащимися в период применения электронного обучения и дистанционных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образовательных</w:t>
      </w:r>
      <w:r w:rsidR="00AA733E" w:rsidRPr="00FF2A4A">
        <w:rPr>
          <w:spacing w:val="-1"/>
          <w:sz w:val="24"/>
        </w:rPr>
        <w:t xml:space="preserve"> </w:t>
      </w:r>
      <w:r w:rsidR="00AA733E" w:rsidRPr="00FF2A4A">
        <w:rPr>
          <w:sz w:val="24"/>
        </w:rPr>
        <w:t>технологий.</w:t>
      </w:r>
    </w:p>
    <w:p w14:paraId="1FF63378" w14:textId="11C1D13B" w:rsidR="00C16031" w:rsidRDefault="00DB539A" w:rsidP="00DB539A">
      <w:pPr>
        <w:pStyle w:val="a4"/>
        <w:tabs>
          <w:tab w:val="left" w:pos="1488"/>
        </w:tabs>
        <w:ind w:left="0" w:right="144" w:firstLine="0"/>
        <w:rPr>
          <w:sz w:val="24"/>
        </w:rPr>
      </w:pPr>
      <w:r>
        <w:rPr>
          <w:sz w:val="24"/>
        </w:rPr>
        <w:t>4.5</w:t>
      </w:r>
      <w:r w:rsidR="00FF2A4A">
        <w:rPr>
          <w:sz w:val="24"/>
        </w:rPr>
        <w:t xml:space="preserve"> </w:t>
      </w:r>
      <w:r w:rsidR="00AA733E">
        <w:rPr>
          <w:sz w:val="24"/>
        </w:rPr>
        <w:t>Заявления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обучающихся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их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родителей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(законных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представителей),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не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согласных с результатами годовой отметкой по учебному предмету, рассматриваются в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установленном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порядке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в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комиссии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по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урегулированию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споров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между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участниками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образовательных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отношений.</w:t>
      </w:r>
    </w:p>
    <w:p w14:paraId="43214E6C" w14:textId="53848C5D" w:rsidR="00B41B9F" w:rsidRPr="00C16031" w:rsidRDefault="00DB539A" w:rsidP="00DB539A">
      <w:pPr>
        <w:pStyle w:val="a4"/>
        <w:tabs>
          <w:tab w:val="left" w:pos="1488"/>
        </w:tabs>
        <w:ind w:left="0" w:right="144" w:firstLine="0"/>
        <w:rPr>
          <w:sz w:val="24"/>
        </w:rPr>
      </w:pPr>
      <w:r>
        <w:rPr>
          <w:sz w:val="24"/>
        </w:rPr>
        <w:t>4.6</w:t>
      </w:r>
      <w:r w:rsidR="00FF2A4A">
        <w:rPr>
          <w:sz w:val="24"/>
        </w:rPr>
        <w:t xml:space="preserve"> </w:t>
      </w:r>
      <w:r w:rsidR="00AA733E" w:rsidRPr="00C16031">
        <w:rPr>
          <w:sz w:val="24"/>
        </w:rPr>
        <w:t>Результаты</w:t>
      </w:r>
      <w:r w:rsidR="00AA733E" w:rsidRPr="00C16031">
        <w:rPr>
          <w:spacing w:val="1"/>
          <w:sz w:val="24"/>
        </w:rPr>
        <w:t xml:space="preserve"> </w:t>
      </w:r>
      <w:r w:rsidR="00AA733E" w:rsidRPr="00C16031">
        <w:rPr>
          <w:sz w:val="24"/>
        </w:rPr>
        <w:t>промежуточной</w:t>
      </w:r>
      <w:r w:rsidR="00AA733E" w:rsidRPr="00C16031">
        <w:rPr>
          <w:spacing w:val="1"/>
          <w:sz w:val="24"/>
        </w:rPr>
        <w:t xml:space="preserve"> </w:t>
      </w:r>
      <w:r w:rsidR="00AA733E" w:rsidRPr="00C16031">
        <w:rPr>
          <w:sz w:val="24"/>
        </w:rPr>
        <w:t>аттестации</w:t>
      </w:r>
      <w:r w:rsidR="00AA733E" w:rsidRPr="00C16031">
        <w:rPr>
          <w:spacing w:val="1"/>
          <w:sz w:val="24"/>
        </w:rPr>
        <w:t xml:space="preserve"> </w:t>
      </w:r>
      <w:r w:rsidR="00AA733E" w:rsidRPr="00C16031">
        <w:rPr>
          <w:sz w:val="24"/>
        </w:rPr>
        <w:t>классные</w:t>
      </w:r>
      <w:r w:rsidR="00AA733E" w:rsidRPr="00C16031">
        <w:rPr>
          <w:spacing w:val="1"/>
          <w:sz w:val="24"/>
        </w:rPr>
        <w:t xml:space="preserve"> </w:t>
      </w:r>
      <w:r w:rsidR="00AA733E" w:rsidRPr="00C16031">
        <w:rPr>
          <w:sz w:val="24"/>
        </w:rPr>
        <w:t>руководители</w:t>
      </w:r>
      <w:r w:rsidR="00AA733E" w:rsidRPr="00C16031">
        <w:rPr>
          <w:spacing w:val="1"/>
          <w:sz w:val="24"/>
        </w:rPr>
        <w:t xml:space="preserve"> </w:t>
      </w:r>
      <w:r w:rsidR="00AA733E" w:rsidRPr="00C16031">
        <w:rPr>
          <w:sz w:val="24"/>
        </w:rPr>
        <w:t>доводят</w:t>
      </w:r>
      <w:r w:rsidR="00AA733E" w:rsidRPr="00C16031">
        <w:rPr>
          <w:spacing w:val="1"/>
          <w:sz w:val="24"/>
        </w:rPr>
        <w:t xml:space="preserve"> </w:t>
      </w:r>
      <w:r w:rsidR="00AA733E" w:rsidRPr="00C16031">
        <w:rPr>
          <w:sz w:val="24"/>
        </w:rPr>
        <w:t>до</w:t>
      </w:r>
      <w:r w:rsidR="00AA733E" w:rsidRPr="00C16031">
        <w:rPr>
          <w:spacing w:val="1"/>
          <w:sz w:val="24"/>
        </w:rPr>
        <w:t xml:space="preserve"> </w:t>
      </w:r>
      <w:r w:rsidR="00AA733E" w:rsidRPr="00C16031">
        <w:rPr>
          <w:sz w:val="24"/>
        </w:rPr>
        <w:t>сведения</w:t>
      </w:r>
      <w:r w:rsidR="00AA733E" w:rsidRPr="00C16031">
        <w:rPr>
          <w:spacing w:val="-1"/>
          <w:sz w:val="24"/>
        </w:rPr>
        <w:t xml:space="preserve"> </w:t>
      </w:r>
      <w:r w:rsidR="00AA733E" w:rsidRPr="00C16031">
        <w:rPr>
          <w:sz w:val="24"/>
        </w:rPr>
        <w:t>родителей</w:t>
      </w:r>
      <w:r w:rsidR="00AA733E" w:rsidRPr="00C16031">
        <w:rPr>
          <w:spacing w:val="-2"/>
          <w:sz w:val="24"/>
        </w:rPr>
        <w:t xml:space="preserve"> </w:t>
      </w:r>
      <w:r w:rsidR="00AA733E" w:rsidRPr="00C16031">
        <w:rPr>
          <w:sz w:val="24"/>
        </w:rPr>
        <w:t>(законных представителей).</w:t>
      </w:r>
    </w:p>
    <w:p w14:paraId="6FCA582D" w14:textId="1F09B403" w:rsidR="00B41B9F" w:rsidRDefault="00DB539A" w:rsidP="00DB539A">
      <w:pPr>
        <w:pStyle w:val="a4"/>
        <w:tabs>
          <w:tab w:val="left" w:pos="1421"/>
        </w:tabs>
        <w:ind w:left="0" w:right="144" w:firstLine="0"/>
        <w:rPr>
          <w:sz w:val="24"/>
        </w:rPr>
      </w:pPr>
      <w:r>
        <w:rPr>
          <w:sz w:val="24"/>
        </w:rPr>
        <w:t>4.7</w:t>
      </w:r>
      <w:r w:rsidR="00FF2A4A">
        <w:rPr>
          <w:sz w:val="24"/>
        </w:rPr>
        <w:t xml:space="preserve"> </w:t>
      </w:r>
      <w:r w:rsidR="00AA733E">
        <w:rPr>
          <w:sz w:val="24"/>
        </w:rPr>
        <w:t>Годовые оценки по всем предметам учебного плана выставляются в личное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дело обучающегося и являются в соответствии с решением педагогического совета школы</w:t>
      </w:r>
      <w:r w:rsidR="00AA733E">
        <w:rPr>
          <w:spacing w:val="-57"/>
          <w:sz w:val="24"/>
        </w:rPr>
        <w:t xml:space="preserve"> </w:t>
      </w:r>
      <w:r w:rsidR="00AA733E">
        <w:rPr>
          <w:sz w:val="24"/>
        </w:rPr>
        <w:t>основанием для перевода в следующий класс, для допуска к государственной итоговой</w:t>
      </w:r>
      <w:r w:rsidR="00AA733E">
        <w:rPr>
          <w:spacing w:val="1"/>
          <w:sz w:val="24"/>
        </w:rPr>
        <w:t xml:space="preserve"> </w:t>
      </w:r>
      <w:r w:rsidR="00AA733E">
        <w:rPr>
          <w:sz w:val="24"/>
        </w:rPr>
        <w:t>аттестации</w:t>
      </w:r>
      <w:r w:rsidR="00AA733E">
        <w:rPr>
          <w:spacing w:val="-1"/>
          <w:sz w:val="24"/>
        </w:rPr>
        <w:t xml:space="preserve"> </w:t>
      </w:r>
      <w:r w:rsidR="00AA733E">
        <w:rPr>
          <w:sz w:val="24"/>
        </w:rPr>
        <w:t>в 9 и 11 классах</w:t>
      </w:r>
      <w:r w:rsidR="00AA733E">
        <w:rPr>
          <w:spacing w:val="2"/>
          <w:sz w:val="24"/>
        </w:rPr>
        <w:t xml:space="preserve"> </w:t>
      </w:r>
      <w:r w:rsidR="00AA733E">
        <w:rPr>
          <w:sz w:val="24"/>
        </w:rPr>
        <w:t>(далее</w:t>
      </w:r>
      <w:r w:rsidR="00AA733E">
        <w:rPr>
          <w:spacing w:val="-4"/>
          <w:sz w:val="24"/>
        </w:rPr>
        <w:t xml:space="preserve"> </w:t>
      </w:r>
      <w:r w:rsidR="00AA733E">
        <w:rPr>
          <w:sz w:val="24"/>
        </w:rPr>
        <w:t>– ГИА).</w:t>
      </w:r>
    </w:p>
    <w:p w14:paraId="40A5B979" w14:textId="524BA3F7" w:rsidR="00B41B9F" w:rsidRDefault="00DB539A" w:rsidP="00DB539A">
      <w:pPr>
        <w:pStyle w:val="a4"/>
        <w:tabs>
          <w:tab w:val="left" w:pos="1502"/>
        </w:tabs>
        <w:ind w:left="0" w:right="144" w:firstLine="0"/>
        <w:rPr>
          <w:sz w:val="24"/>
        </w:rPr>
      </w:pPr>
      <w:r w:rsidRPr="00FF2A4A">
        <w:rPr>
          <w:sz w:val="24"/>
        </w:rPr>
        <w:t>4.8</w:t>
      </w:r>
      <w:r w:rsidR="00FF2A4A" w:rsidRPr="00FF2A4A">
        <w:rPr>
          <w:sz w:val="24"/>
        </w:rPr>
        <w:t xml:space="preserve"> </w:t>
      </w:r>
      <w:r w:rsidR="00AA733E" w:rsidRPr="00FF2A4A">
        <w:rPr>
          <w:sz w:val="24"/>
        </w:rPr>
        <w:t>В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случае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неудовлетворительных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результатов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промежуточной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аттестации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информация доводится до сведения родителей (законных представителей) в письменной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форме</w:t>
      </w:r>
      <w:r w:rsidR="00AA733E" w:rsidRPr="00FF2A4A">
        <w:rPr>
          <w:spacing w:val="-1"/>
          <w:sz w:val="24"/>
        </w:rPr>
        <w:t xml:space="preserve"> </w:t>
      </w:r>
      <w:r w:rsidR="00AA733E" w:rsidRPr="00FF2A4A">
        <w:rPr>
          <w:sz w:val="24"/>
        </w:rPr>
        <w:t>(уведомление) под подпись.</w:t>
      </w:r>
    </w:p>
    <w:p w14:paraId="30C92C00" w14:textId="77777777" w:rsidR="00B41B9F" w:rsidRPr="00FF2A4A" w:rsidRDefault="00DB539A" w:rsidP="00FF2A4A">
      <w:pPr>
        <w:tabs>
          <w:tab w:val="left" w:pos="1493"/>
        </w:tabs>
        <w:ind w:right="144"/>
        <w:rPr>
          <w:sz w:val="24"/>
        </w:rPr>
      </w:pPr>
      <w:r w:rsidRPr="00FF2A4A">
        <w:rPr>
          <w:sz w:val="24"/>
        </w:rPr>
        <w:t>4.9</w:t>
      </w:r>
      <w:r w:rsidR="00AA733E" w:rsidRPr="00FF2A4A">
        <w:rPr>
          <w:sz w:val="24"/>
        </w:rPr>
        <w:t>Контроль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успеваемости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учащихся,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оставленных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на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повторное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обучение,</w:t>
      </w:r>
      <w:r w:rsidR="00AA733E" w:rsidRPr="00FF2A4A">
        <w:rPr>
          <w:spacing w:val="-57"/>
          <w:sz w:val="24"/>
        </w:rPr>
        <w:t xml:space="preserve"> </w:t>
      </w:r>
      <w:r w:rsidR="00AA733E" w:rsidRPr="00FF2A4A">
        <w:rPr>
          <w:sz w:val="24"/>
        </w:rPr>
        <w:t>проводится</w:t>
      </w:r>
      <w:r w:rsidR="00AA733E" w:rsidRPr="00FF2A4A">
        <w:rPr>
          <w:spacing w:val="-3"/>
          <w:sz w:val="24"/>
        </w:rPr>
        <w:t xml:space="preserve"> </w:t>
      </w:r>
      <w:r w:rsidR="00AA733E" w:rsidRPr="00FF2A4A">
        <w:rPr>
          <w:sz w:val="24"/>
        </w:rPr>
        <w:t>педагогическими работниками</w:t>
      </w:r>
      <w:r w:rsidR="00AA733E" w:rsidRPr="00FF2A4A">
        <w:rPr>
          <w:spacing w:val="2"/>
          <w:sz w:val="24"/>
        </w:rPr>
        <w:t xml:space="preserve"> </w:t>
      </w:r>
      <w:r w:rsidR="00AA733E" w:rsidRPr="00FF2A4A">
        <w:rPr>
          <w:sz w:val="24"/>
        </w:rPr>
        <w:t>в</w:t>
      </w:r>
      <w:r w:rsidR="00AA733E" w:rsidRPr="00FF2A4A">
        <w:rPr>
          <w:spacing w:val="-3"/>
          <w:sz w:val="24"/>
        </w:rPr>
        <w:t xml:space="preserve"> </w:t>
      </w:r>
      <w:r w:rsidR="00AA733E" w:rsidRPr="00FF2A4A">
        <w:rPr>
          <w:sz w:val="24"/>
        </w:rPr>
        <w:t>общем</w:t>
      </w:r>
      <w:r w:rsidR="00AA733E" w:rsidRPr="00FF2A4A">
        <w:rPr>
          <w:spacing w:val="-4"/>
          <w:sz w:val="24"/>
        </w:rPr>
        <w:t xml:space="preserve"> </w:t>
      </w:r>
      <w:r w:rsidR="00AA733E" w:rsidRPr="00FF2A4A">
        <w:rPr>
          <w:sz w:val="24"/>
        </w:rPr>
        <w:t>порядке.</w:t>
      </w:r>
    </w:p>
    <w:p w14:paraId="028BE806" w14:textId="4C14C47F" w:rsidR="0039321B" w:rsidRPr="00FF2A4A" w:rsidRDefault="00DB539A" w:rsidP="00FF2A4A">
      <w:pPr>
        <w:tabs>
          <w:tab w:val="left" w:pos="1543"/>
        </w:tabs>
        <w:ind w:right="144"/>
        <w:jc w:val="both"/>
        <w:rPr>
          <w:sz w:val="24"/>
        </w:rPr>
      </w:pPr>
      <w:r w:rsidRPr="00FF2A4A">
        <w:rPr>
          <w:sz w:val="24"/>
        </w:rPr>
        <w:t>4.10</w:t>
      </w:r>
      <w:r w:rsidR="00FF2A4A">
        <w:rPr>
          <w:sz w:val="24"/>
        </w:rPr>
        <w:t xml:space="preserve"> </w:t>
      </w:r>
      <w:r w:rsidR="00AA733E" w:rsidRPr="00FF2A4A">
        <w:rPr>
          <w:sz w:val="24"/>
        </w:rPr>
        <w:t>Промежуточная аттестация учащихся, оставленных на повторное обучение,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проводится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педагогическим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работником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по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тем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учебным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предметам,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по</w:t>
      </w:r>
      <w:r w:rsidR="00AA733E" w:rsidRPr="00FF2A4A">
        <w:rPr>
          <w:spacing w:val="61"/>
          <w:sz w:val="24"/>
        </w:rPr>
        <w:t xml:space="preserve"> </w:t>
      </w:r>
      <w:r w:rsidR="00AA733E" w:rsidRPr="00FF2A4A">
        <w:rPr>
          <w:sz w:val="24"/>
        </w:rPr>
        <w:t>которым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учащийся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имел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академическую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задолженность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в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предыдущем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году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обучения.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По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остальным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учебным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предметам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засчитываются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результаты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промежуточной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аттестации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учащегося,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полученные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в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предыдущем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году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обучения,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если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иное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не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предусмотрено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индивидуальным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учебным</w:t>
      </w:r>
      <w:r w:rsidR="00AA733E" w:rsidRPr="00FF2A4A">
        <w:rPr>
          <w:spacing w:val="-3"/>
          <w:sz w:val="24"/>
        </w:rPr>
        <w:t xml:space="preserve"> </w:t>
      </w:r>
      <w:r w:rsidR="00AA733E" w:rsidRPr="00FF2A4A">
        <w:rPr>
          <w:sz w:val="24"/>
        </w:rPr>
        <w:t>планом.</w:t>
      </w:r>
    </w:p>
    <w:p w14:paraId="7F6C000A" w14:textId="2EBD5B26" w:rsidR="00B41B9F" w:rsidRPr="00FF2A4A" w:rsidRDefault="00DB539A" w:rsidP="0039321B">
      <w:pPr>
        <w:tabs>
          <w:tab w:val="left" w:pos="1514"/>
        </w:tabs>
        <w:ind w:right="144"/>
        <w:jc w:val="both"/>
        <w:rPr>
          <w:color w:val="702FA0"/>
          <w:sz w:val="24"/>
        </w:rPr>
      </w:pPr>
      <w:r w:rsidRPr="00FF2A4A">
        <w:rPr>
          <w:sz w:val="24"/>
        </w:rPr>
        <w:t>4.11</w:t>
      </w:r>
      <w:r w:rsidR="00FF2A4A">
        <w:rPr>
          <w:sz w:val="24"/>
        </w:rPr>
        <w:t xml:space="preserve"> </w:t>
      </w:r>
      <w:r w:rsidR="00AA733E" w:rsidRPr="00FF2A4A">
        <w:rPr>
          <w:sz w:val="24"/>
        </w:rPr>
        <w:t>Итоги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промежуточной аттестации обсуждаются на заседаниях методических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объединений</w:t>
      </w:r>
      <w:r w:rsidR="00AA733E" w:rsidRPr="00FF2A4A">
        <w:rPr>
          <w:spacing w:val="4"/>
          <w:sz w:val="24"/>
        </w:rPr>
        <w:t xml:space="preserve"> </w:t>
      </w:r>
      <w:r w:rsidR="00AA733E" w:rsidRPr="00FF2A4A">
        <w:rPr>
          <w:sz w:val="24"/>
        </w:rPr>
        <w:t>учителей и</w:t>
      </w:r>
      <w:r w:rsidR="00AA733E" w:rsidRPr="00FF2A4A">
        <w:rPr>
          <w:spacing w:val="2"/>
          <w:sz w:val="24"/>
        </w:rPr>
        <w:t xml:space="preserve"> </w:t>
      </w:r>
      <w:r w:rsidR="00AA733E" w:rsidRPr="00FF2A4A">
        <w:rPr>
          <w:sz w:val="24"/>
        </w:rPr>
        <w:t>педагогического</w:t>
      </w:r>
      <w:r w:rsidR="00AA733E" w:rsidRPr="00FF2A4A">
        <w:rPr>
          <w:spacing w:val="-1"/>
          <w:sz w:val="24"/>
        </w:rPr>
        <w:t xml:space="preserve"> </w:t>
      </w:r>
      <w:r w:rsidR="00AA733E" w:rsidRPr="00FF2A4A">
        <w:rPr>
          <w:sz w:val="24"/>
        </w:rPr>
        <w:t>совета</w:t>
      </w:r>
      <w:r w:rsidR="00AA733E" w:rsidRPr="00FF2A4A">
        <w:rPr>
          <w:spacing w:val="-3"/>
          <w:sz w:val="24"/>
        </w:rPr>
        <w:t xml:space="preserve"> </w:t>
      </w:r>
      <w:r w:rsidR="00AA733E" w:rsidRPr="00FF2A4A">
        <w:rPr>
          <w:sz w:val="24"/>
        </w:rPr>
        <w:t>МБОУ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«СОШ</w:t>
      </w:r>
      <w:r w:rsidR="00AA733E" w:rsidRPr="00FF2A4A">
        <w:rPr>
          <w:spacing w:val="2"/>
          <w:sz w:val="24"/>
        </w:rPr>
        <w:t xml:space="preserve"> </w:t>
      </w:r>
      <w:r w:rsidR="00C16031" w:rsidRPr="00FF2A4A">
        <w:rPr>
          <w:sz w:val="24"/>
        </w:rPr>
        <w:t>№6</w:t>
      </w:r>
      <w:r w:rsidR="00AA733E" w:rsidRPr="00FF2A4A">
        <w:rPr>
          <w:sz w:val="24"/>
        </w:rPr>
        <w:t>».</w:t>
      </w:r>
    </w:p>
    <w:p w14:paraId="6D4A829B" w14:textId="753288F7" w:rsidR="00B41B9F" w:rsidRPr="00FF2A4A" w:rsidRDefault="00DB539A" w:rsidP="00FF2A4A">
      <w:pPr>
        <w:tabs>
          <w:tab w:val="left" w:pos="1490"/>
        </w:tabs>
        <w:ind w:right="144"/>
        <w:rPr>
          <w:sz w:val="24"/>
        </w:rPr>
      </w:pPr>
      <w:r w:rsidRPr="00FF2A4A">
        <w:rPr>
          <w:sz w:val="24"/>
        </w:rPr>
        <w:t>4.12</w:t>
      </w:r>
      <w:r w:rsidR="00FF2A4A">
        <w:rPr>
          <w:sz w:val="24"/>
        </w:rPr>
        <w:t xml:space="preserve"> </w:t>
      </w:r>
      <w:r w:rsidR="00AA733E" w:rsidRPr="00FF2A4A">
        <w:rPr>
          <w:sz w:val="24"/>
        </w:rPr>
        <w:t>Обучающиеся, освоившие в полном объеме образовательные программы по</w:t>
      </w:r>
      <w:r w:rsidR="00AA733E" w:rsidRPr="00FF2A4A">
        <w:rPr>
          <w:spacing w:val="-57"/>
          <w:sz w:val="24"/>
        </w:rPr>
        <w:t xml:space="preserve"> </w:t>
      </w:r>
      <w:r w:rsidR="00AA733E" w:rsidRPr="00FF2A4A">
        <w:rPr>
          <w:sz w:val="24"/>
        </w:rPr>
        <w:t>общеобразовательным дисциплинам (курсам, модулям), по решению педагогического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совета школы переводятся в следующий</w:t>
      </w:r>
      <w:r w:rsidR="00AA733E" w:rsidRPr="00FF2A4A">
        <w:rPr>
          <w:spacing w:val="3"/>
          <w:sz w:val="24"/>
        </w:rPr>
        <w:t xml:space="preserve"> </w:t>
      </w:r>
      <w:r w:rsidR="00AA733E" w:rsidRPr="00FF2A4A">
        <w:rPr>
          <w:sz w:val="24"/>
        </w:rPr>
        <w:t>класс.</w:t>
      </w:r>
    </w:p>
    <w:p w14:paraId="5E8161A1" w14:textId="77777777" w:rsidR="00B41B9F" w:rsidRPr="00FF2A4A" w:rsidRDefault="00DB539A" w:rsidP="00FF2A4A">
      <w:pPr>
        <w:tabs>
          <w:tab w:val="left" w:pos="1493"/>
        </w:tabs>
        <w:ind w:right="144"/>
        <w:jc w:val="both"/>
        <w:rPr>
          <w:sz w:val="24"/>
        </w:rPr>
      </w:pPr>
      <w:r w:rsidRPr="00FF2A4A">
        <w:rPr>
          <w:sz w:val="24"/>
        </w:rPr>
        <w:t xml:space="preserve">4.13 </w:t>
      </w:r>
      <w:r w:rsidR="00AA733E" w:rsidRPr="00FF2A4A">
        <w:rPr>
          <w:sz w:val="24"/>
        </w:rPr>
        <w:t>Итоговая отметка в выпускных 9-х и 11-х классах выставляется в соответствии</w:t>
      </w:r>
      <w:r w:rsidR="00AA733E" w:rsidRPr="00FF2A4A">
        <w:rPr>
          <w:spacing w:val="-57"/>
          <w:sz w:val="24"/>
        </w:rPr>
        <w:t xml:space="preserve"> </w:t>
      </w:r>
      <w:r w:rsidR="00AA733E" w:rsidRPr="00FF2A4A">
        <w:rPr>
          <w:sz w:val="24"/>
        </w:rPr>
        <w:t>с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нормативными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документами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федерального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уровня,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регламентирующими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порядок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заполнения, учёта и выдачи аттестатов об основном общем и среднем общем образовании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и</w:t>
      </w:r>
      <w:r w:rsidR="00AA733E" w:rsidRPr="00FF2A4A">
        <w:rPr>
          <w:spacing w:val="-1"/>
          <w:sz w:val="24"/>
        </w:rPr>
        <w:t xml:space="preserve"> </w:t>
      </w:r>
      <w:r w:rsidR="00AA733E" w:rsidRPr="00FF2A4A">
        <w:rPr>
          <w:sz w:val="24"/>
        </w:rPr>
        <w:t>их</w:t>
      </w:r>
      <w:r w:rsidR="00AA733E" w:rsidRPr="00FF2A4A">
        <w:rPr>
          <w:spacing w:val="2"/>
          <w:sz w:val="24"/>
        </w:rPr>
        <w:t xml:space="preserve"> </w:t>
      </w:r>
      <w:r w:rsidR="00AA733E" w:rsidRPr="00FF2A4A">
        <w:rPr>
          <w:sz w:val="24"/>
        </w:rPr>
        <w:t>дубликатов.</w:t>
      </w:r>
    </w:p>
    <w:p w14:paraId="248B37EE" w14:textId="77777777" w:rsidR="00DB539A" w:rsidRPr="00FF2A4A" w:rsidRDefault="00DB539A" w:rsidP="00FF2A4A">
      <w:pPr>
        <w:tabs>
          <w:tab w:val="left" w:pos="1550"/>
        </w:tabs>
        <w:ind w:right="144"/>
        <w:jc w:val="both"/>
        <w:rPr>
          <w:sz w:val="24"/>
        </w:rPr>
      </w:pPr>
      <w:r w:rsidRPr="00FF2A4A">
        <w:rPr>
          <w:sz w:val="24"/>
        </w:rPr>
        <w:t xml:space="preserve">4.14 </w:t>
      </w:r>
      <w:r w:rsidR="00AA733E" w:rsidRPr="00FF2A4A">
        <w:rPr>
          <w:sz w:val="24"/>
        </w:rPr>
        <w:t>Итоговая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оценка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является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частью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внутренней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системы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оценки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достижения</w:t>
      </w:r>
      <w:r w:rsidR="00AA733E" w:rsidRPr="00FF2A4A">
        <w:rPr>
          <w:spacing w:val="-57"/>
          <w:sz w:val="24"/>
        </w:rPr>
        <w:t xml:space="preserve"> </w:t>
      </w:r>
      <w:r w:rsidR="00AA733E" w:rsidRPr="00FF2A4A">
        <w:rPr>
          <w:sz w:val="24"/>
        </w:rPr>
        <w:t>планируемых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результатов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освоения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образовательных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программ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начального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общего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образования.</w:t>
      </w:r>
    </w:p>
    <w:p w14:paraId="0BED6228" w14:textId="77777777" w:rsidR="00B41B9F" w:rsidRPr="00FF2A4A" w:rsidRDefault="00DB539A" w:rsidP="00FF2A4A">
      <w:pPr>
        <w:tabs>
          <w:tab w:val="left" w:pos="1565"/>
        </w:tabs>
        <w:ind w:right="144"/>
        <w:jc w:val="both"/>
        <w:rPr>
          <w:sz w:val="24"/>
        </w:rPr>
      </w:pPr>
      <w:r w:rsidRPr="00FF2A4A">
        <w:rPr>
          <w:sz w:val="24"/>
        </w:rPr>
        <w:t xml:space="preserve">4.16 </w:t>
      </w:r>
      <w:r w:rsidR="00AA733E" w:rsidRPr="00FF2A4A">
        <w:rPr>
          <w:sz w:val="24"/>
        </w:rPr>
        <w:t>Итоговая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оценка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в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4-х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классах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складывается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из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результатов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накопленной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 xml:space="preserve">оценки и </w:t>
      </w:r>
      <w:r w:rsidR="00AA733E" w:rsidRPr="00FF2A4A">
        <w:rPr>
          <w:sz w:val="24"/>
        </w:rPr>
        <w:lastRenderedPageBreak/>
        <w:t>итоговой работы по учебному предмету и выставляется</w:t>
      </w:r>
      <w:r w:rsidR="00AA733E" w:rsidRPr="00FF2A4A">
        <w:rPr>
          <w:spacing w:val="1"/>
          <w:sz w:val="24"/>
        </w:rPr>
        <w:t xml:space="preserve"> </w:t>
      </w:r>
      <w:r w:rsidR="00AA733E" w:rsidRPr="00FF2A4A">
        <w:rPr>
          <w:sz w:val="24"/>
        </w:rPr>
        <w:t>по завершении освоения</w:t>
      </w:r>
      <w:r w:rsidR="00AA733E" w:rsidRPr="00FF2A4A">
        <w:rPr>
          <w:spacing w:val="-57"/>
          <w:sz w:val="24"/>
        </w:rPr>
        <w:t xml:space="preserve"> </w:t>
      </w:r>
      <w:r w:rsidR="00AA733E" w:rsidRPr="00FF2A4A">
        <w:rPr>
          <w:sz w:val="24"/>
        </w:rPr>
        <w:t>образовательной</w:t>
      </w:r>
      <w:r w:rsidR="00AA733E" w:rsidRPr="00FF2A4A">
        <w:rPr>
          <w:spacing w:val="-1"/>
          <w:sz w:val="24"/>
        </w:rPr>
        <w:t xml:space="preserve"> </w:t>
      </w:r>
      <w:r w:rsidR="00AA733E" w:rsidRPr="00FF2A4A">
        <w:rPr>
          <w:sz w:val="24"/>
        </w:rPr>
        <w:t>программы</w:t>
      </w:r>
      <w:r w:rsidR="00AA733E" w:rsidRPr="00FF2A4A">
        <w:rPr>
          <w:spacing w:val="2"/>
          <w:sz w:val="24"/>
        </w:rPr>
        <w:t xml:space="preserve"> </w:t>
      </w:r>
      <w:r w:rsidR="00AA733E" w:rsidRPr="00FF2A4A">
        <w:rPr>
          <w:sz w:val="24"/>
        </w:rPr>
        <w:t>уровня</w:t>
      </w:r>
      <w:r w:rsidR="00AA733E" w:rsidRPr="00FF2A4A">
        <w:rPr>
          <w:spacing w:val="2"/>
          <w:sz w:val="24"/>
        </w:rPr>
        <w:t xml:space="preserve"> </w:t>
      </w:r>
      <w:r w:rsidR="00AA733E" w:rsidRPr="00FF2A4A">
        <w:rPr>
          <w:sz w:val="24"/>
        </w:rPr>
        <w:t>начального общего образования.</w:t>
      </w:r>
    </w:p>
    <w:p w14:paraId="266727E5" w14:textId="77777777" w:rsidR="00FF2A4A" w:rsidRDefault="009B0CA2" w:rsidP="00DB539A">
      <w:pPr>
        <w:pStyle w:val="1"/>
        <w:tabs>
          <w:tab w:val="left" w:pos="3741"/>
        </w:tabs>
        <w:spacing w:before="4"/>
        <w:ind w:left="-127" w:right="144"/>
        <w:jc w:val="both"/>
      </w:pPr>
      <w:r>
        <w:t xml:space="preserve">         </w:t>
      </w:r>
    </w:p>
    <w:p w14:paraId="2129F519" w14:textId="27AF12F2" w:rsidR="00B41B9F" w:rsidRDefault="00FF2A4A" w:rsidP="00DB539A">
      <w:pPr>
        <w:pStyle w:val="1"/>
        <w:tabs>
          <w:tab w:val="left" w:pos="3741"/>
        </w:tabs>
        <w:spacing w:before="4"/>
        <w:ind w:left="-127" w:right="144"/>
        <w:jc w:val="both"/>
      </w:pPr>
      <w:r>
        <w:t xml:space="preserve">      </w:t>
      </w:r>
      <w:r w:rsidR="00DB539A">
        <w:t>5.</w:t>
      </w:r>
      <w:r w:rsidR="00AA733E">
        <w:t>Академическая</w:t>
      </w:r>
      <w:r w:rsidR="00AA733E">
        <w:rPr>
          <w:spacing w:val="58"/>
        </w:rPr>
        <w:t xml:space="preserve"> </w:t>
      </w:r>
      <w:r w:rsidR="00AA733E">
        <w:t>задолженность</w:t>
      </w:r>
    </w:p>
    <w:p w14:paraId="61AC908E" w14:textId="77777777" w:rsidR="00B41B9F" w:rsidRDefault="00B41B9F" w:rsidP="00DD47D3">
      <w:pPr>
        <w:pStyle w:val="a3"/>
        <w:spacing w:before="6"/>
        <w:ind w:left="0" w:right="144" w:firstLine="0"/>
        <w:rPr>
          <w:b/>
          <w:sz w:val="23"/>
        </w:rPr>
      </w:pPr>
    </w:p>
    <w:p w14:paraId="628A1E38" w14:textId="77777777" w:rsidR="0039321B" w:rsidRDefault="00AA733E" w:rsidP="0039321B">
      <w:pPr>
        <w:pStyle w:val="a4"/>
        <w:numPr>
          <w:ilvl w:val="1"/>
          <w:numId w:val="29"/>
        </w:numPr>
        <w:tabs>
          <w:tab w:val="left" w:pos="1437"/>
        </w:tabs>
        <w:ind w:right="144"/>
        <w:rPr>
          <w:sz w:val="24"/>
        </w:rPr>
      </w:pPr>
      <w:r w:rsidRPr="0039321B">
        <w:rPr>
          <w:sz w:val="24"/>
        </w:rPr>
        <w:t>Неудовлетворительные результаты промежуточной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аттестации по одному или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нескольким учебным предметам, курсам образовательной программы или не прохождение</w:t>
      </w:r>
      <w:r w:rsidRPr="0039321B">
        <w:rPr>
          <w:spacing w:val="-57"/>
          <w:sz w:val="24"/>
        </w:rPr>
        <w:t xml:space="preserve"> </w:t>
      </w:r>
      <w:r w:rsidRPr="0039321B">
        <w:rPr>
          <w:sz w:val="24"/>
        </w:rPr>
        <w:t>промежуточной годовой аттестации при отсутствии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уважительных причин признаются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академической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задолженностью.</w:t>
      </w:r>
    </w:p>
    <w:p w14:paraId="173C254F" w14:textId="77777777" w:rsidR="0039321B" w:rsidRPr="0039321B" w:rsidRDefault="00AA733E" w:rsidP="0039321B">
      <w:pPr>
        <w:pStyle w:val="a4"/>
        <w:numPr>
          <w:ilvl w:val="1"/>
          <w:numId w:val="29"/>
        </w:numPr>
        <w:tabs>
          <w:tab w:val="left" w:pos="1437"/>
        </w:tabs>
        <w:ind w:right="144"/>
        <w:rPr>
          <w:sz w:val="24"/>
        </w:rPr>
      </w:pPr>
      <w:r w:rsidRPr="0039321B">
        <w:rPr>
          <w:sz w:val="24"/>
        </w:rPr>
        <w:t>Обучающиеся,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имеющие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академическую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задолженность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по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одному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или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нескольким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предметам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переводятся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в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следующий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класс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условно.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Ответственность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за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</w:rPr>
        <w:t>ликвидацию учащимися академической задолженности в течение следующего учебного</w:t>
      </w:r>
      <w:r w:rsidRPr="0039321B">
        <w:rPr>
          <w:spacing w:val="1"/>
          <w:sz w:val="24"/>
        </w:rPr>
        <w:t xml:space="preserve"> </w:t>
      </w:r>
      <w:r w:rsidRPr="0039321B">
        <w:rPr>
          <w:sz w:val="24"/>
          <w:szCs w:val="24"/>
        </w:rPr>
        <w:t>года</w:t>
      </w:r>
      <w:r w:rsidRPr="0039321B">
        <w:rPr>
          <w:spacing w:val="-1"/>
          <w:sz w:val="24"/>
          <w:szCs w:val="24"/>
        </w:rPr>
        <w:t xml:space="preserve"> </w:t>
      </w:r>
      <w:r w:rsidRPr="0039321B">
        <w:rPr>
          <w:sz w:val="24"/>
          <w:szCs w:val="24"/>
        </w:rPr>
        <w:t>возлагается на их</w:t>
      </w:r>
      <w:r w:rsidRPr="0039321B">
        <w:rPr>
          <w:spacing w:val="1"/>
          <w:sz w:val="24"/>
          <w:szCs w:val="24"/>
        </w:rPr>
        <w:t xml:space="preserve"> </w:t>
      </w:r>
      <w:r w:rsidRPr="0039321B">
        <w:rPr>
          <w:sz w:val="24"/>
          <w:szCs w:val="24"/>
        </w:rPr>
        <w:t>родителей</w:t>
      </w:r>
      <w:r w:rsidRPr="0039321B">
        <w:rPr>
          <w:spacing w:val="2"/>
          <w:sz w:val="24"/>
          <w:szCs w:val="24"/>
        </w:rPr>
        <w:t xml:space="preserve"> </w:t>
      </w:r>
      <w:r w:rsidRPr="0039321B">
        <w:rPr>
          <w:sz w:val="24"/>
          <w:szCs w:val="24"/>
        </w:rPr>
        <w:t>(законных</w:t>
      </w:r>
      <w:r w:rsidRPr="0039321B">
        <w:rPr>
          <w:spacing w:val="2"/>
          <w:sz w:val="24"/>
          <w:szCs w:val="24"/>
        </w:rPr>
        <w:t xml:space="preserve"> </w:t>
      </w:r>
      <w:r w:rsidRPr="0039321B">
        <w:rPr>
          <w:sz w:val="24"/>
          <w:szCs w:val="24"/>
        </w:rPr>
        <w:t>представителей).</w:t>
      </w:r>
    </w:p>
    <w:p w14:paraId="0008E479" w14:textId="7031AFE0" w:rsidR="00FE1A34" w:rsidRPr="00FE1A34" w:rsidRDefault="00AA733E" w:rsidP="00FE1A34">
      <w:pPr>
        <w:pStyle w:val="a4"/>
        <w:numPr>
          <w:ilvl w:val="1"/>
          <w:numId w:val="29"/>
        </w:numPr>
        <w:tabs>
          <w:tab w:val="left" w:pos="1437"/>
        </w:tabs>
        <w:ind w:right="144"/>
        <w:rPr>
          <w:sz w:val="24"/>
        </w:rPr>
      </w:pPr>
      <w:r w:rsidRPr="0039321B">
        <w:rPr>
          <w:sz w:val="24"/>
          <w:szCs w:val="24"/>
        </w:rPr>
        <w:t>Общеобразовательное учреждение создает условия учащемуся для ликвидации</w:t>
      </w:r>
      <w:r w:rsidR="0039321B" w:rsidRPr="0039321B">
        <w:rPr>
          <w:spacing w:val="1"/>
          <w:sz w:val="24"/>
          <w:szCs w:val="24"/>
        </w:rPr>
        <w:t xml:space="preserve"> </w:t>
      </w:r>
      <w:r w:rsidRPr="0039321B">
        <w:rPr>
          <w:sz w:val="24"/>
          <w:szCs w:val="24"/>
        </w:rPr>
        <w:t>академической</w:t>
      </w:r>
      <w:r w:rsidRPr="0039321B">
        <w:rPr>
          <w:sz w:val="24"/>
          <w:szCs w:val="24"/>
        </w:rPr>
        <w:tab/>
        <w:t>задолженности</w:t>
      </w:r>
      <w:r w:rsidRPr="0039321B">
        <w:rPr>
          <w:sz w:val="24"/>
          <w:szCs w:val="24"/>
        </w:rPr>
        <w:tab/>
        <w:t>и</w:t>
      </w:r>
      <w:r w:rsidRPr="0039321B">
        <w:rPr>
          <w:sz w:val="24"/>
          <w:szCs w:val="24"/>
        </w:rPr>
        <w:tab/>
        <w:t>обеспечивает</w:t>
      </w:r>
      <w:r w:rsidRPr="0039321B">
        <w:rPr>
          <w:sz w:val="24"/>
          <w:szCs w:val="24"/>
        </w:rPr>
        <w:tab/>
        <w:t>контроль</w:t>
      </w:r>
      <w:r w:rsidRPr="0039321B">
        <w:rPr>
          <w:sz w:val="24"/>
          <w:szCs w:val="24"/>
        </w:rPr>
        <w:tab/>
      </w:r>
      <w:r w:rsidR="0039321B" w:rsidRPr="0039321B">
        <w:rPr>
          <w:sz w:val="24"/>
          <w:szCs w:val="24"/>
        </w:rPr>
        <w:t xml:space="preserve"> </w:t>
      </w:r>
      <w:r w:rsidRPr="0039321B">
        <w:rPr>
          <w:sz w:val="24"/>
          <w:szCs w:val="24"/>
        </w:rPr>
        <w:t>з</w:t>
      </w:r>
      <w:r w:rsidR="0039321B" w:rsidRPr="0039321B">
        <w:rPr>
          <w:sz w:val="24"/>
          <w:szCs w:val="24"/>
        </w:rPr>
        <w:t xml:space="preserve">а </w:t>
      </w:r>
      <w:r w:rsidRPr="0039321B">
        <w:rPr>
          <w:sz w:val="24"/>
          <w:szCs w:val="24"/>
        </w:rPr>
        <w:t>своевременностью</w:t>
      </w:r>
      <w:r w:rsidRPr="0039321B">
        <w:rPr>
          <w:sz w:val="24"/>
          <w:szCs w:val="24"/>
        </w:rPr>
        <w:tab/>
      </w:r>
      <w:r w:rsidRPr="0039321B">
        <w:rPr>
          <w:spacing w:val="-1"/>
          <w:sz w:val="24"/>
          <w:szCs w:val="24"/>
        </w:rPr>
        <w:t>ее</w:t>
      </w:r>
      <w:r w:rsidR="0039321B" w:rsidRPr="0039321B">
        <w:rPr>
          <w:spacing w:val="-1"/>
          <w:sz w:val="24"/>
          <w:szCs w:val="24"/>
        </w:rPr>
        <w:t xml:space="preserve"> </w:t>
      </w:r>
      <w:r w:rsidR="00FE1A34">
        <w:rPr>
          <w:spacing w:val="-1"/>
          <w:sz w:val="24"/>
          <w:szCs w:val="24"/>
        </w:rPr>
        <w:t xml:space="preserve"> </w:t>
      </w:r>
      <w:r w:rsidRPr="0039321B">
        <w:rPr>
          <w:spacing w:val="-57"/>
          <w:sz w:val="24"/>
          <w:szCs w:val="24"/>
        </w:rPr>
        <w:t xml:space="preserve"> </w:t>
      </w:r>
      <w:r w:rsidRPr="0039321B">
        <w:rPr>
          <w:sz w:val="24"/>
          <w:szCs w:val="24"/>
        </w:rPr>
        <w:t>ликвидации.</w:t>
      </w:r>
    </w:p>
    <w:p w14:paraId="0FCC7E12" w14:textId="77777777" w:rsidR="00FE1A34" w:rsidRPr="00FE1A34" w:rsidRDefault="00AA733E" w:rsidP="00FE1A34">
      <w:pPr>
        <w:pStyle w:val="a4"/>
        <w:numPr>
          <w:ilvl w:val="1"/>
          <w:numId w:val="29"/>
        </w:numPr>
        <w:tabs>
          <w:tab w:val="left" w:pos="1437"/>
        </w:tabs>
        <w:ind w:right="144"/>
        <w:rPr>
          <w:sz w:val="24"/>
        </w:rPr>
      </w:pP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Обучающиеся,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имеющие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академическую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задолженность,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вправе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пройти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промежуточную аттестацию по соответствующему учебному предмету не более двух раз в</w:t>
      </w:r>
      <w:r w:rsidRPr="00FE1A34">
        <w:rPr>
          <w:spacing w:val="-57"/>
          <w:sz w:val="24"/>
          <w:szCs w:val="24"/>
        </w:rPr>
        <w:t xml:space="preserve"> </w:t>
      </w:r>
      <w:r w:rsidRPr="00FE1A34">
        <w:rPr>
          <w:sz w:val="24"/>
          <w:szCs w:val="24"/>
        </w:rPr>
        <w:t>сроки,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определяемые организацией, осуществляющей образовательную деятельность,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в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пределах одного года с момента образования академической задолженности. В указанный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период</w:t>
      </w:r>
      <w:r w:rsidRPr="00FE1A34">
        <w:rPr>
          <w:spacing w:val="-1"/>
          <w:sz w:val="24"/>
          <w:szCs w:val="24"/>
        </w:rPr>
        <w:t xml:space="preserve"> </w:t>
      </w:r>
      <w:r w:rsidRPr="00FE1A34">
        <w:rPr>
          <w:sz w:val="24"/>
          <w:szCs w:val="24"/>
        </w:rPr>
        <w:t>не включается время болезни</w:t>
      </w:r>
      <w:r w:rsidRPr="00FE1A34">
        <w:rPr>
          <w:spacing w:val="5"/>
          <w:sz w:val="24"/>
          <w:szCs w:val="24"/>
        </w:rPr>
        <w:t xml:space="preserve"> </w:t>
      </w:r>
      <w:r w:rsidRPr="00FE1A34">
        <w:rPr>
          <w:sz w:val="24"/>
          <w:szCs w:val="24"/>
        </w:rPr>
        <w:t>учащегося.</w:t>
      </w:r>
    </w:p>
    <w:p w14:paraId="179623F1" w14:textId="77777777" w:rsidR="00FE1A34" w:rsidRDefault="00AA733E" w:rsidP="00FE1A34">
      <w:pPr>
        <w:pStyle w:val="a4"/>
        <w:numPr>
          <w:ilvl w:val="1"/>
          <w:numId w:val="29"/>
        </w:numPr>
        <w:tabs>
          <w:tab w:val="left" w:pos="1437"/>
        </w:tabs>
        <w:ind w:right="144"/>
        <w:rPr>
          <w:sz w:val="24"/>
        </w:rPr>
      </w:pPr>
      <w:r w:rsidRPr="00FE1A34">
        <w:rPr>
          <w:sz w:val="24"/>
        </w:rPr>
        <w:t>Для проведения промежуточной аттестации во второй раз приказом директора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школы создается комиссия.</w:t>
      </w:r>
    </w:p>
    <w:p w14:paraId="72383AB2" w14:textId="77777777" w:rsidR="00FE1A34" w:rsidRDefault="00AA733E" w:rsidP="00FE1A34">
      <w:pPr>
        <w:pStyle w:val="a4"/>
        <w:numPr>
          <w:ilvl w:val="1"/>
          <w:numId w:val="29"/>
        </w:numPr>
        <w:tabs>
          <w:tab w:val="left" w:pos="1437"/>
        </w:tabs>
        <w:ind w:right="144"/>
        <w:rPr>
          <w:sz w:val="24"/>
        </w:rPr>
      </w:pPr>
      <w:r w:rsidRPr="00FE1A34">
        <w:rPr>
          <w:sz w:val="24"/>
        </w:rPr>
        <w:t>Комиссия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формируется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предметному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принципу,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количественный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персональный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состав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предметной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комиссии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утверждается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приказом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директора.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В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комиссию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входит не менее</w:t>
      </w:r>
      <w:r w:rsidRPr="00FE1A34">
        <w:rPr>
          <w:spacing w:val="-3"/>
          <w:sz w:val="24"/>
        </w:rPr>
        <w:t xml:space="preserve"> </w:t>
      </w:r>
      <w:r w:rsidRPr="00FE1A34">
        <w:rPr>
          <w:sz w:val="24"/>
        </w:rPr>
        <w:t>трех человек.</w:t>
      </w:r>
    </w:p>
    <w:p w14:paraId="4117ED79" w14:textId="77777777" w:rsidR="00FE1A34" w:rsidRDefault="00AA733E" w:rsidP="00FE1A34">
      <w:pPr>
        <w:pStyle w:val="a4"/>
        <w:numPr>
          <w:ilvl w:val="1"/>
          <w:numId w:val="29"/>
        </w:numPr>
        <w:tabs>
          <w:tab w:val="left" w:pos="1437"/>
        </w:tabs>
        <w:ind w:right="144"/>
        <w:rPr>
          <w:sz w:val="24"/>
        </w:rPr>
      </w:pPr>
      <w:r w:rsidRPr="00FE1A34">
        <w:rPr>
          <w:sz w:val="24"/>
        </w:rPr>
        <w:t>Не допускается взимание платы с учащихся за прохождение промежуточной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аттестации.</w:t>
      </w:r>
    </w:p>
    <w:p w14:paraId="438313C8" w14:textId="77777777" w:rsidR="00FE1A34" w:rsidRDefault="00AA733E" w:rsidP="00FE1A34">
      <w:pPr>
        <w:pStyle w:val="a4"/>
        <w:numPr>
          <w:ilvl w:val="1"/>
          <w:numId w:val="29"/>
        </w:numPr>
        <w:tabs>
          <w:tab w:val="left" w:pos="1437"/>
        </w:tabs>
        <w:ind w:right="144"/>
        <w:rPr>
          <w:sz w:val="24"/>
        </w:rPr>
      </w:pPr>
      <w:r w:rsidRPr="00FE1A34">
        <w:rPr>
          <w:sz w:val="24"/>
        </w:rPr>
        <w:t>По итогам повторной промежуточной аттестации директором школы издается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приказ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ликвидации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задолженности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на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основании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решения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педагогического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совета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общеобразовательного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учреждения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переводе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обучающегося,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который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классным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руководителем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доводится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до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сведения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обучающегося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его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родителей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(законных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представителей).</w:t>
      </w:r>
    </w:p>
    <w:p w14:paraId="7295305F" w14:textId="77777777" w:rsidR="00FE1A34" w:rsidRDefault="00AA733E" w:rsidP="00FE1A34">
      <w:pPr>
        <w:pStyle w:val="a4"/>
        <w:numPr>
          <w:ilvl w:val="1"/>
          <w:numId w:val="29"/>
        </w:numPr>
        <w:tabs>
          <w:tab w:val="left" w:pos="1437"/>
        </w:tabs>
        <w:ind w:right="144"/>
        <w:rPr>
          <w:sz w:val="24"/>
        </w:rPr>
      </w:pPr>
      <w:r w:rsidRPr="00FE1A34">
        <w:rPr>
          <w:sz w:val="24"/>
        </w:rPr>
        <w:t>Обучающиеся по образовательным программам начального общего, основного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общего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среднего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общего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образования,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не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ликвидировавшие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в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установленные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сроки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академической задолженности с момента ее образования, по усмотрению их родителей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(законных представителей) оставляются на повторное обучение, переводятся на обучение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адаптированным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образовательным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программам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в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соответствии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рекомендациями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психолого-медико-педагогической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комиссии,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либо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на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обучение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индивидуальному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учебному</w:t>
      </w:r>
      <w:r w:rsidRPr="00FE1A34">
        <w:rPr>
          <w:spacing w:val="-5"/>
          <w:sz w:val="24"/>
        </w:rPr>
        <w:t xml:space="preserve"> </w:t>
      </w:r>
      <w:r w:rsidRPr="00FE1A34">
        <w:rPr>
          <w:sz w:val="24"/>
        </w:rPr>
        <w:t>плану.</w:t>
      </w:r>
    </w:p>
    <w:p w14:paraId="3696FADE" w14:textId="2E8AB452" w:rsidR="00B41B9F" w:rsidRPr="00FE1A34" w:rsidRDefault="00FE1A34" w:rsidP="00FE1A34">
      <w:pPr>
        <w:tabs>
          <w:tab w:val="left" w:pos="1437"/>
        </w:tabs>
        <w:ind w:right="144"/>
        <w:rPr>
          <w:sz w:val="24"/>
        </w:rPr>
      </w:pPr>
      <w:r>
        <w:rPr>
          <w:sz w:val="24"/>
        </w:rPr>
        <w:t>5.10</w:t>
      </w:r>
      <w:r w:rsidR="00AA733E" w:rsidRPr="00FE1A34">
        <w:rPr>
          <w:sz w:val="24"/>
        </w:rPr>
        <w:t>Общеобразовательное учреждение информирует родителей обучающегося о</w:t>
      </w:r>
      <w:r w:rsidR="00AA733E" w:rsidRPr="00FE1A34">
        <w:rPr>
          <w:spacing w:val="-57"/>
          <w:sz w:val="24"/>
        </w:rPr>
        <w:t xml:space="preserve"> </w:t>
      </w:r>
      <w:r w:rsidR="00AA733E" w:rsidRPr="00FE1A34">
        <w:rPr>
          <w:sz w:val="24"/>
        </w:rPr>
        <w:t>необходимости принятия решения об организации дальнейшего обучения учащегося в</w:t>
      </w:r>
      <w:r w:rsidR="00AA733E" w:rsidRPr="00FE1A34">
        <w:rPr>
          <w:spacing w:val="1"/>
          <w:sz w:val="24"/>
        </w:rPr>
        <w:t xml:space="preserve"> </w:t>
      </w:r>
      <w:r w:rsidR="00AA733E" w:rsidRPr="00FE1A34">
        <w:rPr>
          <w:sz w:val="24"/>
        </w:rPr>
        <w:t>письменной форме.</w:t>
      </w:r>
    </w:p>
    <w:p w14:paraId="5922E1CD" w14:textId="77777777" w:rsidR="00B41B9F" w:rsidRDefault="00B41B9F" w:rsidP="00DD47D3">
      <w:pPr>
        <w:pStyle w:val="a3"/>
        <w:spacing w:before="3"/>
        <w:ind w:left="0" w:right="144" w:firstLine="0"/>
      </w:pPr>
    </w:p>
    <w:p w14:paraId="2A3D566E" w14:textId="77777777" w:rsidR="00B41B9F" w:rsidRPr="00FE1A34" w:rsidRDefault="00AA733E" w:rsidP="00DD47D3">
      <w:pPr>
        <w:pStyle w:val="1"/>
        <w:numPr>
          <w:ilvl w:val="2"/>
          <w:numId w:val="11"/>
        </w:numPr>
        <w:tabs>
          <w:tab w:val="left" w:pos="3360"/>
        </w:tabs>
        <w:ind w:left="3359" w:right="144" w:hanging="227"/>
        <w:jc w:val="both"/>
        <w:rPr>
          <w:sz w:val="22"/>
        </w:rPr>
      </w:pPr>
      <w:r w:rsidRPr="00FE1A34">
        <w:t>Государственная итоговая</w:t>
      </w:r>
      <w:r w:rsidRPr="00FE1A34">
        <w:rPr>
          <w:spacing w:val="1"/>
        </w:rPr>
        <w:t xml:space="preserve"> </w:t>
      </w:r>
      <w:r w:rsidRPr="00FE1A34">
        <w:t>аттестация</w:t>
      </w:r>
    </w:p>
    <w:p w14:paraId="0E299574" w14:textId="77777777" w:rsidR="00B41B9F" w:rsidRPr="00FE1A34" w:rsidRDefault="00B41B9F" w:rsidP="00DD47D3">
      <w:pPr>
        <w:pStyle w:val="a3"/>
        <w:spacing w:before="8"/>
        <w:ind w:left="0" w:right="144" w:firstLine="0"/>
        <w:rPr>
          <w:b/>
          <w:sz w:val="21"/>
        </w:rPr>
      </w:pPr>
    </w:p>
    <w:p w14:paraId="6C572E4C" w14:textId="77777777" w:rsidR="00B41B9F" w:rsidRPr="00FE1A34" w:rsidRDefault="00AA733E" w:rsidP="00DD47D3">
      <w:pPr>
        <w:pStyle w:val="a4"/>
        <w:numPr>
          <w:ilvl w:val="1"/>
          <w:numId w:val="3"/>
        </w:numPr>
        <w:tabs>
          <w:tab w:val="left" w:pos="1507"/>
        </w:tabs>
        <w:ind w:right="144" w:firstLine="708"/>
        <w:rPr>
          <w:sz w:val="24"/>
        </w:rPr>
      </w:pPr>
      <w:r w:rsidRPr="00FE1A34">
        <w:rPr>
          <w:sz w:val="24"/>
        </w:rPr>
        <w:t>Итоговая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аттестация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представляет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собой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форму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оценки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степени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уровня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освоения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обучающимися образовательной программы.</w:t>
      </w:r>
    </w:p>
    <w:p w14:paraId="67980B6C" w14:textId="77777777" w:rsidR="00B41B9F" w:rsidRPr="00FE1A34" w:rsidRDefault="00AA733E" w:rsidP="00DD47D3">
      <w:pPr>
        <w:pStyle w:val="a4"/>
        <w:numPr>
          <w:ilvl w:val="1"/>
          <w:numId w:val="3"/>
        </w:numPr>
        <w:tabs>
          <w:tab w:val="left" w:pos="1550"/>
        </w:tabs>
        <w:ind w:right="144" w:firstLine="708"/>
        <w:rPr>
          <w:sz w:val="24"/>
        </w:rPr>
      </w:pPr>
      <w:r w:rsidRPr="00FE1A34">
        <w:rPr>
          <w:sz w:val="24"/>
        </w:rPr>
        <w:t>Итоговая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аттестация,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завершающая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освоение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основных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образовательных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программ</w:t>
      </w:r>
      <w:r w:rsidRPr="00FE1A34">
        <w:rPr>
          <w:spacing w:val="-1"/>
          <w:sz w:val="24"/>
        </w:rPr>
        <w:t xml:space="preserve"> </w:t>
      </w:r>
      <w:r w:rsidRPr="00FE1A34">
        <w:rPr>
          <w:sz w:val="24"/>
        </w:rPr>
        <w:t>основного общего</w:t>
      </w:r>
      <w:r w:rsidRPr="00FE1A34">
        <w:rPr>
          <w:spacing w:val="-1"/>
          <w:sz w:val="24"/>
        </w:rPr>
        <w:t xml:space="preserve"> </w:t>
      </w:r>
      <w:r w:rsidRPr="00FE1A34">
        <w:rPr>
          <w:sz w:val="24"/>
        </w:rPr>
        <w:t>и</w:t>
      </w:r>
      <w:r w:rsidRPr="00FE1A34">
        <w:rPr>
          <w:spacing w:val="2"/>
          <w:sz w:val="24"/>
        </w:rPr>
        <w:t xml:space="preserve"> </w:t>
      </w:r>
      <w:r w:rsidRPr="00FE1A34">
        <w:rPr>
          <w:sz w:val="24"/>
        </w:rPr>
        <w:t>среднего общего</w:t>
      </w:r>
      <w:r w:rsidRPr="00FE1A34">
        <w:rPr>
          <w:spacing w:val="-1"/>
          <w:sz w:val="24"/>
        </w:rPr>
        <w:t xml:space="preserve"> </w:t>
      </w:r>
      <w:r w:rsidRPr="00FE1A34">
        <w:rPr>
          <w:sz w:val="24"/>
        </w:rPr>
        <w:t>образования</w:t>
      </w:r>
      <w:r w:rsidRPr="00FE1A34">
        <w:rPr>
          <w:spacing w:val="2"/>
          <w:sz w:val="24"/>
        </w:rPr>
        <w:t xml:space="preserve"> </w:t>
      </w:r>
      <w:r w:rsidRPr="00FE1A34">
        <w:rPr>
          <w:sz w:val="24"/>
        </w:rPr>
        <w:t>является обязательной.</w:t>
      </w:r>
    </w:p>
    <w:p w14:paraId="4EFB2B24" w14:textId="77777777" w:rsidR="00B41B9F" w:rsidRPr="00FE1A34" w:rsidRDefault="00AA733E" w:rsidP="00DD47D3">
      <w:pPr>
        <w:pStyle w:val="a4"/>
        <w:numPr>
          <w:ilvl w:val="1"/>
          <w:numId w:val="3"/>
        </w:numPr>
        <w:tabs>
          <w:tab w:val="left" w:pos="1514"/>
        </w:tabs>
        <w:spacing w:before="1"/>
        <w:ind w:right="144" w:firstLine="708"/>
        <w:rPr>
          <w:sz w:val="24"/>
        </w:rPr>
      </w:pPr>
      <w:r w:rsidRPr="00FE1A34">
        <w:rPr>
          <w:sz w:val="24"/>
        </w:rPr>
        <w:t>Формы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ГИА,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порядок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проведения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такой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аттестации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соответствующим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образовательным программам различного уровня и в любых формах (включая требования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использованию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средств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обучения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воспитания,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средств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связи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проведении</w:t>
      </w:r>
      <w:r w:rsidRPr="00FE1A34">
        <w:rPr>
          <w:spacing w:val="-57"/>
          <w:sz w:val="24"/>
        </w:rPr>
        <w:t xml:space="preserve"> </w:t>
      </w:r>
      <w:r w:rsidRPr="00FE1A34">
        <w:rPr>
          <w:sz w:val="24"/>
        </w:rPr>
        <w:lastRenderedPageBreak/>
        <w:t>государственной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итоговой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аттестации,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требования,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предъявляемые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</w:t>
      </w:r>
      <w:r w:rsidRPr="00FE1A34">
        <w:rPr>
          <w:spacing w:val="61"/>
          <w:sz w:val="24"/>
        </w:rPr>
        <w:t xml:space="preserve"> </w:t>
      </w:r>
      <w:r w:rsidRPr="00FE1A34">
        <w:rPr>
          <w:sz w:val="24"/>
        </w:rPr>
        <w:t>лицам,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привлекаемым к проведению ГИА, порядок подачи и рассмотрения апелляций, изменения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 (или) аннулирования результатов государственной итоговой аттестации) определяются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федеральным органом исполнительной власти, осуществляющим функции по выработке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государственной политики</w:t>
      </w:r>
      <w:r w:rsidRPr="00FE1A34">
        <w:rPr>
          <w:spacing w:val="-3"/>
          <w:sz w:val="24"/>
        </w:rPr>
        <w:t xml:space="preserve"> </w:t>
      </w:r>
      <w:r w:rsidRPr="00FE1A34">
        <w:rPr>
          <w:sz w:val="24"/>
        </w:rPr>
        <w:t>и</w:t>
      </w:r>
      <w:r w:rsidRPr="00FE1A34">
        <w:rPr>
          <w:spacing w:val="2"/>
          <w:sz w:val="24"/>
        </w:rPr>
        <w:t xml:space="preserve"> </w:t>
      </w:r>
      <w:r w:rsidRPr="00FE1A34">
        <w:rPr>
          <w:sz w:val="24"/>
        </w:rPr>
        <w:t>нормативов правовому</w:t>
      </w:r>
      <w:r w:rsidRPr="00FE1A34">
        <w:rPr>
          <w:spacing w:val="-5"/>
          <w:sz w:val="24"/>
        </w:rPr>
        <w:t xml:space="preserve"> </w:t>
      </w:r>
      <w:r w:rsidRPr="00FE1A34">
        <w:rPr>
          <w:sz w:val="24"/>
        </w:rPr>
        <w:t>регулированию</w:t>
      </w:r>
      <w:r w:rsidRPr="00FE1A34">
        <w:rPr>
          <w:spacing w:val="3"/>
          <w:sz w:val="24"/>
        </w:rPr>
        <w:t xml:space="preserve"> </w:t>
      </w:r>
      <w:r w:rsidRPr="00FE1A34">
        <w:rPr>
          <w:sz w:val="24"/>
        </w:rPr>
        <w:t>в</w:t>
      </w:r>
      <w:r w:rsidRPr="00FE1A34">
        <w:rPr>
          <w:spacing w:val="-3"/>
          <w:sz w:val="24"/>
        </w:rPr>
        <w:t xml:space="preserve"> </w:t>
      </w:r>
      <w:r w:rsidRPr="00FE1A34">
        <w:rPr>
          <w:sz w:val="24"/>
        </w:rPr>
        <w:t>сфере</w:t>
      </w:r>
      <w:r w:rsidRPr="00FE1A34">
        <w:rPr>
          <w:spacing w:val="-3"/>
          <w:sz w:val="24"/>
        </w:rPr>
        <w:t xml:space="preserve"> </w:t>
      </w:r>
      <w:r w:rsidRPr="00FE1A34">
        <w:rPr>
          <w:sz w:val="24"/>
        </w:rPr>
        <w:t>образования.</w:t>
      </w:r>
    </w:p>
    <w:p w14:paraId="14B2D60D" w14:textId="77777777" w:rsidR="00B41B9F" w:rsidRPr="00FE1A34" w:rsidRDefault="00AA733E" w:rsidP="00DD47D3">
      <w:pPr>
        <w:pStyle w:val="a4"/>
        <w:numPr>
          <w:ilvl w:val="1"/>
          <w:numId w:val="3"/>
        </w:numPr>
        <w:tabs>
          <w:tab w:val="left" w:pos="1500"/>
        </w:tabs>
        <w:ind w:right="144" w:firstLine="708"/>
        <w:rPr>
          <w:sz w:val="24"/>
        </w:rPr>
      </w:pPr>
      <w:r w:rsidRPr="00FE1A34">
        <w:rPr>
          <w:sz w:val="24"/>
        </w:rPr>
        <w:t>К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ГИА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за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курс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основной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школы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допускаются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обучающиеся,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не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имеющие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академической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задолженности,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в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полном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объеме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выполнившие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учебный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план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или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индивидуальный учебный план (имеющие годовые отметки но всем учебным предметам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учебного плана 9 класс не ниже удовлетворительных) и имеющих «зачет» по итоговому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собеседованию.</w:t>
      </w:r>
    </w:p>
    <w:p w14:paraId="2BCA7FA0" w14:textId="77777777" w:rsidR="00B41B9F" w:rsidRPr="00FE1A34" w:rsidRDefault="00AA733E" w:rsidP="00DD47D3">
      <w:pPr>
        <w:pStyle w:val="a4"/>
        <w:numPr>
          <w:ilvl w:val="1"/>
          <w:numId w:val="3"/>
        </w:numPr>
        <w:tabs>
          <w:tab w:val="left" w:pos="1514"/>
        </w:tabs>
        <w:ind w:right="144" w:firstLine="708"/>
        <w:rPr>
          <w:sz w:val="24"/>
        </w:rPr>
      </w:pPr>
      <w:r w:rsidRPr="00FE1A34">
        <w:rPr>
          <w:sz w:val="24"/>
        </w:rPr>
        <w:t>К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ГИА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за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курс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средней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школы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допускаются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обучающиеся,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не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имеющие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академической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задолженности,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в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полном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объеме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выполнившие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учебный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план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или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индивидуальный учебный план (имеющие годовые отметки но всем учебным предметам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учебного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плана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за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11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класс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не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ниже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удовлетворительных)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имеющих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«зачет»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итоговому</w:t>
      </w:r>
      <w:r w:rsidRPr="00FE1A34">
        <w:rPr>
          <w:spacing w:val="-5"/>
          <w:sz w:val="24"/>
        </w:rPr>
        <w:t xml:space="preserve"> </w:t>
      </w:r>
      <w:r w:rsidRPr="00FE1A34">
        <w:rPr>
          <w:sz w:val="24"/>
        </w:rPr>
        <w:t>сочинению</w:t>
      </w:r>
      <w:r w:rsidRPr="00FE1A34">
        <w:rPr>
          <w:spacing w:val="2"/>
          <w:sz w:val="24"/>
        </w:rPr>
        <w:t xml:space="preserve"> </w:t>
      </w:r>
      <w:r w:rsidRPr="00FE1A34">
        <w:rPr>
          <w:sz w:val="24"/>
        </w:rPr>
        <w:t>(изложению).</w:t>
      </w:r>
    </w:p>
    <w:p w14:paraId="128EDADE" w14:textId="77777777" w:rsidR="00C16031" w:rsidRPr="00FE1A34" w:rsidRDefault="00AA733E" w:rsidP="00C16031">
      <w:pPr>
        <w:pStyle w:val="a4"/>
        <w:numPr>
          <w:ilvl w:val="1"/>
          <w:numId w:val="3"/>
        </w:numPr>
        <w:tabs>
          <w:tab w:val="left" w:pos="1469"/>
        </w:tabs>
        <w:ind w:right="144" w:firstLine="708"/>
        <w:rPr>
          <w:spacing w:val="26"/>
          <w:sz w:val="24"/>
          <w:szCs w:val="24"/>
        </w:rPr>
      </w:pPr>
      <w:r w:rsidRPr="00FE1A34">
        <w:rPr>
          <w:sz w:val="24"/>
        </w:rPr>
        <w:t xml:space="preserve">Порядок разработки, использования и хранения контрольных </w:t>
      </w:r>
      <w:r w:rsidRPr="00FE1A34">
        <w:rPr>
          <w:sz w:val="24"/>
          <w:szCs w:val="24"/>
        </w:rPr>
        <w:t>измерительных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материалов</w:t>
      </w:r>
      <w:r w:rsidRPr="00FE1A34">
        <w:rPr>
          <w:spacing w:val="28"/>
          <w:sz w:val="24"/>
          <w:szCs w:val="24"/>
        </w:rPr>
        <w:t xml:space="preserve"> </w:t>
      </w:r>
      <w:r w:rsidRPr="00FE1A34">
        <w:rPr>
          <w:sz w:val="24"/>
          <w:szCs w:val="24"/>
        </w:rPr>
        <w:t>(включая</w:t>
      </w:r>
      <w:r w:rsidRPr="00FE1A34">
        <w:rPr>
          <w:spacing w:val="26"/>
          <w:sz w:val="24"/>
          <w:szCs w:val="24"/>
        </w:rPr>
        <w:t xml:space="preserve"> </w:t>
      </w:r>
    </w:p>
    <w:p w14:paraId="0D6F43E7" w14:textId="77777777" w:rsidR="00B41B9F" w:rsidRPr="00FE1A34" w:rsidRDefault="00AA733E" w:rsidP="00C16031">
      <w:pPr>
        <w:pStyle w:val="a4"/>
        <w:numPr>
          <w:ilvl w:val="1"/>
          <w:numId w:val="3"/>
        </w:numPr>
        <w:tabs>
          <w:tab w:val="left" w:pos="1469"/>
        </w:tabs>
        <w:ind w:right="144" w:firstLine="708"/>
        <w:rPr>
          <w:sz w:val="24"/>
          <w:szCs w:val="24"/>
        </w:rPr>
      </w:pPr>
      <w:r w:rsidRPr="00FE1A34">
        <w:rPr>
          <w:sz w:val="24"/>
          <w:szCs w:val="24"/>
        </w:rPr>
        <w:t>требования</w:t>
      </w:r>
      <w:r w:rsidRPr="00FE1A34">
        <w:rPr>
          <w:spacing w:val="32"/>
          <w:sz w:val="24"/>
          <w:szCs w:val="24"/>
        </w:rPr>
        <w:t xml:space="preserve"> </w:t>
      </w:r>
      <w:r w:rsidRPr="00FE1A34">
        <w:rPr>
          <w:sz w:val="24"/>
          <w:szCs w:val="24"/>
        </w:rPr>
        <w:t>к</w:t>
      </w:r>
      <w:r w:rsidRPr="00FE1A34">
        <w:rPr>
          <w:spacing w:val="28"/>
          <w:sz w:val="24"/>
          <w:szCs w:val="24"/>
        </w:rPr>
        <w:t xml:space="preserve"> </w:t>
      </w:r>
      <w:r w:rsidRPr="00FE1A34">
        <w:rPr>
          <w:sz w:val="24"/>
          <w:szCs w:val="24"/>
        </w:rPr>
        <w:t>режиму</w:t>
      </w:r>
      <w:r w:rsidRPr="00FE1A34">
        <w:rPr>
          <w:spacing w:val="24"/>
          <w:sz w:val="24"/>
          <w:szCs w:val="24"/>
        </w:rPr>
        <w:t xml:space="preserve"> </w:t>
      </w:r>
      <w:r w:rsidRPr="00FE1A34">
        <w:rPr>
          <w:sz w:val="24"/>
          <w:szCs w:val="24"/>
        </w:rPr>
        <w:t>их</w:t>
      </w:r>
      <w:r w:rsidRPr="00FE1A34">
        <w:rPr>
          <w:spacing w:val="32"/>
          <w:sz w:val="24"/>
          <w:szCs w:val="24"/>
        </w:rPr>
        <w:t xml:space="preserve"> </w:t>
      </w:r>
      <w:r w:rsidRPr="00FE1A34">
        <w:rPr>
          <w:sz w:val="24"/>
          <w:szCs w:val="24"/>
        </w:rPr>
        <w:t>защиты,</w:t>
      </w:r>
      <w:r w:rsidRPr="00FE1A34">
        <w:rPr>
          <w:spacing w:val="28"/>
          <w:sz w:val="24"/>
          <w:szCs w:val="24"/>
        </w:rPr>
        <w:t xml:space="preserve"> </w:t>
      </w:r>
      <w:r w:rsidRPr="00FE1A34">
        <w:rPr>
          <w:sz w:val="24"/>
          <w:szCs w:val="24"/>
        </w:rPr>
        <w:t>порядку</w:t>
      </w:r>
      <w:r w:rsidRPr="00FE1A34">
        <w:rPr>
          <w:spacing w:val="22"/>
          <w:sz w:val="24"/>
          <w:szCs w:val="24"/>
        </w:rPr>
        <w:t xml:space="preserve"> </w:t>
      </w:r>
      <w:r w:rsidRPr="00FE1A34">
        <w:rPr>
          <w:sz w:val="24"/>
          <w:szCs w:val="24"/>
        </w:rPr>
        <w:t>и</w:t>
      </w:r>
      <w:r w:rsidRPr="00FE1A34">
        <w:rPr>
          <w:spacing w:val="36"/>
          <w:sz w:val="24"/>
          <w:szCs w:val="24"/>
        </w:rPr>
        <w:t xml:space="preserve"> </w:t>
      </w:r>
      <w:r w:rsidRPr="00FE1A34">
        <w:rPr>
          <w:sz w:val="24"/>
          <w:szCs w:val="24"/>
        </w:rPr>
        <w:t>условиям</w:t>
      </w:r>
      <w:r w:rsidRPr="00FE1A34">
        <w:rPr>
          <w:spacing w:val="26"/>
          <w:sz w:val="24"/>
          <w:szCs w:val="24"/>
        </w:rPr>
        <w:t xml:space="preserve"> </w:t>
      </w:r>
      <w:r w:rsidRPr="00FE1A34">
        <w:rPr>
          <w:sz w:val="24"/>
          <w:szCs w:val="24"/>
        </w:rPr>
        <w:t>размещения</w:t>
      </w:r>
      <w:r w:rsidR="00C16031" w:rsidRPr="00FE1A34">
        <w:rPr>
          <w:sz w:val="24"/>
          <w:szCs w:val="24"/>
        </w:rPr>
        <w:t xml:space="preserve"> </w:t>
      </w:r>
      <w:r w:rsidRPr="00FE1A34">
        <w:rPr>
          <w:sz w:val="24"/>
          <w:szCs w:val="24"/>
        </w:rPr>
        <w:t>информации,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содержащейся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в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контрольных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измерительных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материалах,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в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сети</w:t>
      </w:r>
      <w:r w:rsidRPr="00FE1A34">
        <w:rPr>
          <w:spacing w:val="-57"/>
          <w:sz w:val="24"/>
          <w:szCs w:val="24"/>
        </w:rPr>
        <w:t xml:space="preserve"> </w:t>
      </w:r>
      <w:r w:rsidRPr="00FE1A34">
        <w:rPr>
          <w:sz w:val="24"/>
          <w:szCs w:val="24"/>
        </w:rPr>
        <w:t>устанавливается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федеральным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органом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исполнительной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власти,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осуществляющим</w:t>
      </w:r>
      <w:r w:rsidRPr="00FE1A34">
        <w:rPr>
          <w:spacing w:val="1"/>
          <w:sz w:val="24"/>
          <w:szCs w:val="24"/>
        </w:rPr>
        <w:t xml:space="preserve"> </w:t>
      </w:r>
      <w:r w:rsidRPr="00FE1A34">
        <w:rPr>
          <w:sz w:val="24"/>
          <w:szCs w:val="24"/>
        </w:rPr>
        <w:t>функции</w:t>
      </w:r>
      <w:r w:rsidRPr="00FE1A34">
        <w:rPr>
          <w:spacing w:val="2"/>
          <w:sz w:val="24"/>
          <w:szCs w:val="24"/>
        </w:rPr>
        <w:t xml:space="preserve"> </w:t>
      </w:r>
      <w:r w:rsidRPr="00FE1A34">
        <w:rPr>
          <w:sz w:val="24"/>
          <w:szCs w:val="24"/>
        </w:rPr>
        <w:t>по контролю</w:t>
      </w:r>
      <w:r w:rsidRPr="00FE1A34">
        <w:rPr>
          <w:spacing w:val="-3"/>
          <w:sz w:val="24"/>
          <w:szCs w:val="24"/>
        </w:rPr>
        <w:t xml:space="preserve"> </w:t>
      </w:r>
      <w:r w:rsidRPr="00FE1A34">
        <w:rPr>
          <w:sz w:val="24"/>
          <w:szCs w:val="24"/>
        </w:rPr>
        <w:t>и надзору</w:t>
      </w:r>
      <w:r w:rsidRPr="00FE1A34">
        <w:rPr>
          <w:spacing w:val="-8"/>
          <w:sz w:val="24"/>
          <w:szCs w:val="24"/>
        </w:rPr>
        <w:t xml:space="preserve"> </w:t>
      </w:r>
      <w:r w:rsidRPr="00FE1A34">
        <w:rPr>
          <w:sz w:val="24"/>
          <w:szCs w:val="24"/>
        </w:rPr>
        <w:t>в сфере образования.</w:t>
      </w:r>
    </w:p>
    <w:p w14:paraId="008CB2D0" w14:textId="77777777" w:rsidR="00B41B9F" w:rsidRPr="00FE1A34" w:rsidRDefault="00AA733E" w:rsidP="00DD47D3">
      <w:pPr>
        <w:pStyle w:val="a4"/>
        <w:numPr>
          <w:ilvl w:val="1"/>
          <w:numId w:val="3"/>
        </w:numPr>
        <w:tabs>
          <w:tab w:val="left" w:pos="1574"/>
        </w:tabs>
        <w:ind w:right="144" w:firstLine="708"/>
        <w:rPr>
          <w:sz w:val="24"/>
        </w:rPr>
      </w:pPr>
      <w:r w:rsidRPr="00FE1A34">
        <w:rPr>
          <w:sz w:val="24"/>
          <w:szCs w:val="24"/>
        </w:rPr>
        <w:t>Государственные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экзаменационные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комиссии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для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проведения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ГИА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образовательным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программам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основного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общего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среднего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общего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образования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создаются:</w:t>
      </w:r>
    </w:p>
    <w:p w14:paraId="30B48A63" w14:textId="77777777" w:rsidR="00B41B9F" w:rsidRPr="00FE1A34" w:rsidRDefault="00AA733E" w:rsidP="00DD47D3">
      <w:pPr>
        <w:pStyle w:val="a4"/>
        <w:numPr>
          <w:ilvl w:val="0"/>
          <w:numId w:val="12"/>
        </w:numPr>
        <w:tabs>
          <w:tab w:val="left" w:pos="494"/>
        </w:tabs>
        <w:spacing w:before="1"/>
        <w:ind w:left="301" w:right="144" w:firstLine="0"/>
        <w:rPr>
          <w:sz w:val="28"/>
        </w:rPr>
      </w:pPr>
      <w:r w:rsidRPr="00FE1A34">
        <w:rPr>
          <w:sz w:val="24"/>
        </w:rPr>
        <w:t>Уполномоченными органами исполнительной власти субъектов Российской Федерации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проведении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государственной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итоговой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аттестации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на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территориях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субъектов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Российской Федерации;</w:t>
      </w:r>
    </w:p>
    <w:p w14:paraId="192DD3FB" w14:textId="77777777" w:rsidR="00B41B9F" w:rsidRPr="00FE1A34" w:rsidRDefault="00AA733E" w:rsidP="00DD47D3">
      <w:pPr>
        <w:pStyle w:val="a4"/>
        <w:numPr>
          <w:ilvl w:val="0"/>
          <w:numId w:val="12"/>
        </w:numPr>
        <w:tabs>
          <w:tab w:val="left" w:pos="482"/>
        </w:tabs>
        <w:ind w:left="301" w:right="144" w:firstLine="0"/>
        <w:rPr>
          <w:sz w:val="28"/>
        </w:rPr>
      </w:pPr>
      <w:r w:rsidRPr="00FE1A34">
        <w:rPr>
          <w:sz w:val="24"/>
        </w:rPr>
        <w:t>Федеральным органом исполнительной власти, осуществляющим функции по контролю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 надзору в сфере образования, при проведении государственной итоговой аттестации за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пределами</w:t>
      </w:r>
      <w:r w:rsidRPr="00FE1A34">
        <w:rPr>
          <w:spacing w:val="-2"/>
          <w:sz w:val="24"/>
        </w:rPr>
        <w:t xml:space="preserve"> </w:t>
      </w:r>
      <w:r w:rsidRPr="00FE1A34">
        <w:rPr>
          <w:sz w:val="24"/>
        </w:rPr>
        <w:t>территории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Российской</w:t>
      </w:r>
      <w:r w:rsidRPr="00FE1A34">
        <w:rPr>
          <w:spacing w:val="2"/>
          <w:sz w:val="24"/>
        </w:rPr>
        <w:t xml:space="preserve"> </w:t>
      </w:r>
      <w:r w:rsidRPr="00FE1A34">
        <w:rPr>
          <w:sz w:val="24"/>
        </w:rPr>
        <w:t>Федерации.</w:t>
      </w:r>
    </w:p>
    <w:p w14:paraId="0E2A0543" w14:textId="77777777" w:rsidR="00B41B9F" w:rsidRPr="00FE1A34" w:rsidRDefault="00AA733E" w:rsidP="00DD47D3">
      <w:pPr>
        <w:pStyle w:val="a4"/>
        <w:numPr>
          <w:ilvl w:val="1"/>
          <w:numId w:val="3"/>
        </w:numPr>
        <w:tabs>
          <w:tab w:val="left" w:pos="1442"/>
        </w:tabs>
        <w:ind w:right="144" w:firstLine="708"/>
        <w:rPr>
          <w:sz w:val="24"/>
        </w:rPr>
      </w:pPr>
      <w:r w:rsidRPr="00FE1A34">
        <w:rPr>
          <w:sz w:val="24"/>
        </w:rPr>
        <w:t>Лицам, успешно прошедшим ГИА по образовательным программам основного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общего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среднего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общего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образования,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выдается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аттестат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основном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общем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или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среднем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общем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образовании,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подтверждающий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получение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общего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образования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соответствующего</w:t>
      </w:r>
      <w:r w:rsidRPr="00FE1A34">
        <w:rPr>
          <w:spacing w:val="3"/>
          <w:sz w:val="24"/>
        </w:rPr>
        <w:t xml:space="preserve"> </w:t>
      </w:r>
      <w:r w:rsidRPr="00FE1A34">
        <w:rPr>
          <w:sz w:val="24"/>
        </w:rPr>
        <w:t>уровня.</w:t>
      </w:r>
    </w:p>
    <w:p w14:paraId="7D189897" w14:textId="77777777" w:rsidR="00B41B9F" w:rsidRPr="00FE1A34" w:rsidRDefault="00AA733E" w:rsidP="00DD47D3">
      <w:pPr>
        <w:pStyle w:val="a4"/>
        <w:numPr>
          <w:ilvl w:val="1"/>
          <w:numId w:val="3"/>
        </w:numPr>
        <w:tabs>
          <w:tab w:val="left" w:pos="1497"/>
        </w:tabs>
        <w:ind w:right="144" w:firstLine="708"/>
        <w:rPr>
          <w:sz w:val="24"/>
        </w:rPr>
      </w:pPr>
      <w:r w:rsidRPr="00FE1A34">
        <w:rPr>
          <w:sz w:val="24"/>
        </w:rPr>
        <w:t>Лицам,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не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прошедшим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итоговой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аттестации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или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получившим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на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итоговой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аттестации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неудовлетворительные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результаты,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также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лицам,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освоившим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часть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образовательной программы основного общего и среднего общего образования и (или)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отчисленным из общеобразовательного учреждения, выдается справка об обучении или о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периоде обучения по образцу, самостоятельно устанавливаемому общеобразовательной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организацией.</w:t>
      </w:r>
    </w:p>
    <w:p w14:paraId="67E97FF2" w14:textId="77777777" w:rsidR="00C15CD4" w:rsidRDefault="00C15CD4" w:rsidP="00FE1A34">
      <w:pPr>
        <w:pStyle w:val="1"/>
        <w:tabs>
          <w:tab w:val="left" w:pos="1804"/>
        </w:tabs>
        <w:ind w:left="0" w:right="144"/>
        <w:jc w:val="both"/>
      </w:pPr>
    </w:p>
    <w:p w14:paraId="03DE66D2" w14:textId="77777777" w:rsidR="00B41B9F" w:rsidRDefault="00DB539A" w:rsidP="00C15CD4">
      <w:pPr>
        <w:pStyle w:val="1"/>
        <w:tabs>
          <w:tab w:val="left" w:pos="1804"/>
        </w:tabs>
        <w:ind w:right="144"/>
        <w:jc w:val="center"/>
      </w:pPr>
      <w:r>
        <w:t>7.</w:t>
      </w:r>
      <w:r w:rsidR="00AA733E">
        <w:t>Промежуточная</w:t>
      </w:r>
      <w:r w:rsidR="00AA733E">
        <w:rPr>
          <w:spacing w:val="-2"/>
        </w:rPr>
        <w:t xml:space="preserve"> </w:t>
      </w:r>
      <w:r w:rsidR="00AA733E">
        <w:t>и</w:t>
      </w:r>
      <w:r w:rsidR="00AA733E">
        <w:rPr>
          <w:spacing w:val="1"/>
        </w:rPr>
        <w:t xml:space="preserve"> </w:t>
      </w:r>
      <w:r w:rsidR="00AA733E">
        <w:t>государственная</w:t>
      </w:r>
      <w:r w:rsidR="00AA733E">
        <w:rPr>
          <w:spacing w:val="-1"/>
        </w:rPr>
        <w:t xml:space="preserve"> </w:t>
      </w:r>
      <w:r w:rsidR="00AA733E">
        <w:t>итоговая</w:t>
      </w:r>
      <w:r w:rsidR="00AA733E">
        <w:rPr>
          <w:spacing w:val="-2"/>
        </w:rPr>
        <w:t xml:space="preserve"> </w:t>
      </w:r>
      <w:r w:rsidR="00AA733E">
        <w:t>аттестация</w:t>
      </w:r>
      <w:r w:rsidR="00AA733E">
        <w:rPr>
          <w:spacing w:val="1"/>
        </w:rPr>
        <w:t xml:space="preserve"> </w:t>
      </w:r>
      <w:r w:rsidR="00AA733E">
        <w:t>экстернов</w:t>
      </w:r>
    </w:p>
    <w:p w14:paraId="061B3C17" w14:textId="77777777" w:rsidR="00B41B9F" w:rsidRDefault="00B41B9F" w:rsidP="00C15CD4">
      <w:pPr>
        <w:pStyle w:val="a3"/>
        <w:spacing w:before="6"/>
        <w:ind w:left="0" w:right="144" w:firstLine="0"/>
        <w:jc w:val="center"/>
        <w:rPr>
          <w:b/>
          <w:sz w:val="23"/>
        </w:rPr>
      </w:pPr>
    </w:p>
    <w:p w14:paraId="5DDD01DD" w14:textId="77777777" w:rsidR="00B41B9F" w:rsidRDefault="00AA733E" w:rsidP="00DD47D3">
      <w:pPr>
        <w:pStyle w:val="a4"/>
        <w:numPr>
          <w:ilvl w:val="1"/>
          <w:numId w:val="2"/>
        </w:numPr>
        <w:tabs>
          <w:tab w:val="left" w:pos="1745"/>
        </w:tabs>
        <w:spacing w:before="1"/>
        <w:ind w:right="144" w:firstLine="708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029D6E61" w14:textId="77777777" w:rsidR="00B41B9F" w:rsidRDefault="00AA733E" w:rsidP="00DD47D3">
      <w:pPr>
        <w:pStyle w:val="a4"/>
        <w:numPr>
          <w:ilvl w:val="1"/>
          <w:numId w:val="2"/>
        </w:numPr>
        <w:tabs>
          <w:tab w:val="left" w:pos="1440"/>
        </w:tabs>
        <w:ind w:right="144" w:firstLine="708"/>
        <w:rPr>
          <w:sz w:val="24"/>
        </w:rPr>
      </w:pPr>
      <w:r>
        <w:rPr>
          <w:sz w:val="24"/>
        </w:rPr>
        <w:t>Родители (законные представители) несовершеннолетних обучающихся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14:paraId="142C6D0B" w14:textId="77777777" w:rsidR="00FE1A34" w:rsidRDefault="00AA733E" w:rsidP="00FE1A34">
      <w:pPr>
        <w:pStyle w:val="a4"/>
        <w:numPr>
          <w:ilvl w:val="1"/>
          <w:numId w:val="2"/>
        </w:numPr>
        <w:tabs>
          <w:tab w:val="left" w:pos="1526"/>
        </w:tabs>
        <w:ind w:right="144" w:firstLine="708"/>
        <w:rPr>
          <w:sz w:val="24"/>
        </w:rPr>
      </w:pP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6109356D" w14:textId="75C15024" w:rsidR="00FE1A34" w:rsidRPr="00FE1A34" w:rsidRDefault="00AA733E" w:rsidP="00FE1A34">
      <w:pPr>
        <w:pStyle w:val="a4"/>
        <w:numPr>
          <w:ilvl w:val="1"/>
          <w:numId w:val="2"/>
        </w:numPr>
        <w:tabs>
          <w:tab w:val="left" w:pos="1526"/>
        </w:tabs>
        <w:ind w:right="144" w:firstLine="708"/>
        <w:rPr>
          <w:sz w:val="24"/>
        </w:rPr>
      </w:pPr>
      <w:r w:rsidRPr="00FE1A34">
        <w:rPr>
          <w:sz w:val="26"/>
          <w:szCs w:val="26"/>
        </w:rPr>
        <w:lastRenderedPageBreak/>
        <w:t>Сроки подачи заявления о прохождении промежуточной аттестации экстерном,</w:t>
      </w:r>
      <w:r w:rsidRPr="00FE1A34">
        <w:rPr>
          <w:spacing w:val="-57"/>
          <w:sz w:val="26"/>
          <w:szCs w:val="26"/>
        </w:rPr>
        <w:t xml:space="preserve"> </w:t>
      </w:r>
      <w:r w:rsidRPr="00FE1A34">
        <w:rPr>
          <w:sz w:val="26"/>
          <w:szCs w:val="26"/>
        </w:rPr>
        <w:t>а также порядок возникновения, изменения и прекращения образовательных отношений с</w:t>
      </w:r>
      <w:r w:rsidRPr="00FE1A34">
        <w:rPr>
          <w:spacing w:val="1"/>
          <w:sz w:val="26"/>
          <w:szCs w:val="26"/>
        </w:rPr>
        <w:t xml:space="preserve"> </w:t>
      </w:r>
      <w:r w:rsidRPr="00FE1A34">
        <w:rPr>
          <w:sz w:val="26"/>
          <w:szCs w:val="26"/>
        </w:rPr>
        <w:t>экстернами</w:t>
      </w:r>
      <w:r w:rsidRPr="00FE1A34">
        <w:rPr>
          <w:spacing w:val="1"/>
        </w:rPr>
        <w:t xml:space="preserve"> </w:t>
      </w:r>
      <w:r w:rsidRPr="00FE1A34">
        <w:rPr>
          <w:sz w:val="26"/>
          <w:szCs w:val="26"/>
        </w:rPr>
        <w:t>устан</w:t>
      </w:r>
      <w:r w:rsidR="00FE1A34" w:rsidRPr="00FE1A34">
        <w:rPr>
          <w:sz w:val="26"/>
          <w:szCs w:val="26"/>
        </w:rPr>
        <w:t>о</w:t>
      </w:r>
      <w:r w:rsidRPr="00FE1A34">
        <w:rPr>
          <w:sz w:val="26"/>
          <w:szCs w:val="26"/>
        </w:rPr>
        <w:t>вл</w:t>
      </w:r>
      <w:r w:rsidR="00FE1A34" w:rsidRPr="00FE1A34">
        <w:rPr>
          <w:sz w:val="26"/>
          <w:szCs w:val="26"/>
        </w:rPr>
        <w:t>ены</w:t>
      </w:r>
      <w:r w:rsidRPr="00FE1A34">
        <w:rPr>
          <w:spacing w:val="1"/>
        </w:rPr>
        <w:t xml:space="preserve"> </w:t>
      </w:r>
      <w:r w:rsidR="00FE1A34" w:rsidRPr="00FE1A34">
        <w:rPr>
          <w:sz w:val="26"/>
          <w:szCs w:val="26"/>
        </w:rPr>
        <w:t>Положением о получении начального общего, основного общего и среднего общего образования в семейной форме и в форме самообразования в муниципальном бюджетном общеобразовательном учреждении «Средняя общеобразовательная школа № 6» Старооскольского городского округа.</w:t>
      </w:r>
    </w:p>
    <w:p w14:paraId="4E9690A3" w14:textId="3953820C" w:rsidR="00B41B9F" w:rsidRPr="00FE1A34" w:rsidRDefault="00AA733E" w:rsidP="008244FB">
      <w:pPr>
        <w:pStyle w:val="a4"/>
        <w:numPr>
          <w:ilvl w:val="1"/>
          <w:numId w:val="2"/>
        </w:numPr>
        <w:tabs>
          <w:tab w:val="left" w:pos="1435"/>
        </w:tabs>
        <w:ind w:right="144" w:firstLine="708"/>
        <w:rPr>
          <w:sz w:val="24"/>
        </w:rPr>
      </w:pPr>
      <w:r w:rsidRPr="00FE1A34">
        <w:rPr>
          <w:sz w:val="24"/>
        </w:rPr>
        <w:t>Общеобразовательная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организация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утверждает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график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прохождения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промежуточной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аттестации экстерном, который предварительно</w:t>
      </w:r>
      <w:r w:rsidRPr="00FE1A34">
        <w:rPr>
          <w:spacing w:val="60"/>
          <w:sz w:val="24"/>
        </w:rPr>
        <w:t xml:space="preserve"> </w:t>
      </w:r>
      <w:r w:rsidRPr="00FE1A34">
        <w:rPr>
          <w:sz w:val="24"/>
        </w:rPr>
        <w:t>согласует с экстерном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или его родителями (законными представителями). Промежуточная аттестации экстернов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проводится</w:t>
      </w:r>
      <w:r w:rsidRPr="00FE1A34">
        <w:rPr>
          <w:spacing w:val="-3"/>
          <w:sz w:val="24"/>
        </w:rPr>
        <w:t xml:space="preserve"> </w:t>
      </w:r>
      <w:r w:rsidRPr="00FE1A34">
        <w:rPr>
          <w:sz w:val="24"/>
        </w:rPr>
        <w:t>по не более, чем одному учебному</w:t>
      </w:r>
      <w:r w:rsidRPr="00FE1A34">
        <w:rPr>
          <w:spacing w:val="-3"/>
          <w:sz w:val="24"/>
        </w:rPr>
        <w:t xml:space="preserve"> </w:t>
      </w:r>
      <w:r w:rsidRPr="00FE1A34">
        <w:rPr>
          <w:sz w:val="24"/>
        </w:rPr>
        <w:t>предмету</w:t>
      </w:r>
      <w:r w:rsidRPr="00FE1A34">
        <w:rPr>
          <w:spacing w:val="-3"/>
          <w:sz w:val="24"/>
        </w:rPr>
        <w:t xml:space="preserve"> </w:t>
      </w:r>
      <w:r w:rsidRPr="00FE1A34">
        <w:rPr>
          <w:sz w:val="24"/>
        </w:rPr>
        <w:t>(курсу)</w:t>
      </w:r>
      <w:r w:rsidRPr="00FE1A34">
        <w:rPr>
          <w:spacing w:val="1"/>
          <w:sz w:val="24"/>
        </w:rPr>
        <w:t xml:space="preserve"> </w:t>
      </w:r>
      <w:r w:rsidRPr="00FE1A34">
        <w:rPr>
          <w:sz w:val="24"/>
        </w:rPr>
        <w:t>в день.</w:t>
      </w:r>
    </w:p>
    <w:p w14:paraId="01378959" w14:textId="77777777" w:rsidR="00B41B9F" w:rsidRDefault="00AA733E" w:rsidP="00DD47D3">
      <w:pPr>
        <w:pStyle w:val="a4"/>
        <w:numPr>
          <w:ilvl w:val="1"/>
          <w:numId w:val="2"/>
        </w:numPr>
        <w:tabs>
          <w:tab w:val="left" w:pos="1646"/>
        </w:tabs>
        <w:ind w:right="144" w:firstLine="708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 определенных учебным планом, и в сроки, утвержденные календарным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графиком.</w:t>
      </w:r>
    </w:p>
    <w:p w14:paraId="4A9CBD6D" w14:textId="77777777" w:rsidR="00B41B9F" w:rsidRDefault="00AA733E" w:rsidP="00DD47D3">
      <w:pPr>
        <w:pStyle w:val="a4"/>
        <w:numPr>
          <w:ilvl w:val="1"/>
          <w:numId w:val="2"/>
        </w:numPr>
        <w:tabs>
          <w:tab w:val="left" w:pos="1457"/>
        </w:tabs>
        <w:ind w:right="144" w:firstLine="708"/>
        <w:rPr>
          <w:sz w:val="24"/>
        </w:rPr>
      </w:pPr>
      <w:r>
        <w:rPr>
          <w:sz w:val="24"/>
        </w:rPr>
        <w:t>До начала промежуточной аттестации экстерн может получить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графиком, 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о зачислении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экстерна.</w:t>
      </w:r>
    </w:p>
    <w:p w14:paraId="7A1BCADF" w14:textId="77777777" w:rsidR="00C16031" w:rsidRPr="00C16031" w:rsidRDefault="00AA733E" w:rsidP="00C16031">
      <w:pPr>
        <w:pStyle w:val="a4"/>
        <w:numPr>
          <w:ilvl w:val="1"/>
          <w:numId w:val="2"/>
        </w:numPr>
        <w:tabs>
          <w:tab w:val="left" w:pos="1517"/>
        </w:tabs>
        <w:ind w:right="144" w:firstLine="708"/>
        <w:rPr>
          <w:sz w:val="24"/>
        </w:rPr>
      </w:pPr>
      <w:r>
        <w:rPr>
          <w:sz w:val="24"/>
        </w:rPr>
        <w:t>Экстерн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дисциплин (модулей), практики, дополнительных 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 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1742D53C" w14:textId="77777777" w:rsidR="00B41B9F" w:rsidRDefault="00AA733E" w:rsidP="00DD47D3">
      <w:pPr>
        <w:pStyle w:val="a4"/>
        <w:numPr>
          <w:ilvl w:val="1"/>
          <w:numId w:val="2"/>
        </w:numPr>
        <w:tabs>
          <w:tab w:val="left" w:pos="1764"/>
        </w:tabs>
        <w:spacing w:before="65"/>
        <w:ind w:right="144" w:firstLine="708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протоколах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14:paraId="79FB1AF6" w14:textId="77777777" w:rsidR="00B41B9F" w:rsidRDefault="00AA733E" w:rsidP="00DD47D3">
      <w:pPr>
        <w:pStyle w:val="a4"/>
        <w:numPr>
          <w:ilvl w:val="1"/>
          <w:numId w:val="2"/>
        </w:numPr>
        <w:tabs>
          <w:tab w:val="left" w:pos="1617"/>
        </w:tabs>
        <w:ind w:right="144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31464A1A" w14:textId="77777777" w:rsidR="00B41B9F" w:rsidRDefault="00AA733E" w:rsidP="00DD47D3">
      <w:pPr>
        <w:pStyle w:val="a4"/>
        <w:numPr>
          <w:ilvl w:val="1"/>
          <w:numId w:val="2"/>
        </w:numPr>
        <w:tabs>
          <w:tab w:val="left" w:pos="1557"/>
        </w:tabs>
        <w:ind w:right="144" w:firstLine="708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нескольким учебным предметам, курсам, дисциплинам (модулям) и иным видам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 учебным 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</w:p>
    <w:p w14:paraId="70958F4D" w14:textId="77777777" w:rsidR="00B41B9F" w:rsidRDefault="00AA733E" w:rsidP="00DD47D3">
      <w:pPr>
        <w:pStyle w:val="a4"/>
        <w:numPr>
          <w:ilvl w:val="1"/>
          <w:numId w:val="2"/>
        </w:numPr>
        <w:tabs>
          <w:tab w:val="left" w:pos="1670"/>
        </w:tabs>
        <w:ind w:right="144" w:firstLine="708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не ликвидировавшие в установленные сроки академической 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 получать образование в общеобразовательной организации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34A75E3B" w14:textId="77777777" w:rsidR="00B41B9F" w:rsidRDefault="00AA733E" w:rsidP="00DD47D3">
      <w:pPr>
        <w:pStyle w:val="a4"/>
        <w:numPr>
          <w:ilvl w:val="1"/>
          <w:numId w:val="2"/>
        </w:numPr>
        <w:tabs>
          <w:tab w:val="left" w:pos="1730"/>
        </w:tabs>
        <w:ind w:right="144" w:firstLine="708"/>
        <w:rPr>
          <w:sz w:val="24"/>
        </w:rPr>
      </w:pP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программам основного общего образования при условии получения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«зачет» за итоговое собеседование по русскому языку или итоговое 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14:paraId="13D6CE95" w14:textId="77777777" w:rsidR="00B41B9F" w:rsidRDefault="00AA733E" w:rsidP="00DD47D3">
      <w:pPr>
        <w:pStyle w:val="a4"/>
        <w:numPr>
          <w:ilvl w:val="1"/>
          <w:numId w:val="2"/>
        </w:numPr>
        <w:tabs>
          <w:tab w:val="left" w:pos="1601"/>
        </w:tabs>
        <w:ind w:right="144" w:firstLine="708"/>
        <w:rPr>
          <w:sz w:val="24"/>
        </w:rPr>
      </w:pPr>
      <w:r>
        <w:rPr>
          <w:sz w:val="24"/>
        </w:rPr>
        <w:t>Государственная итоговая аттестация экстернов осуществляется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14:paraId="09C44585" w14:textId="77777777" w:rsidR="00C16031" w:rsidRDefault="00C16031" w:rsidP="00FE1A34">
      <w:pPr>
        <w:pStyle w:val="1"/>
        <w:tabs>
          <w:tab w:val="left" w:pos="1257"/>
        </w:tabs>
        <w:ind w:left="0" w:right="144"/>
        <w:jc w:val="both"/>
      </w:pPr>
    </w:p>
    <w:p w14:paraId="4A9657A9" w14:textId="3ED56A28" w:rsidR="00B41B9F" w:rsidRPr="00FE1A34" w:rsidRDefault="00DB539A" w:rsidP="00FE1A34">
      <w:pPr>
        <w:pStyle w:val="1"/>
        <w:tabs>
          <w:tab w:val="left" w:pos="1257"/>
        </w:tabs>
        <w:ind w:left="709" w:right="144"/>
      </w:pPr>
      <w:r>
        <w:t>8</w:t>
      </w:r>
      <w:r w:rsidR="00FE1A34">
        <w:t xml:space="preserve">. </w:t>
      </w:r>
      <w:r w:rsidR="00AA733E">
        <w:t>Специальные условия проведения текущего контроля успеваемости и</w:t>
      </w:r>
      <w:r w:rsidR="00AA733E">
        <w:rPr>
          <w:spacing w:val="-57"/>
        </w:rPr>
        <w:t xml:space="preserve"> </w:t>
      </w:r>
      <w:r w:rsidR="00AA733E">
        <w:t>промежуточной</w:t>
      </w:r>
      <w:r w:rsidR="00AA733E">
        <w:rPr>
          <w:spacing w:val="1"/>
        </w:rPr>
        <w:t xml:space="preserve"> </w:t>
      </w:r>
      <w:r w:rsidR="00AA733E">
        <w:t>аттестации</w:t>
      </w:r>
      <w:r w:rsidR="00AA733E">
        <w:rPr>
          <w:spacing w:val="2"/>
        </w:rPr>
        <w:t xml:space="preserve"> </w:t>
      </w:r>
      <w:r w:rsidR="00AA733E">
        <w:t>учеников с</w:t>
      </w:r>
      <w:r w:rsidR="00AA733E">
        <w:rPr>
          <w:spacing w:val="-1"/>
        </w:rPr>
        <w:t xml:space="preserve"> </w:t>
      </w:r>
      <w:r w:rsidR="00AA733E">
        <w:t>ОВЗ</w:t>
      </w:r>
    </w:p>
    <w:p w14:paraId="04ADDC2B" w14:textId="77777777" w:rsidR="00B41B9F" w:rsidRDefault="00AA733E" w:rsidP="00DD47D3">
      <w:pPr>
        <w:pStyle w:val="a4"/>
        <w:numPr>
          <w:ilvl w:val="1"/>
          <w:numId w:val="1"/>
        </w:numPr>
        <w:tabs>
          <w:tab w:val="left" w:pos="1488"/>
        </w:tabs>
        <w:ind w:right="144" w:firstLine="708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проведения текущей,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 итоговой 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АООП НОО)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 включают:</w:t>
      </w:r>
    </w:p>
    <w:p w14:paraId="1CE41512" w14:textId="77777777" w:rsidR="00B41B9F" w:rsidRDefault="00AA733E" w:rsidP="00DD47D3">
      <w:pPr>
        <w:pStyle w:val="a4"/>
        <w:numPr>
          <w:ilvl w:val="0"/>
          <w:numId w:val="12"/>
        </w:numPr>
        <w:tabs>
          <w:tab w:val="left" w:pos="500"/>
        </w:tabs>
        <w:ind w:left="301" w:right="144" w:firstLine="0"/>
        <w:rPr>
          <w:sz w:val="24"/>
        </w:rPr>
      </w:pP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индивидуальную)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 потребностей и индивидуальных особенностей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14:paraId="750916E6" w14:textId="77777777" w:rsidR="00B41B9F" w:rsidRDefault="00AA733E" w:rsidP="00DD47D3">
      <w:pPr>
        <w:pStyle w:val="a4"/>
        <w:numPr>
          <w:ilvl w:val="0"/>
          <w:numId w:val="12"/>
        </w:numPr>
        <w:tabs>
          <w:tab w:val="left" w:pos="471"/>
        </w:tabs>
        <w:spacing w:before="31"/>
        <w:ind w:left="301" w:right="144" w:firstLine="0"/>
        <w:rPr>
          <w:sz w:val="24"/>
        </w:rPr>
      </w:pPr>
      <w:r>
        <w:rPr>
          <w:sz w:val="24"/>
        </w:rPr>
        <w:lastRenderedPageBreak/>
        <w:t>привычную обстановку в классе (присутствие своего учителя, наличие привычных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мнестических опор: наглядных схем, шаблонов общего хода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14:paraId="78C05AB4" w14:textId="77777777" w:rsidR="00B41B9F" w:rsidRDefault="00AA733E" w:rsidP="00DD47D3">
      <w:pPr>
        <w:pStyle w:val="a4"/>
        <w:numPr>
          <w:ilvl w:val="0"/>
          <w:numId w:val="12"/>
        </w:numPr>
        <w:tabs>
          <w:tab w:val="left" w:pos="442"/>
        </w:tabs>
        <w:spacing w:before="32"/>
        <w:ind w:left="441" w:right="144" w:hanging="141"/>
        <w:rPr>
          <w:sz w:val="24"/>
        </w:rPr>
      </w:pPr>
      <w:r>
        <w:rPr>
          <w:sz w:val="24"/>
        </w:rPr>
        <w:t>присутствие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0664B3FD" w14:textId="77777777" w:rsidR="00B41B9F" w:rsidRDefault="00AA733E" w:rsidP="00DD47D3">
      <w:pPr>
        <w:pStyle w:val="a4"/>
        <w:numPr>
          <w:ilvl w:val="0"/>
          <w:numId w:val="12"/>
        </w:numPr>
        <w:tabs>
          <w:tab w:val="left" w:pos="593"/>
        </w:tabs>
        <w:spacing w:before="31"/>
        <w:ind w:left="301" w:right="144" w:firstLine="0"/>
        <w:rPr>
          <w:sz w:val="24"/>
        </w:rPr>
      </w:pPr>
      <w:r>
        <w:rPr>
          <w:sz w:val="24"/>
        </w:rPr>
        <w:t>адаптирование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 с</w:t>
      </w:r>
      <w:r>
        <w:rPr>
          <w:spacing w:val="-3"/>
          <w:sz w:val="24"/>
        </w:rPr>
        <w:t xml:space="preserve"> </w:t>
      </w:r>
      <w:r>
        <w:rPr>
          <w:sz w:val="24"/>
        </w:rPr>
        <w:t>четкими смысловыми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акцентами;</w:t>
      </w:r>
    </w:p>
    <w:p w14:paraId="6059A97B" w14:textId="77777777" w:rsidR="00B41B9F" w:rsidRDefault="00AA733E" w:rsidP="00DD47D3">
      <w:pPr>
        <w:pStyle w:val="a4"/>
        <w:numPr>
          <w:ilvl w:val="0"/>
          <w:numId w:val="12"/>
        </w:numPr>
        <w:tabs>
          <w:tab w:val="left" w:pos="495"/>
        </w:tabs>
        <w:spacing w:before="31"/>
        <w:ind w:left="301" w:right="144" w:firstLine="0"/>
        <w:rPr>
          <w:sz w:val="24"/>
        </w:rPr>
      </w:pPr>
      <w:r>
        <w:rPr>
          <w:sz w:val="24"/>
        </w:rPr>
        <w:t>при необходимости адаптирование текста задания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индивидуальных трудностей обучающихся с ОВЗ (более крупный 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 отграничение одного задания от другого; упрощение формулировок задания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оформлению, картинный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14:paraId="6AC7B2D7" w14:textId="77777777" w:rsidR="00B41B9F" w:rsidRDefault="00AA733E" w:rsidP="00DD47D3">
      <w:pPr>
        <w:pStyle w:val="a4"/>
        <w:numPr>
          <w:ilvl w:val="0"/>
          <w:numId w:val="12"/>
        </w:numPr>
        <w:tabs>
          <w:tab w:val="left" w:pos="524"/>
        </w:tabs>
        <w:spacing w:before="31"/>
        <w:ind w:left="301" w:right="144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 на выполнении работы, напоминание о необходимости самопроверки),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разъяснение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 заданию);</w:t>
      </w:r>
    </w:p>
    <w:p w14:paraId="0A24D62C" w14:textId="77777777" w:rsidR="00B41B9F" w:rsidRDefault="00AA733E" w:rsidP="00DD47D3">
      <w:pPr>
        <w:pStyle w:val="a4"/>
        <w:numPr>
          <w:ilvl w:val="0"/>
          <w:numId w:val="12"/>
        </w:numPr>
        <w:tabs>
          <w:tab w:val="left" w:pos="444"/>
        </w:tabs>
        <w:spacing w:before="32"/>
        <w:ind w:left="443" w:right="144" w:hanging="143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42391766" w14:textId="77777777" w:rsidR="00C16031" w:rsidRPr="00C16031" w:rsidRDefault="00AA733E" w:rsidP="00C16031">
      <w:pPr>
        <w:pStyle w:val="a4"/>
        <w:numPr>
          <w:ilvl w:val="0"/>
          <w:numId w:val="12"/>
        </w:numPr>
        <w:tabs>
          <w:tab w:val="left" w:pos="560"/>
        </w:tabs>
        <w:spacing w:before="29"/>
        <w:ind w:left="301" w:right="14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(10–15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утомления, истощения.</w:t>
      </w:r>
    </w:p>
    <w:p w14:paraId="23436D7D" w14:textId="77777777" w:rsidR="00B41B9F" w:rsidRDefault="00AA733E" w:rsidP="00DD47D3">
      <w:pPr>
        <w:pStyle w:val="a4"/>
        <w:numPr>
          <w:ilvl w:val="1"/>
          <w:numId w:val="1"/>
        </w:numPr>
        <w:tabs>
          <w:tab w:val="left" w:pos="1454"/>
        </w:tabs>
        <w:spacing w:before="65"/>
        <w:ind w:right="144" w:firstLine="708"/>
        <w:rPr>
          <w:sz w:val="24"/>
        </w:rPr>
      </w:pPr>
      <w:r>
        <w:rPr>
          <w:sz w:val="24"/>
        </w:rPr>
        <w:t>Освоение адаптированной основной образовательной программы,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 учебным планом, в том числе с учетом рекомендаций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14:paraId="6CCC082F" w14:textId="77777777" w:rsidR="00B41B9F" w:rsidRDefault="00AA733E" w:rsidP="00DD47D3">
      <w:pPr>
        <w:pStyle w:val="a4"/>
        <w:numPr>
          <w:ilvl w:val="1"/>
          <w:numId w:val="1"/>
        </w:numPr>
        <w:tabs>
          <w:tab w:val="left" w:pos="1440"/>
        </w:tabs>
        <w:ind w:right="144" w:firstLine="708"/>
        <w:rPr>
          <w:sz w:val="24"/>
        </w:rPr>
      </w:pPr>
      <w:r>
        <w:rPr>
          <w:sz w:val="24"/>
        </w:rPr>
        <w:t>Формы промежуточной и итоговой аттестации, в том числе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 Форма контроля должна отражать, насколько достигнута цель обучения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ложных 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6A62E09E" w14:textId="77777777" w:rsidR="00B41B9F" w:rsidRDefault="00B41B9F" w:rsidP="00DD47D3">
      <w:pPr>
        <w:pStyle w:val="a3"/>
        <w:ind w:left="0" w:right="144" w:firstLine="0"/>
        <w:rPr>
          <w:sz w:val="26"/>
        </w:rPr>
      </w:pPr>
    </w:p>
    <w:p w14:paraId="6E4FFCD0" w14:textId="77777777" w:rsidR="00B41B9F" w:rsidRDefault="00B41B9F" w:rsidP="00DD47D3">
      <w:pPr>
        <w:pStyle w:val="a3"/>
        <w:ind w:left="0" w:right="144" w:firstLine="0"/>
        <w:rPr>
          <w:sz w:val="26"/>
        </w:rPr>
      </w:pPr>
    </w:p>
    <w:p w14:paraId="0DA2BB97" w14:textId="77777777" w:rsidR="00B41B9F" w:rsidRDefault="00B41B9F" w:rsidP="00DD47D3">
      <w:pPr>
        <w:pStyle w:val="a3"/>
        <w:ind w:left="0" w:right="144" w:firstLine="0"/>
        <w:rPr>
          <w:sz w:val="26"/>
        </w:rPr>
      </w:pPr>
    </w:p>
    <w:p w14:paraId="3703456E" w14:textId="77777777" w:rsidR="00B41B9F" w:rsidRDefault="00B41B9F" w:rsidP="00DD47D3">
      <w:pPr>
        <w:pStyle w:val="a3"/>
        <w:ind w:left="0" w:right="144" w:firstLine="0"/>
        <w:rPr>
          <w:sz w:val="26"/>
        </w:rPr>
      </w:pPr>
    </w:p>
    <w:p w14:paraId="138B61EF" w14:textId="77777777" w:rsidR="00B41B9F" w:rsidRDefault="00B41B9F" w:rsidP="00DD47D3">
      <w:pPr>
        <w:pStyle w:val="a3"/>
        <w:ind w:left="0" w:right="144" w:firstLine="0"/>
        <w:rPr>
          <w:sz w:val="26"/>
        </w:rPr>
      </w:pPr>
    </w:p>
    <w:p w14:paraId="6538C08C" w14:textId="77777777" w:rsidR="00C16031" w:rsidRDefault="00C16031" w:rsidP="00DD47D3">
      <w:pPr>
        <w:pStyle w:val="a3"/>
        <w:ind w:left="0" w:right="144" w:firstLine="0"/>
        <w:rPr>
          <w:sz w:val="26"/>
        </w:rPr>
      </w:pPr>
    </w:p>
    <w:p w14:paraId="4D3FB9F0" w14:textId="77777777" w:rsidR="00C16031" w:rsidRDefault="00C16031" w:rsidP="00DD47D3">
      <w:pPr>
        <w:pStyle w:val="a3"/>
        <w:ind w:left="0" w:right="144" w:firstLine="0"/>
        <w:rPr>
          <w:sz w:val="26"/>
        </w:rPr>
      </w:pPr>
    </w:p>
    <w:p w14:paraId="20CD086D" w14:textId="77777777" w:rsidR="00C16031" w:rsidRDefault="00C16031" w:rsidP="00DD47D3">
      <w:pPr>
        <w:pStyle w:val="a3"/>
        <w:ind w:left="0" w:right="144" w:firstLine="0"/>
        <w:rPr>
          <w:sz w:val="26"/>
        </w:rPr>
      </w:pPr>
    </w:p>
    <w:p w14:paraId="74C90813" w14:textId="77777777" w:rsidR="00C16031" w:rsidRDefault="00C16031" w:rsidP="00DD47D3">
      <w:pPr>
        <w:pStyle w:val="a3"/>
        <w:spacing w:before="166" w:line="237" w:lineRule="auto"/>
        <w:ind w:left="4468" w:right="144" w:firstLine="3628"/>
        <w:rPr>
          <w:b/>
        </w:rPr>
      </w:pPr>
    </w:p>
    <w:p w14:paraId="5F47AFDF" w14:textId="77777777" w:rsidR="00DB539A" w:rsidRDefault="00DB539A" w:rsidP="00DD47D3">
      <w:pPr>
        <w:pStyle w:val="a3"/>
        <w:spacing w:before="166" w:line="237" w:lineRule="auto"/>
        <w:ind w:left="4468" w:right="144" w:firstLine="3628"/>
        <w:rPr>
          <w:b/>
        </w:rPr>
      </w:pPr>
    </w:p>
    <w:p w14:paraId="5C32D84D" w14:textId="77777777" w:rsidR="00DB539A" w:rsidRDefault="00DB539A" w:rsidP="00DD47D3">
      <w:pPr>
        <w:pStyle w:val="a3"/>
        <w:spacing w:before="166" w:line="237" w:lineRule="auto"/>
        <w:ind w:left="4468" w:right="144" w:firstLine="3628"/>
        <w:rPr>
          <w:b/>
        </w:rPr>
      </w:pPr>
    </w:p>
    <w:p w14:paraId="25A0D718" w14:textId="77777777" w:rsidR="00DB539A" w:rsidRDefault="00DB539A" w:rsidP="00DD47D3">
      <w:pPr>
        <w:pStyle w:val="a3"/>
        <w:spacing w:before="166" w:line="237" w:lineRule="auto"/>
        <w:ind w:left="4468" w:right="144" w:firstLine="3628"/>
        <w:rPr>
          <w:b/>
        </w:rPr>
      </w:pPr>
    </w:p>
    <w:p w14:paraId="26687462" w14:textId="77777777" w:rsidR="00DB539A" w:rsidRDefault="00DB539A" w:rsidP="00DD47D3">
      <w:pPr>
        <w:pStyle w:val="a3"/>
        <w:spacing w:before="166" w:line="237" w:lineRule="auto"/>
        <w:ind w:left="4468" w:right="144" w:firstLine="3628"/>
        <w:rPr>
          <w:b/>
        </w:rPr>
      </w:pPr>
    </w:p>
    <w:p w14:paraId="1045A414" w14:textId="77777777" w:rsidR="00DB539A" w:rsidRDefault="00DB539A" w:rsidP="00DD47D3">
      <w:pPr>
        <w:pStyle w:val="a3"/>
        <w:spacing w:before="166" w:line="237" w:lineRule="auto"/>
        <w:ind w:left="4468" w:right="144" w:firstLine="3628"/>
        <w:rPr>
          <w:b/>
        </w:rPr>
      </w:pPr>
    </w:p>
    <w:p w14:paraId="5AB449E3" w14:textId="77777777" w:rsidR="00DB539A" w:rsidRDefault="00DB539A" w:rsidP="00DD47D3">
      <w:pPr>
        <w:pStyle w:val="a3"/>
        <w:spacing w:before="166" w:line="237" w:lineRule="auto"/>
        <w:ind w:left="4468" w:right="144" w:firstLine="3628"/>
        <w:rPr>
          <w:b/>
        </w:rPr>
      </w:pPr>
    </w:p>
    <w:p w14:paraId="51837343" w14:textId="77777777" w:rsidR="00DB539A" w:rsidRDefault="00DB539A" w:rsidP="00DD47D3">
      <w:pPr>
        <w:pStyle w:val="a3"/>
        <w:spacing w:before="166" w:line="237" w:lineRule="auto"/>
        <w:ind w:left="4468" w:right="144" w:firstLine="3628"/>
        <w:rPr>
          <w:b/>
        </w:rPr>
      </w:pPr>
    </w:p>
    <w:p w14:paraId="3AE9BD76" w14:textId="77777777" w:rsidR="00DB539A" w:rsidRDefault="00DB539A" w:rsidP="00DD47D3">
      <w:pPr>
        <w:pStyle w:val="a3"/>
        <w:spacing w:before="166" w:line="237" w:lineRule="auto"/>
        <w:ind w:left="4468" w:right="144" w:firstLine="3628"/>
        <w:rPr>
          <w:b/>
        </w:rPr>
      </w:pPr>
    </w:p>
    <w:p w14:paraId="341635D4" w14:textId="77777777" w:rsidR="00DB539A" w:rsidRDefault="00DB539A" w:rsidP="00DD47D3">
      <w:pPr>
        <w:pStyle w:val="a3"/>
        <w:spacing w:before="166" w:line="237" w:lineRule="auto"/>
        <w:ind w:left="4468" w:right="144" w:firstLine="3628"/>
        <w:rPr>
          <w:b/>
        </w:rPr>
      </w:pPr>
    </w:p>
    <w:p w14:paraId="18843C71" w14:textId="77777777" w:rsidR="00DB539A" w:rsidRDefault="00DB539A" w:rsidP="00FE1A34">
      <w:pPr>
        <w:pStyle w:val="a3"/>
        <w:spacing w:before="166" w:line="237" w:lineRule="auto"/>
        <w:ind w:left="0" w:right="144" w:firstLine="0"/>
        <w:rPr>
          <w:b/>
        </w:rPr>
      </w:pPr>
    </w:p>
    <w:p w14:paraId="396B0DF3" w14:textId="77777777" w:rsidR="00FE1A34" w:rsidRDefault="00AA733E" w:rsidP="00DD47D3">
      <w:pPr>
        <w:pStyle w:val="a3"/>
        <w:spacing w:before="166" w:line="237" w:lineRule="auto"/>
        <w:ind w:left="4468" w:right="144" w:firstLine="3628"/>
        <w:rPr>
          <w:b/>
        </w:rPr>
      </w:pPr>
      <w:r>
        <w:rPr>
          <w:b/>
        </w:rPr>
        <w:t>Приложение 1</w:t>
      </w:r>
    </w:p>
    <w:p w14:paraId="240F70ED" w14:textId="1C5664F0" w:rsidR="00B41B9F" w:rsidRDefault="00AA733E" w:rsidP="00FE1A34">
      <w:pPr>
        <w:pStyle w:val="a3"/>
        <w:spacing w:before="166" w:line="237" w:lineRule="auto"/>
        <w:ind w:left="4468" w:right="144" w:firstLine="0"/>
      </w:pPr>
      <w:r>
        <w:rPr>
          <w:b/>
          <w:spacing w:val="-57"/>
        </w:rPr>
        <w:t xml:space="preserve"> </w:t>
      </w:r>
      <w:r>
        <w:t>к Положению о формах, периодичности и порядке</w:t>
      </w:r>
      <w:r>
        <w:rPr>
          <w:spacing w:val="-57"/>
        </w:rPr>
        <w:t xml:space="preserve"> </w:t>
      </w:r>
      <w:r>
        <w:t>проведения 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обучающихся</w:t>
      </w:r>
    </w:p>
    <w:p w14:paraId="7F6BFE93" w14:textId="77777777" w:rsidR="00B41B9F" w:rsidRDefault="00B41B9F" w:rsidP="00DD47D3">
      <w:pPr>
        <w:pStyle w:val="a3"/>
        <w:spacing w:before="9"/>
        <w:ind w:left="0" w:right="144" w:firstLine="0"/>
        <w:rPr>
          <w:sz w:val="22"/>
        </w:rPr>
      </w:pPr>
    </w:p>
    <w:p w14:paraId="6D123C5E" w14:textId="77777777" w:rsidR="00B41B9F" w:rsidRDefault="00AA733E" w:rsidP="00DD47D3">
      <w:pPr>
        <w:pStyle w:val="1"/>
        <w:ind w:left="1107" w:right="144"/>
        <w:jc w:val="both"/>
      </w:pPr>
      <w:r>
        <w:t>Формы</w:t>
      </w:r>
      <w:r>
        <w:rPr>
          <w:spacing w:val="-1"/>
        </w:rPr>
        <w:t xml:space="preserve"> </w:t>
      </w:r>
      <w:r>
        <w:t>текущего и тематического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(по уровням образования)</w:t>
      </w:r>
    </w:p>
    <w:p w14:paraId="6FA2E2CC" w14:textId="77777777" w:rsidR="00B41B9F" w:rsidRDefault="00B41B9F" w:rsidP="00DD47D3">
      <w:pPr>
        <w:pStyle w:val="a3"/>
        <w:spacing w:before="3" w:after="1"/>
        <w:ind w:left="0" w:right="144" w:firstLine="0"/>
        <w:rPr>
          <w:b/>
          <w:sz w:val="28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7762"/>
      </w:tblGrid>
      <w:tr w:rsidR="00B41B9F" w14:paraId="0F732257" w14:textId="77777777" w:rsidTr="00DD518F">
        <w:trPr>
          <w:trHeight w:val="827"/>
        </w:trPr>
        <w:tc>
          <w:tcPr>
            <w:tcW w:w="1810" w:type="dxa"/>
            <w:shd w:val="clear" w:color="auto" w:fill="auto"/>
          </w:tcPr>
          <w:p w14:paraId="56E3A7AA" w14:textId="77777777" w:rsidR="00B41B9F" w:rsidRPr="00DD518F" w:rsidRDefault="00AA733E" w:rsidP="00DD47D3">
            <w:pPr>
              <w:pStyle w:val="TableParagraph"/>
              <w:spacing w:line="237" w:lineRule="auto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Уровень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образования</w:t>
            </w:r>
          </w:p>
        </w:tc>
        <w:tc>
          <w:tcPr>
            <w:tcW w:w="7762" w:type="dxa"/>
            <w:shd w:val="clear" w:color="auto" w:fill="auto"/>
          </w:tcPr>
          <w:p w14:paraId="76A412D3" w14:textId="77777777" w:rsidR="00B41B9F" w:rsidRPr="00DD518F" w:rsidRDefault="00AA733E" w:rsidP="00DD47D3">
            <w:pPr>
              <w:pStyle w:val="TableParagraph"/>
              <w:spacing w:line="270" w:lineRule="exact"/>
              <w:ind w:left="298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Формы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контроля</w:t>
            </w:r>
          </w:p>
        </w:tc>
      </w:tr>
      <w:tr w:rsidR="00B41B9F" w14:paraId="4B502421" w14:textId="77777777" w:rsidTr="00DD518F">
        <w:trPr>
          <w:trHeight w:val="7178"/>
        </w:trPr>
        <w:tc>
          <w:tcPr>
            <w:tcW w:w="1810" w:type="dxa"/>
            <w:shd w:val="clear" w:color="auto" w:fill="auto"/>
          </w:tcPr>
          <w:p w14:paraId="4EF9167B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Начальное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общее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образование</w:t>
            </w:r>
          </w:p>
        </w:tc>
        <w:tc>
          <w:tcPr>
            <w:tcW w:w="7762" w:type="dxa"/>
            <w:shd w:val="clear" w:color="auto" w:fill="auto"/>
          </w:tcPr>
          <w:p w14:paraId="44E05356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русский</w:t>
            </w:r>
            <w:r w:rsidRPr="00DD518F">
              <w:rPr>
                <w:b/>
                <w:spacing w:val="1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язык:</w:t>
            </w:r>
            <w:r w:rsidRPr="00DD518F">
              <w:rPr>
                <w:b/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диктант,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письмо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по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памяти,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обучающее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сочинение,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обучающее изложение, словарный диктант, свободный диктант, защита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проекта; контрольный диктант с грамматическим заданием, контрольное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списывание, контрольная работа, контрольное тестирование,</w:t>
            </w:r>
            <w:r w:rsidRPr="00DD518F">
              <w:rPr>
                <w:spacing w:val="60"/>
                <w:sz w:val="24"/>
              </w:rPr>
              <w:t xml:space="preserve"> </w:t>
            </w:r>
            <w:r w:rsidRPr="00DD518F">
              <w:rPr>
                <w:sz w:val="24"/>
              </w:rPr>
              <w:t>изложение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элементами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сочинения,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контрольное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изложение;</w:t>
            </w:r>
          </w:p>
          <w:p w14:paraId="6CE9DE3C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 xml:space="preserve">литературное чтение: </w:t>
            </w:r>
            <w:r w:rsidRPr="00DD518F">
              <w:rPr>
                <w:sz w:val="24"/>
              </w:rPr>
              <w:t>чтение наизусть (вслух, про себя), чтение по</w:t>
            </w:r>
            <w:r w:rsidRPr="00DD518F">
              <w:rPr>
                <w:spacing w:val="-58"/>
                <w:sz w:val="24"/>
              </w:rPr>
              <w:t xml:space="preserve"> </w:t>
            </w:r>
            <w:r w:rsidRPr="00DD518F">
              <w:rPr>
                <w:sz w:val="24"/>
              </w:rPr>
              <w:t>ролям, работа с текстом, литературный диктант, пересказ, защита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проекта;</w:t>
            </w:r>
          </w:p>
          <w:p w14:paraId="62FF9563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техника чтения, проверка навыков читательской деятельности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(контрольная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работа);</w:t>
            </w:r>
          </w:p>
          <w:p w14:paraId="0212DEE5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 xml:space="preserve">иностранный язык: </w:t>
            </w:r>
            <w:r w:rsidRPr="00DD518F">
              <w:rPr>
                <w:sz w:val="24"/>
              </w:rPr>
              <w:t>чтение наизусть, комплексная работа, контрольная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работа, творческая работа (личное письмо/открытка), монолог,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словарный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ассоциативный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ряд, защита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проекта;</w:t>
            </w:r>
          </w:p>
          <w:p w14:paraId="28FDA832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 xml:space="preserve">математика: </w:t>
            </w:r>
            <w:r w:rsidRPr="00DD518F">
              <w:rPr>
                <w:sz w:val="24"/>
              </w:rPr>
              <w:t>устный счёт, математический диктант, самостоятельная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 (письменно), защита проекта, тематическая проверочная работа;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работа, контрольный тест;</w:t>
            </w:r>
          </w:p>
          <w:p w14:paraId="262A5811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 xml:space="preserve">окружающий мир: </w:t>
            </w:r>
            <w:r w:rsidRPr="00DD518F">
              <w:rPr>
                <w:sz w:val="24"/>
              </w:rPr>
              <w:t>практическая работа, листы самооценки, защита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проекта; контрольная работа, контрольное тестирование;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 xml:space="preserve">изобразительное искусство: </w:t>
            </w:r>
            <w:r w:rsidRPr="00DD518F">
              <w:rPr>
                <w:sz w:val="24"/>
              </w:rPr>
              <w:t>проект, выставка, практическая работа,</w:t>
            </w:r>
            <w:r w:rsidRPr="00DD518F">
              <w:rPr>
                <w:spacing w:val="-58"/>
                <w:sz w:val="24"/>
              </w:rPr>
              <w:t xml:space="preserve"> </w:t>
            </w:r>
            <w:r w:rsidRPr="00DD518F">
              <w:rPr>
                <w:sz w:val="24"/>
              </w:rPr>
              <w:t>тестирование,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 работа;</w:t>
            </w:r>
          </w:p>
          <w:p w14:paraId="41813CBF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музыка</w:t>
            </w:r>
            <w:r w:rsidRPr="00DD518F">
              <w:rPr>
                <w:sz w:val="24"/>
              </w:rPr>
              <w:t>: проект, концерт, музыкальная викторина, музыкальный</w:t>
            </w:r>
            <w:r w:rsidRPr="00DD518F">
              <w:rPr>
                <w:spacing w:val="-58"/>
                <w:sz w:val="24"/>
              </w:rPr>
              <w:t xml:space="preserve"> </w:t>
            </w:r>
            <w:r w:rsidRPr="00DD518F">
              <w:rPr>
                <w:sz w:val="24"/>
              </w:rPr>
              <w:t>кроссворд, творческая работа; контрольное тестирование;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технология</w:t>
            </w:r>
            <w:r w:rsidRPr="00DD518F">
              <w:rPr>
                <w:sz w:val="24"/>
              </w:rPr>
              <w:t>: проект, выставка, конкурс, практическая работа,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терминологический диктант, творческая работа, тестирование,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работа;</w:t>
            </w:r>
          </w:p>
          <w:p w14:paraId="16044A8C" w14:textId="77777777" w:rsidR="00B41B9F" w:rsidRDefault="00AA733E" w:rsidP="00DD47D3">
            <w:pPr>
              <w:pStyle w:val="TableParagraph"/>
              <w:spacing w:line="266" w:lineRule="exact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физическая</w:t>
            </w:r>
            <w:r w:rsidRPr="00DD518F">
              <w:rPr>
                <w:b/>
                <w:spacing w:val="-2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культура:</w:t>
            </w:r>
            <w:r w:rsidRPr="00DD518F">
              <w:rPr>
                <w:b/>
                <w:spacing w:val="-5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</w:t>
            </w:r>
            <w:r w:rsidRPr="00DD518F">
              <w:rPr>
                <w:spacing w:val="-2"/>
                <w:sz w:val="24"/>
              </w:rPr>
              <w:t xml:space="preserve"> </w:t>
            </w:r>
            <w:r w:rsidRPr="00DD518F">
              <w:rPr>
                <w:sz w:val="24"/>
              </w:rPr>
              <w:t>теоретических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знаний, контроль</w:t>
            </w:r>
          </w:p>
          <w:p w14:paraId="3DACAA8F" w14:textId="77777777" w:rsidR="00C16031" w:rsidRPr="00DD518F" w:rsidRDefault="00C16031" w:rsidP="00C16031">
            <w:pPr>
              <w:pStyle w:val="TableParagraph"/>
              <w:spacing w:line="261" w:lineRule="exact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техники</w:t>
            </w:r>
            <w:r w:rsidRPr="00DD518F">
              <w:rPr>
                <w:spacing w:val="-2"/>
                <w:sz w:val="24"/>
              </w:rPr>
              <w:t xml:space="preserve"> </w:t>
            </w:r>
            <w:r w:rsidRPr="00DD518F">
              <w:rPr>
                <w:sz w:val="24"/>
              </w:rPr>
              <w:t>выполнения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упражнений,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результативности,</w:t>
            </w:r>
          </w:p>
          <w:p w14:paraId="241817A7" w14:textId="77777777" w:rsidR="00C16031" w:rsidRPr="00DD518F" w:rsidRDefault="00C16031" w:rsidP="00C16031">
            <w:pPr>
              <w:pStyle w:val="TableParagraph"/>
              <w:spacing w:line="266" w:lineRule="exact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тестирование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основных</w:t>
            </w:r>
            <w:r w:rsidRPr="00DD518F">
              <w:rPr>
                <w:spacing w:val="-2"/>
                <w:sz w:val="24"/>
              </w:rPr>
              <w:t xml:space="preserve"> </w:t>
            </w:r>
            <w:r w:rsidRPr="00DD518F">
              <w:rPr>
                <w:sz w:val="24"/>
              </w:rPr>
              <w:t>физических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качеств.</w:t>
            </w:r>
          </w:p>
        </w:tc>
      </w:tr>
    </w:tbl>
    <w:p w14:paraId="5C86E43F" w14:textId="77777777" w:rsidR="00B41B9F" w:rsidRDefault="00B41B9F" w:rsidP="00DD47D3">
      <w:pPr>
        <w:spacing w:line="266" w:lineRule="exact"/>
        <w:ind w:right="144"/>
        <w:jc w:val="both"/>
        <w:rPr>
          <w:sz w:val="24"/>
        </w:rPr>
        <w:sectPr w:rsidR="00B41B9F" w:rsidSect="00DD47D3"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7762"/>
      </w:tblGrid>
      <w:tr w:rsidR="00B41B9F" w14:paraId="10B5CF68" w14:textId="77777777" w:rsidTr="00DD518F">
        <w:trPr>
          <w:trHeight w:val="14473"/>
        </w:trPr>
        <w:tc>
          <w:tcPr>
            <w:tcW w:w="1810" w:type="dxa"/>
            <w:shd w:val="clear" w:color="auto" w:fill="auto"/>
          </w:tcPr>
          <w:p w14:paraId="3DEF320F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lastRenderedPageBreak/>
              <w:t>Основное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общее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образование</w:t>
            </w:r>
          </w:p>
        </w:tc>
        <w:tc>
          <w:tcPr>
            <w:tcW w:w="7762" w:type="dxa"/>
            <w:shd w:val="clear" w:color="auto" w:fill="auto"/>
          </w:tcPr>
          <w:p w14:paraId="1C6035E1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русский язык</w:t>
            </w:r>
            <w:r w:rsidRPr="00DD518F">
              <w:rPr>
                <w:sz w:val="24"/>
              </w:rPr>
              <w:t>: диктант с грамматическим заданием, терминологический</w:t>
            </w:r>
            <w:r w:rsidRPr="00DD518F">
              <w:rPr>
                <w:spacing w:val="-58"/>
                <w:sz w:val="24"/>
              </w:rPr>
              <w:t xml:space="preserve"> </w:t>
            </w:r>
            <w:r w:rsidRPr="00DD518F">
              <w:rPr>
                <w:sz w:val="24"/>
              </w:rPr>
              <w:t>диктант, устный ответ, самостоятельная работа, тест, изложение,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сочинение, рефлексия; листы самооценки (самооценка и взаимооценка),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проект;</w:t>
            </w:r>
          </w:p>
          <w:p w14:paraId="31FFB6B5" w14:textId="77777777" w:rsidR="00B41B9F" w:rsidRPr="00DD518F" w:rsidRDefault="00AA733E" w:rsidP="00DD47D3">
            <w:pPr>
              <w:pStyle w:val="TableParagraph"/>
              <w:spacing w:before="184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контрольная работа, диктант, контрольный диктант с грамматическим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заданием, стандартизированная контрольная работа в форме ОГЭ,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контрольное тестирование, обучающее изложение, контрольное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изложение,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обучающее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сочинение,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контрольное</w:t>
            </w:r>
            <w:r w:rsidRPr="00DD518F">
              <w:rPr>
                <w:spacing w:val="-2"/>
                <w:sz w:val="24"/>
              </w:rPr>
              <w:t xml:space="preserve"> </w:t>
            </w:r>
            <w:r w:rsidRPr="00DD518F">
              <w:rPr>
                <w:sz w:val="24"/>
              </w:rPr>
              <w:t>сочинение,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комплексная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работа,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 работа в</w:t>
            </w:r>
            <w:r w:rsidRPr="00DD518F">
              <w:rPr>
                <w:spacing w:val="-4"/>
                <w:sz w:val="24"/>
              </w:rPr>
              <w:t xml:space="preserve"> </w:t>
            </w:r>
            <w:r w:rsidRPr="00DD518F">
              <w:rPr>
                <w:sz w:val="24"/>
              </w:rPr>
              <w:t>формате</w:t>
            </w:r>
            <w:r w:rsidRPr="00DD518F">
              <w:rPr>
                <w:spacing w:val="3"/>
                <w:sz w:val="24"/>
              </w:rPr>
              <w:t xml:space="preserve"> </w:t>
            </w:r>
            <w:r w:rsidRPr="00DD518F">
              <w:rPr>
                <w:sz w:val="24"/>
              </w:rPr>
              <w:t>ВПР,</w:t>
            </w:r>
          </w:p>
          <w:p w14:paraId="3A10F98C" w14:textId="77777777" w:rsidR="00B41B9F" w:rsidRPr="00DD518F" w:rsidRDefault="00AA733E" w:rsidP="00DD47D3">
            <w:pPr>
              <w:pStyle w:val="TableParagraph"/>
              <w:spacing w:before="200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литература</w:t>
            </w:r>
            <w:r w:rsidRPr="00DD518F">
              <w:rPr>
                <w:sz w:val="24"/>
              </w:rPr>
              <w:t>: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чтение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наизусть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стихотворения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или отрывка из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прозаического произведения; чтение по ролям, эссе, техника чтения,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контрольное сочинение, проект, контрольная работа, комплексный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анализ текста, зачет, контрольная работа, листы самооценки, проект;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иностранный язык</w:t>
            </w:r>
            <w:r w:rsidRPr="00DD518F">
              <w:rPr>
                <w:sz w:val="24"/>
              </w:rPr>
              <w:t>: контроль аудирования, контроль письма, контроль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говорения,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 чтения,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устный опрос, монологические и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диалогические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высказывания, грамматический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практикум,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контрольный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тест,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листы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самооценки,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творческие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задания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(проекты);</w:t>
            </w:r>
          </w:p>
          <w:p w14:paraId="384247C0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история</w:t>
            </w:r>
            <w:r w:rsidRPr="00DD518F">
              <w:rPr>
                <w:sz w:val="24"/>
              </w:rPr>
              <w:t>: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 работа, тестирование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по теме,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устный опрос,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 с контурной картой, исторический диктант, зачёт, проект,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 контрольная работа в формате ВПР, ОГЭ;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география</w:t>
            </w:r>
            <w:r w:rsidRPr="00DD518F">
              <w:rPr>
                <w:sz w:val="24"/>
              </w:rPr>
              <w:t>: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практическая работа, географический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диктант,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тестирование, работа с контурной картой, устный опрос, контрольная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работа, проект, стандартизированная контрольная работа в формате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ВПР,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ОГЭ;</w:t>
            </w:r>
          </w:p>
          <w:p w14:paraId="61C76D0F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обществознание</w:t>
            </w:r>
            <w:r w:rsidRPr="00DD518F">
              <w:rPr>
                <w:sz w:val="24"/>
              </w:rPr>
              <w:t>: практическая работа по анализу текста, устный опрос,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составление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схем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и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таблиц,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листы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самооценки,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 работа</w:t>
            </w:r>
          </w:p>
          <w:p w14:paraId="3AAFD043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в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формате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ВПР,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ОГЭ;</w:t>
            </w:r>
          </w:p>
          <w:p w14:paraId="05D55ED4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математика</w:t>
            </w:r>
            <w:r w:rsidRPr="00DD518F">
              <w:rPr>
                <w:sz w:val="24"/>
              </w:rPr>
              <w:t>: контрольная работа, самостоятельная работа, проверочная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по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теме,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зачёт,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математический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диктант,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формате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ВПР, ОГЭ;</w:t>
            </w:r>
          </w:p>
          <w:p w14:paraId="65A39F3D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информатика</w:t>
            </w:r>
            <w:r w:rsidRPr="00DD518F">
              <w:rPr>
                <w:sz w:val="24"/>
              </w:rPr>
              <w:t>: зачет, контрольная работа, практическая работа (за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компьютером),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самостоятельная работа,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устный ответ,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online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тестирование с использованием Интернет-ресурсов или электронных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учебников,</w:t>
            </w:r>
            <w:r w:rsidRPr="00DD518F">
              <w:rPr>
                <w:spacing w:val="-2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</w:t>
            </w:r>
            <w:r w:rsidRPr="00DD518F">
              <w:rPr>
                <w:spacing w:val="-2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-4"/>
                <w:sz w:val="24"/>
              </w:rPr>
              <w:t xml:space="preserve"> </w:t>
            </w:r>
            <w:r w:rsidRPr="00DD518F">
              <w:rPr>
                <w:sz w:val="24"/>
              </w:rPr>
              <w:t>работа</w:t>
            </w:r>
            <w:r w:rsidRPr="00DD518F">
              <w:rPr>
                <w:spacing w:val="-2"/>
                <w:sz w:val="24"/>
              </w:rPr>
              <w:t xml:space="preserve"> </w:t>
            </w:r>
            <w:r w:rsidRPr="00DD518F">
              <w:rPr>
                <w:sz w:val="24"/>
              </w:rPr>
              <w:t>в</w:t>
            </w:r>
            <w:r w:rsidRPr="00DD518F">
              <w:rPr>
                <w:spacing w:val="-2"/>
                <w:sz w:val="24"/>
              </w:rPr>
              <w:t xml:space="preserve"> </w:t>
            </w:r>
            <w:r w:rsidRPr="00DD518F">
              <w:rPr>
                <w:sz w:val="24"/>
              </w:rPr>
              <w:t>формате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ВПР,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ОГЭ, защита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проекта;</w:t>
            </w:r>
          </w:p>
          <w:p w14:paraId="5120D827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биология</w:t>
            </w:r>
            <w:r w:rsidRPr="00DD518F">
              <w:rPr>
                <w:sz w:val="24"/>
              </w:rPr>
              <w:t>: биологический диктант, контрольная работа, практическая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работа, самостоятельная работа, тестирование, зачёт, устный ответ,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 контрольная работа в формате ВПР, ОГЭ, проект;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химия</w:t>
            </w:r>
            <w:r w:rsidRPr="00DD518F">
              <w:rPr>
                <w:sz w:val="24"/>
              </w:rPr>
              <w:t>: контрольная работа, практическая работа, химический диктант,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устный ответ, тест, зачёт, стандартизированная контрольная работа в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формате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ВПР, ОГЭ, защита проекта;</w:t>
            </w:r>
          </w:p>
          <w:p w14:paraId="741126B5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физика</w:t>
            </w:r>
            <w:r w:rsidRPr="00DD518F">
              <w:rPr>
                <w:sz w:val="24"/>
              </w:rPr>
              <w:t>: контрольная работа, лабораторная работа, зачёт, физический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диктант, устный ответ, решение задач (письменно), листы самооценки,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 контрольная работа в формате ВПР, ОГЭ, проект;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основы духовно-нравственной культуры народов России:</w:t>
            </w:r>
            <w:r w:rsidRPr="00DD518F">
              <w:rPr>
                <w:b/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 работа, практическая работа, устный ответ, понятийный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диктант,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листы самооценки,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защита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проекта;</w:t>
            </w:r>
          </w:p>
          <w:p w14:paraId="5106E617" w14:textId="77777777" w:rsidR="00B41B9F" w:rsidRPr="00DD518F" w:rsidRDefault="00AA733E" w:rsidP="00DD47D3">
            <w:pPr>
              <w:pStyle w:val="TableParagraph"/>
              <w:spacing w:line="270" w:lineRule="atLeast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изобразительное искусство</w:t>
            </w:r>
            <w:r w:rsidRPr="00DD518F">
              <w:rPr>
                <w:sz w:val="24"/>
              </w:rPr>
              <w:t>: викторина, практическая работа,</w:t>
            </w:r>
            <w:r w:rsidRPr="00DD518F">
              <w:rPr>
                <w:spacing w:val="-58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работа, защита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проекта;</w:t>
            </w:r>
          </w:p>
        </w:tc>
      </w:tr>
    </w:tbl>
    <w:p w14:paraId="29E29476" w14:textId="77777777" w:rsidR="00B41B9F" w:rsidRDefault="00B41B9F" w:rsidP="00DD47D3">
      <w:pPr>
        <w:spacing w:line="270" w:lineRule="atLeast"/>
        <w:ind w:right="144"/>
        <w:jc w:val="both"/>
        <w:rPr>
          <w:sz w:val="24"/>
        </w:rPr>
        <w:sectPr w:rsidR="00B41B9F" w:rsidSect="00DD47D3"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7762"/>
      </w:tblGrid>
      <w:tr w:rsidR="00B41B9F" w14:paraId="15A3EAFC" w14:textId="77777777" w:rsidTr="00C15CD4">
        <w:trPr>
          <w:trHeight w:val="3035"/>
        </w:trPr>
        <w:tc>
          <w:tcPr>
            <w:tcW w:w="1810" w:type="dxa"/>
            <w:shd w:val="clear" w:color="auto" w:fill="auto"/>
          </w:tcPr>
          <w:p w14:paraId="746637E0" w14:textId="77777777" w:rsidR="00B41B9F" w:rsidRPr="00DD518F" w:rsidRDefault="00B41B9F" w:rsidP="00DD47D3">
            <w:pPr>
              <w:pStyle w:val="TableParagraph"/>
              <w:ind w:right="144"/>
              <w:jc w:val="both"/>
              <w:rPr>
                <w:sz w:val="24"/>
              </w:rPr>
            </w:pPr>
          </w:p>
        </w:tc>
        <w:tc>
          <w:tcPr>
            <w:tcW w:w="7762" w:type="dxa"/>
            <w:shd w:val="clear" w:color="auto" w:fill="auto"/>
          </w:tcPr>
          <w:p w14:paraId="107A7162" w14:textId="77777777" w:rsidR="00B41B9F" w:rsidRPr="00DD518F" w:rsidRDefault="00AA733E" w:rsidP="00DD47D3">
            <w:pPr>
              <w:pStyle w:val="TableParagraph"/>
              <w:spacing w:line="261" w:lineRule="exact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музыка</w:t>
            </w:r>
            <w:r w:rsidRPr="00DD518F">
              <w:rPr>
                <w:sz w:val="24"/>
              </w:rPr>
              <w:t>: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контрольное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тестирование;</w:t>
            </w:r>
          </w:p>
          <w:p w14:paraId="445C6A62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технология</w:t>
            </w:r>
            <w:r w:rsidRPr="00DD518F">
              <w:rPr>
                <w:sz w:val="24"/>
              </w:rPr>
              <w:t>: контрольное тестирование, защита проекта;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физическая культура</w:t>
            </w:r>
            <w:r w:rsidRPr="00DD518F">
              <w:rPr>
                <w:sz w:val="24"/>
              </w:rPr>
              <w:t>: контроль теоретических знаний, контроль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техники выполнения упражнений, контроль результативности,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тестирование основных физических качеств, творческие задания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(рефераты, защита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проекта);</w:t>
            </w:r>
          </w:p>
          <w:p w14:paraId="286A0AC5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основы безопасности жизнедеятельности</w:t>
            </w:r>
            <w:r w:rsidRPr="00DD518F">
              <w:rPr>
                <w:sz w:val="24"/>
              </w:rPr>
              <w:t>: контрольная работа,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контрольный</w:t>
            </w:r>
            <w:r w:rsidRPr="00DD518F">
              <w:rPr>
                <w:spacing w:val="-4"/>
                <w:sz w:val="24"/>
              </w:rPr>
              <w:t xml:space="preserve"> </w:t>
            </w:r>
            <w:r w:rsidRPr="00DD518F">
              <w:rPr>
                <w:sz w:val="24"/>
              </w:rPr>
              <w:t>тест,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контрольные,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практические,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ситуационные</w:t>
            </w:r>
            <w:r w:rsidRPr="00DD518F">
              <w:rPr>
                <w:spacing w:val="-4"/>
                <w:sz w:val="24"/>
              </w:rPr>
              <w:t xml:space="preserve"> </w:t>
            </w:r>
            <w:r w:rsidRPr="00DD518F">
              <w:rPr>
                <w:sz w:val="24"/>
              </w:rPr>
              <w:t>задачи.</w:t>
            </w:r>
          </w:p>
          <w:p w14:paraId="072BE0E4" w14:textId="77777777" w:rsidR="00B41B9F" w:rsidRPr="00DD518F" w:rsidRDefault="00B41B9F" w:rsidP="00DD47D3">
            <w:pPr>
              <w:pStyle w:val="TableParagraph"/>
              <w:spacing w:before="6"/>
              <w:ind w:right="144"/>
              <w:jc w:val="both"/>
              <w:rPr>
                <w:b/>
                <w:sz w:val="23"/>
              </w:rPr>
            </w:pPr>
          </w:p>
          <w:p w14:paraId="395F3C95" w14:textId="77777777" w:rsidR="00B41B9F" w:rsidRPr="00DD518F" w:rsidRDefault="00AA733E" w:rsidP="00DD47D3">
            <w:pPr>
              <w:pStyle w:val="TableParagraph"/>
              <w:spacing w:line="270" w:lineRule="atLeast"/>
              <w:ind w:left="107" w:right="144"/>
              <w:jc w:val="both"/>
              <w:rPr>
                <w:i/>
                <w:sz w:val="24"/>
              </w:rPr>
            </w:pPr>
            <w:r w:rsidRPr="00DD518F">
              <w:rPr>
                <w:i/>
                <w:sz w:val="24"/>
              </w:rPr>
              <w:t>Диагностические</w:t>
            </w:r>
            <w:r w:rsidRPr="00DD518F">
              <w:rPr>
                <w:i/>
                <w:spacing w:val="-2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работы</w:t>
            </w:r>
            <w:r w:rsidRPr="00DD518F">
              <w:rPr>
                <w:i/>
                <w:spacing w:val="-3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по</w:t>
            </w:r>
            <w:r w:rsidRPr="00DD518F">
              <w:rPr>
                <w:i/>
                <w:spacing w:val="-2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функциональной</w:t>
            </w:r>
            <w:r w:rsidRPr="00DD518F">
              <w:rPr>
                <w:i/>
                <w:spacing w:val="-4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грамотности,</w:t>
            </w:r>
            <w:r w:rsidRPr="00DD518F">
              <w:rPr>
                <w:i/>
                <w:spacing w:val="-1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в</w:t>
            </w:r>
            <w:r w:rsidRPr="00DD518F">
              <w:rPr>
                <w:i/>
                <w:spacing w:val="-5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том</w:t>
            </w:r>
            <w:r w:rsidRPr="00DD518F">
              <w:rPr>
                <w:i/>
                <w:spacing w:val="-1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числе</w:t>
            </w:r>
            <w:r w:rsidRPr="00DD518F">
              <w:rPr>
                <w:i/>
                <w:spacing w:val="-57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по</w:t>
            </w:r>
            <w:r w:rsidRPr="00DD518F">
              <w:rPr>
                <w:i/>
                <w:spacing w:val="-1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отдельным составляющим</w:t>
            </w:r>
          </w:p>
        </w:tc>
      </w:tr>
      <w:tr w:rsidR="00B41B9F" w14:paraId="717434E3" w14:textId="77777777" w:rsidTr="00C15CD4">
        <w:trPr>
          <w:trHeight w:val="925"/>
        </w:trPr>
        <w:tc>
          <w:tcPr>
            <w:tcW w:w="1810" w:type="dxa"/>
            <w:shd w:val="clear" w:color="auto" w:fill="auto"/>
          </w:tcPr>
          <w:p w14:paraId="4C7A8AA1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Среднее общее</w:t>
            </w:r>
            <w:r w:rsidRPr="00DD518F">
              <w:rPr>
                <w:spacing w:val="-58"/>
                <w:sz w:val="24"/>
              </w:rPr>
              <w:t xml:space="preserve"> </w:t>
            </w:r>
            <w:r w:rsidRPr="00DD518F">
              <w:rPr>
                <w:sz w:val="24"/>
              </w:rPr>
              <w:t>образование</w:t>
            </w:r>
          </w:p>
        </w:tc>
        <w:tc>
          <w:tcPr>
            <w:tcW w:w="7762" w:type="dxa"/>
            <w:shd w:val="clear" w:color="auto" w:fill="auto"/>
          </w:tcPr>
          <w:p w14:paraId="14252E77" w14:textId="77777777" w:rsidR="00B41B9F" w:rsidRPr="00DD518F" w:rsidRDefault="00AA733E" w:rsidP="00DD47D3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русский язык</w:t>
            </w:r>
            <w:r w:rsidRPr="00DD518F">
              <w:rPr>
                <w:sz w:val="24"/>
              </w:rPr>
              <w:t>: диктант с грамматическим заданием, терминологический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диктант,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устный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ответ,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самостоятельная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тест,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изложение,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сочинение,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само- и взаимооценка, рефлексия;</w:t>
            </w:r>
          </w:p>
        </w:tc>
      </w:tr>
      <w:tr w:rsidR="00B41B9F" w14:paraId="388E8805" w14:textId="77777777" w:rsidTr="00C15CD4">
        <w:trPr>
          <w:trHeight w:val="1855"/>
        </w:trPr>
        <w:tc>
          <w:tcPr>
            <w:tcW w:w="1810" w:type="dxa"/>
            <w:shd w:val="clear" w:color="auto" w:fill="auto"/>
          </w:tcPr>
          <w:p w14:paraId="121DE85F" w14:textId="77777777" w:rsidR="00B41B9F" w:rsidRPr="00DD518F" w:rsidRDefault="00B41B9F" w:rsidP="00DD47D3">
            <w:pPr>
              <w:pStyle w:val="TableParagraph"/>
              <w:ind w:right="144"/>
              <w:jc w:val="both"/>
              <w:rPr>
                <w:sz w:val="24"/>
              </w:rPr>
            </w:pPr>
          </w:p>
        </w:tc>
        <w:tc>
          <w:tcPr>
            <w:tcW w:w="7762" w:type="dxa"/>
            <w:shd w:val="clear" w:color="auto" w:fill="auto"/>
          </w:tcPr>
          <w:p w14:paraId="20683A63" w14:textId="77777777" w:rsidR="00B41B9F" w:rsidRPr="00DD518F" w:rsidRDefault="00AA733E" w:rsidP="00DD47D3">
            <w:pPr>
              <w:pStyle w:val="TableParagraph"/>
              <w:spacing w:before="87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контрольная работа, контрольный диктант с грамматическим заданием,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форме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ЕГЭ,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контрольный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тест,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контрольное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изложение,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контрольное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сочинение,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комплексная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формате</w:t>
            </w:r>
            <w:r w:rsidRPr="00DD518F">
              <w:rPr>
                <w:spacing w:val="61"/>
                <w:sz w:val="24"/>
              </w:rPr>
              <w:t xml:space="preserve"> </w:t>
            </w:r>
            <w:r w:rsidRPr="00DD518F">
              <w:rPr>
                <w:sz w:val="24"/>
              </w:rPr>
              <w:t>ВПР,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проект;</w:t>
            </w:r>
          </w:p>
          <w:p w14:paraId="5994B271" w14:textId="77777777" w:rsidR="00B41B9F" w:rsidRPr="00DD518F" w:rsidRDefault="00AA733E" w:rsidP="00DD47D3">
            <w:pPr>
              <w:pStyle w:val="TableParagraph"/>
              <w:spacing w:before="2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литература</w:t>
            </w:r>
            <w:r w:rsidRPr="00DD518F">
              <w:rPr>
                <w:sz w:val="24"/>
              </w:rPr>
              <w:t>: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тест, чтение по ролям; сочинение,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проект, письменное</w:t>
            </w:r>
          </w:p>
        </w:tc>
      </w:tr>
      <w:tr w:rsidR="00B41B9F" w14:paraId="3EB3F33C" w14:textId="77777777" w:rsidTr="00C15CD4">
        <w:trPr>
          <w:trHeight w:val="1028"/>
        </w:trPr>
        <w:tc>
          <w:tcPr>
            <w:tcW w:w="1810" w:type="dxa"/>
            <w:shd w:val="clear" w:color="auto" w:fill="auto"/>
          </w:tcPr>
          <w:p w14:paraId="4F050208" w14:textId="77777777" w:rsidR="00B41B9F" w:rsidRPr="00DD518F" w:rsidRDefault="00B41B9F" w:rsidP="00DD47D3">
            <w:pPr>
              <w:pStyle w:val="TableParagraph"/>
              <w:ind w:right="144"/>
              <w:jc w:val="both"/>
              <w:rPr>
                <w:sz w:val="24"/>
              </w:rPr>
            </w:pPr>
          </w:p>
        </w:tc>
        <w:tc>
          <w:tcPr>
            <w:tcW w:w="7762" w:type="dxa"/>
            <w:shd w:val="clear" w:color="auto" w:fill="auto"/>
          </w:tcPr>
          <w:p w14:paraId="0E2BBB0F" w14:textId="77777777" w:rsidR="00B41B9F" w:rsidRPr="00DD518F" w:rsidRDefault="00AA733E" w:rsidP="00DD47D3">
            <w:pPr>
              <w:pStyle w:val="TableParagraph"/>
              <w:spacing w:before="87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высказывание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по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литературной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или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нравственно-этической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проблеме;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анализ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текста,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терминологический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диктант,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само-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и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взаимооценка,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рефлексия;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чтение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наизусть</w:t>
            </w:r>
            <w:r w:rsidRPr="00DD518F">
              <w:rPr>
                <w:spacing w:val="3"/>
                <w:sz w:val="24"/>
              </w:rPr>
              <w:t xml:space="preserve"> </w:t>
            </w:r>
            <w:r w:rsidRPr="00DD518F">
              <w:rPr>
                <w:sz w:val="24"/>
              </w:rPr>
              <w:t>стихотворения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или</w:t>
            </w:r>
            <w:r w:rsidRPr="00DD518F">
              <w:rPr>
                <w:spacing w:val="-2"/>
                <w:sz w:val="24"/>
              </w:rPr>
              <w:t xml:space="preserve"> </w:t>
            </w:r>
            <w:r w:rsidRPr="00DD518F">
              <w:rPr>
                <w:sz w:val="24"/>
              </w:rPr>
              <w:t>отрывка</w:t>
            </w:r>
          </w:p>
        </w:tc>
      </w:tr>
      <w:tr w:rsidR="00B41B9F" w14:paraId="1858726D" w14:textId="77777777" w:rsidTr="00C15CD4">
        <w:trPr>
          <w:trHeight w:val="2132"/>
        </w:trPr>
        <w:tc>
          <w:tcPr>
            <w:tcW w:w="1810" w:type="dxa"/>
            <w:shd w:val="clear" w:color="auto" w:fill="auto"/>
          </w:tcPr>
          <w:p w14:paraId="188714E6" w14:textId="77777777" w:rsidR="00B41B9F" w:rsidRPr="00DD518F" w:rsidRDefault="00B41B9F" w:rsidP="00DD47D3">
            <w:pPr>
              <w:pStyle w:val="TableParagraph"/>
              <w:ind w:right="144"/>
              <w:jc w:val="both"/>
              <w:rPr>
                <w:sz w:val="24"/>
              </w:rPr>
            </w:pPr>
          </w:p>
        </w:tc>
        <w:tc>
          <w:tcPr>
            <w:tcW w:w="7762" w:type="dxa"/>
            <w:shd w:val="clear" w:color="auto" w:fill="auto"/>
          </w:tcPr>
          <w:p w14:paraId="113975B4" w14:textId="77777777" w:rsidR="00B41B9F" w:rsidRPr="00DD518F" w:rsidRDefault="00AA733E" w:rsidP="00DD47D3">
            <w:pPr>
              <w:pStyle w:val="TableParagraph"/>
              <w:spacing w:before="88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из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прозаического</w:t>
            </w:r>
            <w:r w:rsidRPr="00DD518F">
              <w:rPr>
                <w:spacing w:val="-2"/>
                <w:sz w:val="24"/>
              </w:rPr>
              <w:t xml:space="preserve"> </w:t>
            </w:r>
            <w:r w:rsidRPr="00DD518F">
              <w:rPr>
                <w:sz w:val="24"/>
              </w:rPr>
              <w:t>произведения;</w:t>
            </w:r>
          </w:p>
          <w:p w14:paraId="64652C11" w14:textId="77777777" w:rsidR="00B41B9F" w:rsidRPr="00DD518F" w:rsidRDefault="00AA733E" w:rsidP="00DD47D3">
            <w:pPr>
              <w:pStyle w:val="TableParagraph"/>
              <w:tabs>
                <w:tab w:val="left" w:pos="1097"/>
                <w:tab w:val="left" w:pos="1606"/>
                <w:tab w:val="left" w:pos="1822"/>
                <w:tab w:val="left" w:pos="2002"/>
                <w:tab w:val="left" w:pos="2269"/>
                <w:tab w:val="left" w:pos="2356"/>
                <w:tab w:val="left" w:pos="2672"/>
                <w:tab w:val="left" w:pos="2944"/>
                <w:tab w:val="left" w:pos="3640"/>
                <w:tab w:val="left" w:pos="4086"/>
                <w:tab w:val="left" w:pos="4263"/>
                <w:tab w:val="left" w:pos="4434"/>
                <w:tab w:val="left" w:pos="4668"/>
                <w:tab w:val="left" w:pos="5301"/>
                <w:tab w:val="left" w:pos="5378"/>
                <w:tab w:val="left" w:pos="5817"/>
                <w:tab w:val="left" w:pos="5974"/>
                <w:tab w:val="left" w:pos="6017"/>
                <w:tab w:val="left" w:pos="6968"/>
                <w:tab w:val="left" w:pos="7127"/>
              </w:tabs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контрольное</w:t>
            </w:r>
            <w:r w:rsidRPr="00DD518F">
              <w:rPr>
                <w:sz w:val="24"/>
              </w:rPr>
              <w:tab/>
              <w:t>сочинение,</w:t>
            </w:r>
            <w:r w:rsidRPr="00DD518F">
              <w:rPr>
                <w:sz w:val="24"/>
              </w:rPr>
              <w:tab/>
              <w:t>контрольная</w:t>
            </w:r>
            <w:r w:rsidRPr="00DD518F">
              <w:rPr>
                <w:sz w:val="24"/>
              </w:rPr>
              <w:tab/>
            </w:r>
            <w:r w:rsidRPr="00DD518F">
              <w:rPr>
                <w:sz w:val="24"/>
              </w:rPr>
              <w:tab/>
              <w:t>работа,</w:t>
            </w:r>
            <w:r w:rsidRPr="00DD518F">
              <w:rPr>
                <w:sz w:val="24"/>
              </w:rPr>
              <w:tab/>
            </w:r>
            <w:r w:rsidRPr="00DD518F">
              <w:rPr>
                <w:sz w:val="24"/>
              </w:rPr>
              <w:tab/>
              <w:t>комплексный</w:t>
            </w:r>
            <w:r w:rsidRPr="00DD518F">
              <w:rPr>
                <w:sz w:val="24"/>
              </w:rPr>
              <w:tab/>
            </w:r>
            <w:r w:rsidRPr="00DD518F">
              <w:rPr>
                <w:spacing w:val="-1"/>
                <w:sz w:val="24"/>
              </w:rPr>
              <w:t>анализ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текста,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проект, стандартизированная контрольная работа в форме ЕГЭ;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иностранный</w:t>
            </w:r>
            <w:r w:rsidRPr="00DD518F">
              <w:rPr>
                <w:b/>
                <w:sz w:val="24"/>
              </w:rPr>
              <w:tab/>
            </w:r>
            <w:r w:rsidRPr="00DD518F">
              <w:rPr>
                <w:b/>
                <w:sz w:val="24"/>
              </w:rPr>
              <w:tab/>
              <w:t>язык</w:t>
            </w:r>
            <w:r w:rsidRPr="00DD518F">
              <w:rPr>
                <w:sz w:val="24"/>
              </w:rPr>
              <w:t>:</w:t>
            </w:r>
            <w:r w:rsidRPr="00DD518F">
              <w:rPr>
                <w:sz w:val="24"/>
              </w:rPr>
              <w:tab/>
              <w:t>аудирование,</w:t>
            </w:r>
            <w:r w:rsidRPr="00DD518F">
              <w:rPr>
                <w:sz w:val="24"/>
              </w:rPr>
              <w:tab/>
            </w:r>
            <w:r w:rsidRPr="00DD518F">
              <w:rPr>
                <w:sz w:val="24"/>
              </w:rPr>
              <w:tab/>
              <w:t>письмо,</w:t>
            </w:r>
            <w:r w:rsidRPr="00DD518F">
              <w:rPr>
                <w:sz w:val="24"/>
              </w:rPr>
              <w:tab/>
              <w:t>тест,</w:t>
            </w:r>
            <w:r w:rsidRPr="00DD518F">
              <w:rPr>
                <w:sz w:val="24"/>
              </w:rPr>
              <w:tab/>
            </w:r>
            <w:r w:rsidRPr="00DD518F">
              <w:rPr>
                <w:sz w:val="24"/>
              </w:rPr>
              <w:tab/>
            </w:r>
            <w:r w:rsidRPr="00DD518F">
              <w:rPr>
                <w:sz w:val="24"/>
              </w:rPr>
              <w:tab/>
              <w:t>устный</w:t>
            </w:r>
            <w:r w:rsidRPr="00DD518F">
              <w:rPr>
                <w:sz w:val="24"/>
              </w:rPr>
              <w:tab/>
            </w:r>
            <w:r w:rsidRPr="00DD518F">
              <w:rPr>
                <w:spacing w:val="-1"/>
                <w:sz w:val="24"/>
              </w:rPr>
              <w:t>опрос,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монологические</w:t>
            </w:r>
            <w:r w:rsidRPr="00DD518F">
              <w:rPr>
                <w:sz w:val="24"/>
              </w:rPr>
              <w:tab/>
            </w:r>
            <w:r w:rsidRPr="00DD518F">
              <w:rPr>
                <w:sz w:val="24"/>
              </w:rPr>
              <w:tab/>
              <w:t>и</w:t>
            </w:r>
            <w:r w:rsidRPr="00DD518F">
              <w:rPr>
                <w:sz w:val="24"/>
              </w:rPr>
              <w:tab/>
            </w:r>
            <w:r w:rsidRPr="00DD518F">
              <w:rPr>
                <w:sz w:val="24"/>
              </w:rPr>
              <w:tab/>
              <w:t>диалогические</w:t>
            </w:r>
            <w:r w:rsidRPr="00DD518F">
              <w:rPr>
                <w:sz w:val="24"/>
              </w:rPr>
              <w:tab/>
              <w:t>высказывания,</w:t>
            </w:r>
            <w:r w:rsidRPr="00DD518F">
              <w:rPr>
                <w:sz w:val="24"/>
              </w:rPr>
              <w:tab/>
              <w:t>различные</w:t>
            </w:r>
            <w:r w:rsidRPr="00DD518F">
              <w:rPr>
                <w:sz w:val="24"/>
              </w:rPr>
              <w:tab/>
            </w:r>
            <w:r w:rsidRPr="00DD518F">
              <w:rPr>
                <w:sz w:val="24"/>
              </w:rPr>
              <w:tab/>
            </w:r>
            <w:r w:rsidRPr="00DD518F">
              <w:rPr>
                <w:spacing w:val="-1"/>
                <w:sz w:val="24"/>
              </w:rPr>
              <w:t>виды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чтения,</w:t>
            </w:r>
            <w:r w:rsidRPr="00DD518F">
              <w:rPr>
                <w:sz w:val="24"/>
              </w:rPr>
              <w:tab/>
              <w:t>пересказ,</w:t>
            </w:r>
            <w:r w:rsidRPr="00DD518F">
              <w:rPr>
                <w:sz w:val="24"/>
              </w:rPr>
              <w:tab/>
              <w:t>творческие</w:t>
            </w:r>
            <w:r w:rsidRPr="00DD518F">
              <w:rPr>
                <w:sz w:val="24"/>
              </w:rPr>
              <w:tab/>
              <w:t>задания</w:t>
            </w:r>
            <w:r w:rsidRPr="00DD518F">
              <w:rPr>
                <w:sz w:val="24"/>
              </w:rPr>
              <w:tab/>
              <w:t>(проекты),</w:t>
            </w:r>
            <w:r w:rsidRPr="00DD518F">
              <w:rPr>
                <w:sz w:val="24"/>
              </w:rPr>
              <w:tab/>
            </w:r>
            <w:r w:rsidRPr="00DD518F">
              <w:rPr>
                <w:sz w:val="24"/>
              </w:rPr>
              <w:tab/>
            </w:r>
            <w:r w:rsidRPr="00DD518F">
              <w:rPr>
                <w:spacing w:val="-1"/>
                <w:sz w:val="24"/>
              </w:rPr>
              <w:t>грамматический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практикум,</w:t>
            </w:r>
            <w:r w:rsidRPr="00DD518F">
              <w:rPr>
                <w:spacing w:val="-4"/>
                <w:sz w:val="24"/>
              </w:rPr>
              <w:t xml:space="preserve"> </w:t>
            </w:r>
            <w:r w:rsidRPr="00DD518F">
              <w:rPr>
                <w:sz w:val="24"/>
              </w:rPr>
              <w:t>лексический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практикум,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само- и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взаимооценка,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рефлексия;</w:t>
            </w:r>
          </w:p>
        </w:tc>
      </w:tr>
      <w:tr w:rsidR="00B41B9F" w14:paraId="5E042DC6" w14:textId="77777777" w:rsidTr="00C15CD4">
        <w:trPr>
          <w:trHeight w:val="1600"/>
        </w:trPr>
        <w:tc>
          <w:tcPr>
            <w:tcW w:w="1810" w:type="dxa"/>
            <w:shd w:val="clear" w:color="auto" w:fill="auto"/>
          </w:tcPr>
          <w:p w14:paraId="142A88CE" w14:textId="77777777" w:rsidR="00B41B9F" w:rsidRPr="00DD518F" w:rsidRDefault="00B41B9F" w:rsidP="00DD47D3">
            <w:pPr>
              <w:pStyle w:val="TableParagraph"/>
              <w:ind w:right="144"/>
              <w:jc w:val="both"/>
              <w:rPr>
                <w:sz w:val="24"/>
              </w:rPr>
            </w:pPr>
          </w:p>
        </w:tc>
        <w:tc>
          <w:tcPr>
            <w:tcW w:w="7762" w:type="dxa"/>
            <w:shd w:val="clear" w:color="auto" w:fill="auto"/>
          </w:tcPr>
          <w:p w14:paraId="3ECF0C12" w14:textId="77777777" w:rsidR="00B41B9F" w:rsidRPr="00DD518F" w:rsidRDefault="00AA733E" w:rsidP="00DD47D3">
            <w:pPr>
              <w:pStyle w:val="TableParagraph"/>
              <w:spacing w:before="87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контроль аудирования, контроль письма, контроль говорения, контроль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чтения, стандартизированная контрольная работа, контрольный тест,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творческие задания (проекты), стандартизированная контрольная работа</w:t>
            </w:r>
            <w:r w:rsidRPr="00DD518F">
              <w:rPr>
                <w:spacing w:val="-58"/>
                <w:sz w:val="24"/>
              </w:rPr>
              <w:t xml:space="preserve"> </w:t>
            </w:r>
            <w:r w:rsidRPr="00DD518F">
              <w:rPr>
                <w:sz w:val="24"/>
              </w:rPr>
              <w:t>в форме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ЕГЭ;</w:t>
            </w:r>
          </w:p>
          <w:p w14:paraId="280EE216" w14:textId="77777777" w:rsidR="00B41B9F" w:rsidRPr="00DD518F" w:rsidRDefault="00AA733E" w:rsidP="00DD47D3">
            <w:pPr>
              <w:pStyle w:val="TableParagraph"/>
              <w:spacing w:before="2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история</w:t>
            </w:r>
            <w:r w:rsidRPr="00DD518F">
              <w:rPr>
                <w:sz w:val="24"/>
              </w:rPr>
              <w:t>: практическая работа по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анализу</w:t>
            </w:r>
            <w:r w:rsidRPr="00DD518F">
              <w:rPr>
                <w:spacing w:val="-8"/>
                <w:sz w:val="24"/>
              </w:rPr>
              <w:t xml:space="preserve"> </w:t>
            </w:r>
            <w:r w:rsidRPr="00DD518F">
              <w:rPr>
                <w:sz w:val="24"/>
              </w:rPr>
              <w:t>текста,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эссэ,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составление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схем,</w:t>
            </w:r>
          </w:p>
        </w:tc>
      </w:tr>
      <w:tr w:rsidR="00B41B9F" w14:paraId="37C3EC83" w14:textId="77777777" w:rsidTr="00C15CD4">
        <w:trPr>
          <w:trHeight w:val="834"/>
        </w:trPr>
        <w:tc>
          <w:tcPr>
            <w:tcW w:w="1810" w:type="dxa"/>
            <w:shd w:val="clear" w:color="auto" w:fill="auto"/>
          </w:tcPr>
          <w:p w14:paraId="615CDF37" w14:textId="77777777" w:rsidR="00B41B9F" w:rsidRPr="00DD518F" w:rsidRDefault="00B41B9F" w:rsidP="00DD47D3">
            <w:pPr>
              <w:pStyle w:val="TableParagraph"/>
              <w:ind w:right="144"/>
              <w:jc w:val="both"/>
              <w:rPr>
                <w:sz w:val="24"/>
              </w:rPr>
            </w:pPr>
          </w:p>
        </w:tc>
        <w:tc>
          <w:tcPr>
            <w:tcW w:w="7762" w:type="dxa"/>
            <w:shd w:val="clear" w:color="auto" w:fill="auto"/>
          </w:tcPr>
          <w:p w14:paraId="42EC3C76" w14:textId="77777777" w:rsidR="00B41B9F" w:rsidRDefault="00AA733E" w:rsidP="00DD47D3">
            <w:pPr>
              <w:pStyle w:val="TableParagraph"/>
              <w:spacing w:before="108" w:line="278" w:lineRule="auto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таблиц, тест, исторический, хронологический диктант, работа с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контурной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картой,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само-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и взаимооценка,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рефлексия;</w:t>
            </w:r>
          </w:p>
          <w:p w14:paraId="7BD861E4" w14:textId="77777777" w:rsidR="00C16031" w:rsidRPr="00DD518F" w:rsidRDefault="00C16031" w:rsidP="00C16031">
            <w:pPr>
              <w:pStyle w:val="TableParagraph"/>
              <w:spacing w:before="107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контрольная работа, зачёт, проект, стандартизированная контрольная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работа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в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формате</w:t>
            </w:r>
            <w:r w:rsidRPr="00DD518F">
              <w:rPr>
                <w:spacing w:val="3"/>
                <w:sz w:val="24"/>
              </w:rPr>
              <w:t xml:space="preserve"> </w:t>
            </w:r>
            <w:r w:rsidRPr="00DD518F">
              <w:rPr>
                <w:sz w:val="24"/>
              </w:rPr>
              <w:t>ВПР,</w:t>
            </w:r>
            <w:r w:rsidRPr="00DD518F">
              <w:rPr>
                <w:spacing w:val="2"/>
                <w:sz w:val="24"/>
              </w:rPr>
              <w:t xml:space="preserve"> </w:t>
            </w:r>
            <w:r w:rsidRPr="00DD518F">
              <w:rPr>
                <w:sz w:val="24"/>
              </w:rPr>
              <w:t>ЕГЭ;</w:t>
            </w:r>
          </w:p>
          <w:p w14:paraId="37305EAA" w14:textId="77777777" w:rsidR="00C16031" w:rsidRPr="00DD518F" w:rsidRDefault="00C16031" w:rsidP="00C16031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география</w:t>
            </w:r>
            <w:r w:rsidRPr="00DD518F">
              <w:rPr>
                <w:sz w:val="24"/>
              </w:rPr>
              <w:t>: практическая работа, географический диктант,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тестирование,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 с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контурной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картой,</w:t>
            </w:r>
            <w:r w:rsidRPr="00DD518F">
              <w:rPr>
                <w:spacing w:val="3"/>
                <w:sz w:val="24"/>
              </w:rPr>
              <w:t xml:space="preserve"> </w:t>
            </w:r>
            <w:r w:rsidRPr="00DD518F">
              <w:rPr>
                <w:sz w:val="24"/>
              </w:rPr>
              <w:t>устный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опрос,</w:t>
            </w:r>
          </w:p>
          <w:p w14:paraId="55AC7CE5" w14:textId="77777777" w:rsidR="00C16031" w:rsidRPr="00DD518F" w:rsidRDefault="00C16031" w:rsidP="00C16031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sz w:val="24"/>
              </w:rPr>
              <w:t>контрольная работа, проект, стандартизированная контрольная работа в</w:t>
            </w:r>
            <w:r w:rsidRPr="00DD518F">
              <w:rPr>
                <w:spacing w:val="-58"/>
                <w:sz w:val="24"/>
              </w:rPr>
              <w:t xml:space="preserve"> </w:t>
            </w:r>
            <w:r w:rsidRPr="00DD518F">
              <w:rPr>
                <w:sz w:val="24"/>
              </w:rPr>
              <w:t>формате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ВПР, ЕГЭ;</w:t>
            </w:r>
          </w:p>
          <w:p w14:paraId="55402E90" w14:textId="77777777" w:rsidR="00C16031" w:rsidRPr="00DD518F" w:rsidRDefault="00C16031" w:rsidP="00C16031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обществознание</w:t>
            </w:r>
            <w:r w:rsidRPr="00DD518F">
              <w:rPr>
                <w:sz w:val="24"/>
              </w:rPr>
              <w:t>: практическая работа по анализу текста, устный опрос,</w:t>
            </w:r>
            <w:r w:rsidRPr="00DD518F">
              <w:rPr>
                <w:spacing w:val="-58"/>
                <w:sz w:val="24"/>
              </w:rPr>
              <w:t xml:space="preserve"> </w:t>
            </w:r>
            <w:r w:rsidRPr="00DD518F">
              <w:rPr>
                <w:sz w:val="24"/>
              </w:rPr>
              <w:t>составление схем и таблиц, контрольная работа, стандартизированная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формате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ВПР, ЕГЭ;</w:t>
            </w:r>
          </w:p>
          <w:p w14:paraId="1A472E32" w14:textId="77777777" w:rsidR="00C16031" w:rsidRPr="00DD518F" w:rsidRDefault="00C16031" w:rsidP="00C16031">
            <w:pPr>
              <w:pStyle w:val="TableParagraph"/>
              <w:spacing w:before="108" w:line="278" w:lineRule="auto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lastRenderedPageBreak/>
              <w:t>математика</w:t>
            </w:r>
            <w:r w:rsidRPr="00DD518F">
              <w:rPr>
                <w:sz w:val="24"/>
              </w:rPr>
              <w:t>: самостоятельная работа, проверочная работа по теме,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зачёт, математический диктант, контрольная работа,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 в формате ВПР,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ЕГЭ;</w:t>
            </w:r>
          </w:p>
        </w:tc>
      </w:tr>
    </w:tbl>
    <w:tbl>
      <w:tblPr>
        <w:tblpPr w:leftFromText="180" w:rightFromText="180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7762"/>
      </w:tblGrid>
      <w:tr w:rsidR="00C15CD4" w14:paraId="76B151A4" w14:textId="77777777" w:rsidTr="00C15CD4">
        <w:trPr>
          <w:trHeight w:val="7175"/>
        </w:trPr>
        <w:tc>
          <w:tcPr>
            <w:tcW w:w="1810" w:type="dxa"/>
            <w:shd w:val="clear" w:color="auto" w:fill="auto"/>
          </w:tcPr>
          <w:p w14:paraId="725527D7" w14:textId="77777777" w:rsidR="00C15CD4" w:rsidRPr="00DD518F" w:rsidRDefault="00C15CD4" w:rsidP="00C15CD4">
            <w:pPr>
              <w:pStyle w:val="TableParagraph"/>
              <w:ind w:right="144"/>
              <w:jc w:val="both"/>
              <w:rPr>
                <w:sz w:val="24"/>
              </w:rPr>
            </w:pPr>
          </w:p>
        </w:tc>
        <w:tc>
          <w:tcPr>
            <w:tcW w:w="7762" w:type="dxa"/>
            <w:shd w:val="clear" w:color="auto" w:fill="auto"/>
          </w:tcPr>
          <w:p w14:paraId="47E66388" w14:textId="77777777" w:rsidR="00C15CD4" w:rsidRPr="00DD518F" w:rsidRDefault="00C15CD4" w:rsidP="00C15CD4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информатика</w:t>
            </w:r>
            <w:r w:rsidRPr="00DD518F">
              <w:rPr>
                <w:sz w:val="24"/>
              </w:rPr>
              <w:t>: практическая работа по анализу текста, устный опрос,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составление схем и таблиц, зачет, контрольная работа,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 контрольная работа в формате ВПР, ЕГЭ, проект;</w:t>
            </w:r>
            <w:r w:rsidRPr="00DD518F">
              <w:rPr>
                <w:spacing w:val="-58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биология</w:t>
            </w:r>
            <w:r w:rsidRPr="00DD518F">
              <w:rPr>
                <w:sz w:val="24"/>
              </w:rPr>
              <w:t>: биологический диктант, контрольная работа, практическая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работа, самостоятельная работа, тестирование, зачёт, устный ответ,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листы самооценки, контрольная работа, практическая работа, зачёт,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стандартизированная контрольная работа в формате ВПР, ЕГЭ, проект;</w:t>
            </w:r>
            <w:r w:rsidRPr="00DD518F">
              <w:rPr>
                <w:spacing w:val="-58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химия</w:t>
            </w:r>
            <w:r w:rsidRPr="00DD518F">
              <w:rPr>
                <w:sz w:val="24"/>
              </w:rPr>
              <w:t>: практическая работа, химический диктант, устный ответ, тест,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зачёт, контрольная работа, практическая работа, стандартизированная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контрольная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работа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формате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ВПР, ЕГЭ, проект;</w:t>
            </w:r>
          </w:p>
          <w:p w14:paraId="6C853F21" w14:textId="77777777" w:rsidR="00C15CD4" w:rsidRPr="00DD518F" w:rsidRDefault="00C15CD4" w:rsidP="00C15CD4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физика</w:t>
            </w:r>
            <w:r w:rsidRPr="00DD518F">
              <w:rPr>
                <w:sz w:val="24"/>
              </w:rPr>
              <w:t>: лабораторная работа, зачёт, физический диктант, устный ответ,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решение задач (письменно), листы самооценки, контрольная работа,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лабораторная работа, зачёт, стандартизированная контрольная работа в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формате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ВПР, ЕГЭ, проект;</w:t>
            </w:r>
          </w:p>
          <w:p w14:paraId="4ED3D650" w14:textId="77777777" w:rsidR="00C15CD4" w:rsidRPr="00DD518F" w:rsidRDefault="00C15CD4" w:rsidP="00C15CD4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 xml:space="preserve">астрономия: </w:t>
            </w:r>
            <w:r w:rsidRPr="00DD518F">
              <w:rPr>
                <w:sz w:val="24"/>
              </w:rPr>
              <w:t>устный ответ, листы самооценки, контрольная работа;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>физическая культура</w:t>
            </w:r>
            <w:r w:rsidRPr="00DD518F">
              <w:rPr>
                <w:sz w:val="24"/>
              </w:rPr>
              <w:t>: контроль теоретических знаний, контроль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техники выполнения</w:t>
            </w:r>
            <w:r w:rsidRPr="00DD518F">
              <w:rPr>
                <w:spacing w:val="3"/>
                <w:sz w:val="24"/>
              </w:rPr>
              <w:t xml:space="preserve"> </w:t>
            </w:r>
            <w:r w:rsidRPr="00DD518F">
              <w:rPr>
                <w:sz w:val="24"/>
              </w:rPr>
              <w:t>упражнений,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</w:t>
            </w:r>
            <w:r w:rsidRPr="00DD518F">
              <w:rPr>
                <w:spacing w:val="-1"/>
                <w:sz w:val="24"/>
              </w:rPr>
              <w:t xml:space="preserve"> </w:t>
            </w:r>
            <w:r w:rsidRPr="00DD518F">
              <w:rPr>
                <w:sz w:val="24"/>
              </w:rPr>
              <w:t>результативности,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тестирование основных физических качеств, творческие задания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(рефераты, защита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проекта);</w:t>
            </w:r>
          </w:p>
          <w:p w14:paraId="2FD1A8AF" w14:textId="77777777" w:rsidR="00C15CD4" w:rsidRPr="00DD518F" w:rsidRDefault="00C15CD4" w:rsidP="00C15CD4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DD518F">
              <w:rPr>
                <w:b/>
                <w:sz w:val="24"/>
              </w:rPr>
              <w:t>основы безопасности жизнедеятельности</w:t>
            </w:r>
            <w:r w:rsidRPr="00DD518F">
              <w:rPr>
                <w:sz w:val="24"/>
              </w:rPr>
              <w:t>: контрольная работа,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контрольный тест, контрольные, практические, ситуационные задачи;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b/>
                <w:sz w:val="24"/>
              </w:rPr>
              <w:t xml:space="preserve">индивидуальный проект: </w:t>
            </w:r>
            <w:r w:rsidRPr="00DD518F">
              <w:rPr>
                <w:sz w:val="24"/>
              </w:rPr>
              <w:t>практическая работа, понятийный диктант,</w:t>
            </w:r>
            <w:r w:rsidRPr="00DD518F">
              <w:rPr>
                <w:spacing w:val="-57"/>
                <w:sz w:val="24"/>
              </w:rPr>
              <w:t xml:space="preserve"> </w:t>
            </w:r>
            <w:r w:rsidRPr="00DD518F">
              <w:rPr>
                <w:sz w:val="24"/>
              </w:rPr>
              <w:t>защита</w:t>
            </w:r>
            <w:r w:rsidRPr="00DD518F">
              <w:rPr>
                <w:spacing w:val="-4"/>
                <w:sz w:val="24"/>
              </w:rPr>
              <w:t xml:space="preserve"> </w:t>
            </w:r>
            <w:r w:rsidRPr="00DD518F">
              <w:rPr>
                <w:sz w:val="24"/>
              </w:rPr>
              <w:t>идеи,</w:t>
            </w:r>
            <w:r w:rsidRPr="00DD518F">
              <w:rPr>
                <w:spacing w:val="-3"/>
                <w:sz w:val="24"/>
              </w:rPr>
              <w:t xml:space="preserve"> </w:t>
            </w:r>
            <w:r w:rsidRPr="00DD518F">
              <w:rPr>
                <w:sz w:val="24"/>
              </w:rPr>
              <w:t>защита</w:t>
            </w:r>
            <w:r w:rsidRPr="00DD518F">
              <w:rPr>
                <w:spacing w:val="1"/>
                <w:sz w:val="24"/>
              </w:rPr>
              <w:t xml:space="preserve"> </w:t>
            </w:r>
            <w:r w:rsidRPr="00DD518F">
              <w:rPr>
                <w:sz w:val="24"/>
              </w:rPr>
              <w:t>проекта, листы самооценки;</w:t>
            </w:r>
          </w:p>
          <w:p w14:paraId="19411173" w14:textId="77777777" w:rsidR="00C15CD4" w:rsidRPr="00DD518F" w:rsidRDefault="00C15CD4" w:rsidP="00C15CD4">
            <w:pPr>
              <w:pStyle w:val="TableParagraph"/>
              <w:spacing w:before="3"/>
              <w:ind w:right="144"/>
              <w:jc w:val="both"/>
              <w:rPr>
                <w:b/>
              </w:rPr>
            </w:pPr>
          </w:p>
          <w:p w14:paraId="70473461" w14:textId="77777777" w:rsidR="00C15CD4" w:rsidRPr="00DD518F" w:rsidRDefault="00C15CD4" w:rsidP="00C15CD4">
            <w:pPr>
              <w:pStyle w:val="TableParagraph"/>
              <w:spacing w:line="270" w:lineRule="atLeast"/>
              <w:ind w:left="107" w:right="144"/>
              <w:jc w:val="both"/>
              <w:rPr>
                <w:i/>
                <w:sz w:val="24"/>
              </w:rPr>
            </w:pPr>
            <w:r w:rsidRPr="00DD518F">
              <w:rPr>
                <w:i/>
                <w:sz w:val="24"/>
              </w:rPr>
              <w:t>Диагностические</w:t>
            </w:r>
            <w:r w:rsidRPr="00DD518F">
              <w:rPr>
                <w:i/>
                <w:spacing w:val="-2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работы</w:t>
            </w:r>
            <w:r w:rsidRPr="00DD518F">
              <w:rPr>
                <w:i/>
                <w:spacing w:val="-3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по</w:t>
            </w:r>
            <w:r w:rsidRPr="00DD518F">
              <w:rPr>
                <w:i/>
                <w:spacing w:val="-2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функциональной</w:t>
            </w:r>
            <w:r w:rsidRPr="00DD518F">
              <w:rPr>
                <w:i/>
                <w:spacing w:val="-4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грамотности,</w:t>
            </w:r>
            <w:r w:rsidRPr="00DD518F">
              <w:rPr>
                <w:i/>
                <w:spacing w:val="-1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в</w:t>
            </w:r>
            <w:r w:rsidRPr="00DD518F">
              <w:rPr>
                <w:i/>
                <w:spacing w:val="-5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том</w:t>
            </w:r>
            <w:r w:rsidRPr="00DD518F">
              <w:rPr>
                <w:i/>
                <w:spacing w:val="-1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числе</w:t>
            </w:r>
            <w:r w:rsidRPr="00DD518F">
              <w:rPr>
                <w:i/>
                <w:spacing w:val="-57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по</w:t>
            </w:r>
            <w:r w:rsidRPr="00DD518F">
              <w:rPr>
                <w:i/>
                <w:spacing w:val="-1"/>
                <w:sz w:val="24"/>
              </w:rPr>
              <w:t xml:space="preserve"> </w:t>
            </w:r>
            <w:r w:rsidRPr="00DD518F">
              <w:rPr>
                <w:i/>
                <w:sz w:val="24"/>
              </w:rPr>
              <w:t>отдельным составляющим</w:t>
            </w:r>
          </w:p>
        </w:tc>
      </w:tr>
    </w:tbl>
    <w:p w14:paraId="0B95E9B5" w14:textId="77777777" w:rsidR="00C15CD4" w:rsidRDefault="00C15CD4" w:rsidP="00DD47D3">
      <w:pPr>
        <w:pStyle w:val="a3"/>
        <w:spacing w:before="64" w:line="237" w:lineRule="auto"/>
        <w:ind w:left="4468" w:right="144" w:firstLine="3628"/>
        <w:rPr>
          <w:b/>
        </w:rPr>
      </w:pPr>
    </w:p>
    <w:p w14:paraId="1133723D" w14:textId="77777777" w:rsidR="00C15CD4" w:rsidRDefault="00C15CD4" w:rsidP="00C15CD4">
      <w:pPr>
        <w:pStyle w:val="a3"/>
        <w:spacing w:before="64" w:line="237" w:lineRule="auto"/>
        <w:ind w:left="4468" w:right="144" w:firstLine="3628"/>
        <w:rPr>
          <w:b/>
        </w:rPr>
      </w:pPr>
    </w:p>
    <w:p w14:paraId="7DB24B73" w14:textId="77777777" w:rsidR="00C15CD4" w:rsidRDefault="00C15CD4" w:rsidP="00C15CD4">
      <w:pPr>
        <w:pStyle w:val="a3"/>
        <w:spacing w:before="64" w:line="237" w:lineRule="auto"/>
        <w:ind w:left="4468" w:right="144" w:firstLine="3628"/>
        <w:rPr>
          <w:b/>
        </w:rPr>
      </w:pPr>
    </w:p>
    <w:p w14:paraId="3C056AF2" w14:textId="77777777" w:rsidR="00C15CD4" w:rsidRDefault="00C15CD4" w:rsidP="00C15CD4">
      <w:pPr>
        <w:pStyle w:val="a3"/>
        <w:spacing w:before="64" w:line="237" w:lineRule="auto"/>
        <w:ind w:left="4468" w:right="144" w:firstLine="3628"/>
        <w:rPr>
          <w:b/>
        </w:rPr>
      </w:pPr>
    </w:p>
    <w:p w14:paraId="36E49C9B" w14:textId="77777777" w:rsidR="00C15CD4" w:rsidRDefault="00C15CD4" w:rsidP="00C15CD4">
      <w:pPr>
        <w:pStyle w:val="a3"/>
        <w:spacing w:before="64" w:line="237" w:lineRule="auto"/>
        <w:ind w:left="4468" w:right="144" w:firstLine="3628"/>
        <w:rPr>
          <w:b/>
        </w:rPr>
      </w:pPr>
    </w:p>
    <w:p w14:paraId="7B58C637" w14:textId="77777777" w:rsidR="00C15CD4" w:rsidRDefault="00C15CD4" w:rsidP="00C15CD4">
      <w:pPr>
        <w:pStyle w:val="a3"/>
        <w:spacing w:before="64" w:line="237" w:lineRule="auto"/>
        <w:ind w:left="4468" w:right="144" w:firstLine="3628"/>
        <w:rPr>
          <w:b/>
        </w:rPr>
      </w:pPr>
    </w:p>
    <w:p w14:paraId="17B91901" w14:textId="77777777" w:rsidR="00C15CD4" w:rsidRDefault="00C15CD4" w:rsidP="00C15CD4">
      <w:pPr>
        <w:pStyle w:val="a3"/>
        <w:spacing w:before="64" w:line="237" w:lineRule="auto"/>
        <w:ind w:left="4468" w:right="144" w:firstLine="3628"/>
        <w:rPr>
          <w:b/>
        </w:rPr>
      </w:pPr>
    </w:p>
    <w:p w14:paraId="3300F9EE" w14:textId="77777777" w:rsidR="00C15CD4" w:rsidRDefault="00C15CD4" w:rsidP="00C15CD4">
      <w:pPr>
        <w:pStyle w:val="a3"/>
        <w:spacing w:before="64" w:line="237" w:lineRule="auto"/>
        <w:ind w:left="0" w:right="144" w:firstLine="0"/>
        <w:rPr>
          <w:b/>
        </w:rPr>
      </w:pPr>
    </w:p>
    <w:p w14:paraId="4780ECA3" w14:textId="77777777" w:rsidR="00C15CD4" w:rsidRDefault="00C15CD4" w:rsidP="00C15CD4">
      <w:pPr>
        <w:pStyle w:val="a3"/>
        <w:spacing w:before="64" w:line="237" w:lineRule="auto"/>
        <w:ind w:left="4468" w:right="144" w:firstLine="3628"/>
        <w:rPr>
          <w:b/>
        </w:rPr>
      </w:pPr>
    </w:p>
    <w:p w14:paraId="38030680" w14:textId="77777777" w:rsidR="00C15CD4" w:rsidRDefault="00C15CD4" w:rsidP="00C15CD4">
      <w:pPr>
        <w:pStyle w:val="a3"/>
        <w:spacing w:before="64" w:line="237" w:lineRule="auto"/>
        <w:ind w:left="4468" w:right="144" w:firstLine="3628"/>
        <w:rPr>
          <w:b/>
        </w:rPr>
      </w:pPr>
    </w:p>
    <w:p w14:paraId="671D3BCF" w14:textId="77777777" w:rsidR="00C15CD4" w:rsidRDefault="00C15CD4" w:rsidP="00C15CD4">
      <w:pPr>
        <w:pStyle w:val="a3"/>
        <w:spacing w:before="64" w:line="237" w:lineRule="auto"/>
        <w:ind w:left="4468" w:right="144" w:firstLine="3628"/>
        <w:rPr>
          <w:b/>
        </w:rPr>
      </w:pPr>
    </w:p>
    <w:p w14:paraId="678C4FD6" w14:textId="77777777" w:rsidR="00C15CD4" w:rsidRDefault="00C15CD4" w:rsidP="00C15CD4">
      <w:pPr>
        <w:pStyle w:val="a3"/>
        <w:spacing w:before="64" w:line="237" w:lineRule="auto"/>
        <w:ind w:left="4468" w:right="144" w:firstLine="3628"/>
        <w:rPr>
          <w:b/>
        </w:rPr>
      </w:pPr>
    </w:p>
    <w:p w14:paraId="0CDFA434" w14:textId="77777777" w:rsidR="00C15CD4" w:rsidRDefault="00C15CD4" w:rsidP="00C15CD4">
      <w:pPr>
        <w:pStyle w:val="a3"/>
        <w:spacing w:before="64" w:line="237" w:lineRule="auto"/>
        <w:ind w:left="4468" w:right="144" w:firstLine="3628"/>
        <w:rPr>
          <w:b/>
        </w:rPr>
      </w:pPr>
    </w:p>
    <w:p w14:paraId="600B39F2" w14:textId="77777777" w:rsidR="00266F8F" w:rsidRDefault="00C15CD4" w:rsidP="00266F8F">
      <w:pPr>
        <w:pStyle w:val="a3"/>
        <w:spacing w:before="64" w:line="237" w:lineRule="auto"/>
        <w:ind w:left="0" w:right="144" w:firstLine="0"/>
        <w:rPr>
          <w:b/>
        </w:rPr>
      </w:pPr>
      <w:r>
        <w:rPr>
          <w:b/>
        </w:rPr>
        <w:t xml:space="preserve">                                                        </w:t>
      </w:r>
    </w:p>
    <w:p w14:paraId="00399C05" w14:textId="77777777" w:rsidR="00266F8F" w:rsidRDefault="00266F8F" w:rsidP="00266F8F">
      <w:pPr>
        <w:pStyle w:val="a3"/>
        <w:spacing w:before="64" w:line="237" w:lineRule="auto"/>
        <w:ind w:left="0" w:right="144" w:firstLine="0"/>
        <w:rPr>
          <w:b/>
        </w:rPr>
      </w:pPr>
    </w:p>
    <w:p w14:paraId="5512CB14" w14:textId="29BAD993" w:rsidR="00C15CD4" w:rsidRPr="00266F8F" w:rsidRDefault="00C15CD4" w:rsidP="00266F8F">
      <w:pPr>
        <w:pStyle w:val="a3"/>
        <w:spacing w:before="64" w:line="237" w:lineRule="auto"/>
        <w:ind w:left="0" w:right="144" w:firstLine="0"/>
        <w:jc w:val="right"/>
        <w:rPr>
          <w:b/>
        </w:rPr>
      </w:pPr>
      <w:r>
        <w:rPr>
          <w:b/>
        </w:rPr>
        <w:lastRenderedPageBreak/>
        <w:t>Приложение 2</w:t>
      </w:r>
      <w:r>
        <w:rPr>
          <w:b/>
          <w:spacing w:val="-57"/>
        </w:rPr>
        <w:t xml:space="preserve"> </w:t>
      </w:r>
      <w:r>
        <w:t xml:space="preserve"> </w:t>
      </w:r>
    </w:p>
    <w:p w14:paraId="0872A23C" w14:textId="77777777" w:rsidR="00266F8F" w:rsidRDefault="00266F8F" w:rsidP="00266F8F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0C67D56" w14:textId="77777777" w:rsidR="00266F8F" w:rsidRDefault="00266F8F" w:rsidP="00266F8F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</w:t>
      </w:r>
    </w:p>
    <w:p w14:paraId="49C32628" w14:textId="77777777" w:rsidR="00266F8F" w:rsidRDefault="00266F8F" w:rsidP="00266F8F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промежуточной </w:t>
      </w:r>
      <w:proofErr w:type="gramStart"/>
      <w:r>
        <w:rPr>
          <w:b/>
          <w:bCs/>
          <w:color w:val="000000"/>
        </w:rPr>
        <w:t>годовой  аттестации</w:t>
      </w:r>
      <w:proofErr w:type="gramEnd"/>
    </w:p>
    <w:p w14:paraId="5E9BA52B" w14:textId="77777777" w:rsidR="00266F8F" w:rsidRDefault="00266F8F" w:rsidP="00266F8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________________</w:t>
      </w:r>
      <w:proofErr w:type="gramStart"/>
      <w:r>
        <w:rPr>
          <w:color w:val="000000"/>
          <w:sz w:val="24"/>
          <w:szCs w:val="24"/>
        </w:rPr>
        <w:t>в  _</w:t>
      </w:r>
      <w:proofErr w:type="gramEnd"/>
      <w:r>
        <w:rPr>
          <w:color w:val="000000"/>
          <w:sz w:val="24"/>
          <w:szCs w:val="24"/>
        </w:rPr>
        <w:t>_____  классе МБОУ «СОШ № 6» города Старый Оскол Белгородской области</w:t>
      </w:r>
    </w:p>
    <w:p w14:paraId="141C5E41" w14:textId="77777777" w:rsidR="00266F8F" w:rsidRPr="000A249D" w:rsidRDefault="00266F8F" w:rsidP="00266F8F">
      <w:pPr>
        <w:rPr>
          <w:b/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Фамилия, имя, отчество учителя:</w:t>
      </w:r>
      <w:r w:rsidRPr="000A249D">
        <w:rPr>
          <w:color w:val="000000"/>
          <w:sz w:val="24"/>
          <w:szCs w:val="24"/>
        </w:rPr>
        <w:t xml:space="preserve"> _______________________________</w:t>
      </w:r>
    </w:p>
    <w:p w14:paraId="1F58B237" w14:textId="77777777" w:rsidR="00266F8F" w:rsidRPr="000A249D" w:rsidRDefault="00266F8F" w:rsidP="00266F8F">
      <w:pPr>
        <w:rPr>
          <w:b/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Фамилия, имя, отчество ассистента: </w:t>
      </w:r>
      <w:r w:rsidRPr="000A249D">
        <w:rPr>
          <w:color w:val="000000"/>
          <w:sz w:val="24"/>
          <w:szCs w:val="24"/>
        </w:rPr>
        <w:t>_____________________________</w:t>
      </w:r>
    </w:p>
    <w:p w14:paraId="28B9B037" w14:textId="60FFF4B9" w:rsidR="00266F8F" w:rsidRDefault="00266F8F" w:rsidP="00266F8F">
      <w:pPr>
        <w:ind w:righ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Пакет с материалом для проведения промежуточной годовой   аттестации __________</w:t>
      </w:r>
    </w:p>
    <w:p w14:paraId="76A9E559" w14:textId="77777777" w:rsidR="00266F8F" w:rsidRDefault="00266F8F" w:rsidP="00266F8F">
      <w:pPr>
        <w:ind w:righ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________________________________________вскрыт в_________часов________минут. </w:t>
      </w:r>
    </w:p>
    <w:p w14:paraId="6ED09073" w14:textId="77777777" w:rsidR="00266F8F" w:rsidRDefault="00266F8F" w:rsidP="00266F8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нём оказался весь материал, необходимый для проведения </w:t>
      </w:r>
      <w:proofErr w:type="gramStart"/>
      <w:r>
        <w:rPr>
          <w:color w:val="000000"/>
          <w:sz w:val="24"/>
          <w:szCs w:val="24"/>
        </w:rPr>
        <w:t>промежуточной  годовой</w:t>
      </w:r>
      <w:proofErr w:type="gramEnd"/>
      <w:r>
        <w:rPr>
          <w:color w:val="000000"/>
          <w:sz w:val="24"/>
          <w:szCs w:val="24"/>
        </w:rPr>
        <w:t xml:space="preserve">  аттестации </w:t>
      </w:r>
    </w:p>
    <w:p w14:paraId="52427533" w14:textId="77777777" w:rsidR="00266F8F" w:rsidRDefault="00266F8F" w:rsidP="00266F8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промежуточной годовой  аттестации участвовали _______ человек,  отсутствовали _____ человек: ________________________________________________________________</w:t>
      </w:r>
    </w:p>
    <w:p w14:paraId="5A97153E" w14:textId="77777777" w:rsidR="00266F8F" w:rsidRDefault="00266F8F" w:rsidP="00266F8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 не явившихся)</w:t>
      </w:r>
    </w:p>
    <w:p w14:paraId="7116E50E" w14:textId="77777777" w:rsidR="00266F8F" w:rsidRDefault="00266F8F" w:rsidP="00266F8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в ________час. _________мин.</w:t>
      </w:r>
    </w:p>
    <w:p w14:paraId="165E3BC1" w14:textId="77777777" w:rsidR="00266F8F" w:rsidRDefault="00266F8F" w:rsidP="00266F8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Окончание________час. _________мин.</w:t>
      </w:r>
    </w:p>
    <w:p w14:paraId="382723B8" w14:textId="77777777" w:rsidR="00266F8F" w:rsidRDefault="00266F8F" w:rsidP="00266F8F">
      <w:pPr>
        <w:rPr>
          <w:color w:val="000000"/>
          <w:sz w:val="24"/>
          <w:szCs w:val="24"/>
        </w:rPr>
      </w:pPr>
    </w:p>
    <w:tbl>
      <w:tblPr>
        <w:tblW w:w="92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4251"/>
        <w:gridCol w:w="2125"/>
        <w:gridCol w:w="2125"/>
      </w:tblGrid>
      <w:tr w:rsidR="00266F8F" w14:paraId="0A830E6B" w14:textId="77777777" w:rsidTr="00F813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2240F" w14:textId="77777777" w:rsidR="00266F8F" w:rsidRDefault="00266F8F" w:rsidP="00F813B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E219A" w14:textId="77777777" w:rsidR="00266F8F" w:rsidRDefault="00266F8F" w:rsidP="00F813B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Фамилия, имя учащегося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BD5BB" w14:textId="77777777" w:rsidR="00266F8F" w:rsidRDefault="00266F8F" w:rsidP="00F813B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Тест, вариант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A33708" w14:textId="77777777" w:rsidR="00266F8F" w:rsidRDefault="00266F8F" w:rsidP="00F813B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</w:t>
            </w:r>
          </w:p>
        </w:tc>
      </w:tr>
      <w:tr w:rsidR="00266F8F" w14:paraId="40B9A781" w14:textId="77777777" w:rsidTr="00F813B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CD08C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9751C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E7C60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65A78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569E8E17" w14:textId="77777777" w:rsidTr="00F813B6">
        <w:trPr>
          <w:trHeight w:val="2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BC7B9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9BF1A" w14:textId="77777777" w:rsidR="00266F8F" w:rsidRDefault="00266F8F" w:rsidP="00F813B6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51971" w14:textId="77777777" w:rsidR="00266F8F" w:rsidRDefault="00266F8F" w:rsidP="00F813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DEB74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74E6CF77" w14:textId="77777777" w:rsidTr="00F813B6">
        <w:trPr>
          <w:trHeight w:val="2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DF71A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D65C1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577A1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B1F27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0FA19FEF" w14:textId="77777777" w:rsidTr="00F813B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20031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E2A4C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97EED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7115B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5201443F" w14:textId="77777777" w:rsidTr="00F813B6">
        <w:trPr>
          <w:trHeight w:val="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15F6D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6BD00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D9221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BA978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222ECEA9" w14:textId="77777777" w:rsidTr="00F813B6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4150F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890B4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42254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E1A8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42DD1ADF" w14:textId="77777777" w:rsidTr="00F813B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B010F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48A38" w14:textId="77777777" w:rsidR="00266F8F" w:rsidRDefault="00266F8F" w:rsidP="00F813B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7643B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CF5C3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53180C2F" w14:textId="77777777" w:rsidTr="00F813B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CBF78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A2BFE" w14:textId="77777777" w:rsidR="00266F8F" w:rsidRDefault="00266F8F" w:rsidP="00F813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6A176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D252D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2FF62AB3" w14:textId="77777777" w:rsidTr="00F813B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842EF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CBF30" w14:textId="77777777" w:rsidR="00266F8F" w:rsidRDefault="00266F8F" w:rsidP="00F813B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F71A7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7C5A5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26BD87C6" w14:textId="77777777" w:rsidTr="00F813B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0F41D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1C345" w14:textId="77777777" w:rsidR="00266F8F" w:rsidRDefault="00266F8F" w:rsidP="00F813B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CF386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74422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151AB05B" w14:textId="77777777" w:rsidTr="00F813B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E6BFA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146BD" w14:textId="77777777" w:rsidR="00266F8F" w:rsidRDefault="00266F8F" w:rsidP="00F813B6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3903C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123E5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4259FDB1" w14:textId="77777777" w:rsidTr="00F813B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C5453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BC6A5" w14:textId="77777777" w:rsidR="00266F8F" w:rsidRDefault="00266F8F" w:rsidP="00F813B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0A79E" w14:textId="77777777" w:rsidR="00266F8F" w:rsidRDefault="00266F8F" w:rsidP="00F813B6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B4605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2763A922" w14:textId="77777777" w:rsidTr="00F813B6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63AE8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EE9453" w14:textId="77777777" w:rsidR="00266F8F" w:rsidRDefault="00266F8F" w:rsidP="00F813B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CF6E9" w14:textId="77777777" w:rsidR="00266F8F" w:rsidRDefault="00266F8F" w:rsidP="00F813B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942C8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5FB42ED0" w14:textId="77777777" w:rsidTr="00F813B6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C32DA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17A332" w14:textId="77777777" w:rsidR="00266F8F" w:rsidRDefault="00266F8F" w:rsidP="00F813B6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C925F" w14:textId="77777777" w:rsidR="00266F8F" w:rsidRDefault="00266F8F" w:rsidP="00F813B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84537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7C71C2C3" w14:textId="77777777" w:rsidTr="00F813B6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4C7B1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1D9AE2" w14:textId="77777777" w:rsidR="00266F8F" w:rsidRDefault="00266F8F" w:rsidP="00F813B6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B91D0" w14:textId="77777777" w:rsidR="00266F8F" w:rsidRDefault="00266F8F" w:rsidP="00F813B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A5BDDF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274948D3" w14:textId="77777777" w:rsidTr="00F813B6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9C03B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6067FC" w14:textId="77777777" w:rsidR="00266F8F" w:rsidRDefault="00266F8F" w:rsidP="00F813B6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1EC24" w14:textId="77777777" w:rsidR="00266F8F" w:rsidRDefault="00266F8F" w:rsidP="00F813B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CE065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279BC285" w14:textId="77777777" w:rsidTr="00F813B6">
        <w:trPr>
          <w:trHeight w:val="269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BA117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DFD269" w14:textId="77777777" w:rsidR="00266F8F" w:rsidRDefault="00266F8F" w:rsidP="00F813B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7E4EE" w14:textId="77777777" w:rsidR="00266F8F" w:rsidRDefault="00266F8F" w:rsidP="00F813B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64FAE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062FBD60" w14:textId="77777777" w:rsidTr="00F813B6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228FB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6AF5A9" w14:textId="77777777" w:rsidR="00266F8F" w:rsidRDefault="00266F8F" w:rsidP="00F813B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F0B05" w14:textId="77777777" w:rsidR="00266F8F" w:rsidRDefault="00266F8F" w:rsidP="00F813B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368241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29826C5D" w14:textId="77777777" w:rsidTr="00F813B6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0C378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D7CA42" w14:textId="77777777" w:rsidR="00266F8F" w:rsidRDefault="00266F8F" w:rsidP="00F813B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6FC99" w14:textId="77777777" w:rsidR="00266F8F" w:rsidRDefault="00266F8F" w:rsidP="00F813B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56362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543FCEB1" w14:textId="77777777" w:rsidTr="00F813B6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3E363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B6F7E6" w14:textId="77777777" w:rsidR="00266F8F" w:rsidRDefault="00266F8F" w:rsidP="00F813B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10F77" w14:textId="77777777" w:rsidR="00266F8F" w:rsidRDefault="00266F8F" w:rsidP="00F813B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B2B0F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66F8F" w14:paraId="50ADBD47" w14:textId="77777777" w:rsidTr="00F813B6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93A0A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644E06" w14:textId="77777777" w:rsidR="00266F8F" w:rsidRDefault="00266F8F" w:rsidP="00F813B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22574" w14:textId="77777777" w:rsidR="00266F8F" w:rsidRDefault="00266F8F" w:rsidP="00F813B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3B4D8" w14:textId="77777777" w:rsidR="00266F8F" w:rsidRDefault="00266F8F" w:rsidP="00F813B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34431B8B" w14:textId="77777777" w:rsidR="00266F8F" w:rsidRDefault="00266F8F" w:rsidP="00266F8F">
      <w:pPr>
        <w:rPr>
          <w:color w:val="000000"/>
          <w:sz w:val="24"/>
          <w:szCs w:val="24"/>
        </w:rPr>
      </w:pPr>
    </w:p>
    <w:p w14:paraId="0D8479AB" w14:textId="77777777" w:rsidR="00266F8F" w:rsidRDefault="00266F8F" w:rsidP="00266F8F">
      <w:pPr>
        <w:rPr>
          <w:color w:val="000000"/>
          <w:sz w:val="24"/>
          <w:szCs w:val="24"/>
        </w:rPr>
      </w:pPr>
    </w:p>
    <w:p w14:paraId="2E3C4441" w14:textId="77777777" w:rsidR="00266F8F" w:rsidRDefault="00266F8F" w:rsidP="00266F8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</w:t>
      </w:r>
      <w:proofErr w:type="gramStart"/>
      <w:r>
        <w:rPr>
          <w:color w:val="000000"/>
          <w:sz w:val="24"/>
          <w:szCs w:val="24"/>
        </w:rPr>
        <w:t xml:space="preserve">проведения  </w:t>
      </w:r>
      <w:r>
        <w:rPr>
          <w:color w:val="000000"/>
          <w:sz w:val="24"/>
          <w:szCs w:val="24"/>
        </w:rPr>
        <w:tab/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«_____» ________ 20___ г.</w:t>
      </w:r>
    </w:p>
    <w:p w14:paraId="59132EC1" w14:textId="77777777" w:rsidR="00266F8F" w:rsidRDefault="00266F8F" w:rsidP="00266F8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внесения в протокол отметок               </w:t>
      </w:r>
      <w:proofErr w:type="gramStart"/>
      <w:r>
        <w:rPr>
          <w:color w:val="000000"/>
          <w:sz w:val="24"/>
          <w:szCs w:val="24"/>
        </w:rPr>
        <w:t xml:space="preserve">   «</w:t>
      </w:r>
      <w:proofErr w:type="gramEnd"/>
      <w:r>
        <w:rPr>
          <w:color w:val="000000"/>
          <w:sz w:val="24"/>
          <w:szCs w:val="24"/>
        </w:rPr>
        <w:t>_____»________  20___г.</w:t>
      </w:r>
    </w:p>
    <w:p w14:paraId="4FF58458" w14:textId="77777777" w:rsidR="00266F8F" w:rsidRDefault="00266F8F" w:rsidP="00266F8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аттестационной комиссии: ________________ /</w:t>
      </w:r>
      <w:r>
        <w:rPr>
          <w:b/>
          <w:color w:val="FF0000"/>
          <w:sz w:val="24"/>
          <w:szCs w:val="24"/>
        </w:rPr>
        <w:t xml:space="preserve">                                    </w:t>
      </w:r>
      <w:r w:rsidRPr="000A249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/</w:t>
      </w:r>
    </w:p>
    <w:p w14:paraId="18E302D5" w14:textId="77777777" w:rsidR="00266F8F" w:rsidRDefault="00266F8F" w:rsidP="00266F8F">
      <w:pPr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Учитель:   </w:t>
      </w:r>
      <w:proofErr w:type="gramEnd"/>
      <w:r>
        <w:rPr>
          <w:b/>
          <w:color w:val="000000"/>
          <w:sz w:val="24"/>
          <w:szCs w:val="24"/>
        </w:rPr>
        <w:t xml:space="preserve">   ________________________ /________________________</w:t>
      </w:r>
      <w:r>
        <w:rPr>
          <w:color w:val="000000"/>
          <w:sz w:val="24"/>
          <w:szCs w:val="24"/>
        </w:rPr>
        <w:t>/</w:t>
      </w:r>
    </w:p>
    <w:p w14:paraId="57F05735" w14:textId="77777777" w:rsidR="00266F8F" w:rsidRDefault="00266F8F" w:rsidP="00266F8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Ассистент: </w:t>
      </w:r>
      <w:r>
        <w:rPr>
          <w:b/>
          <w:color w:val="000000"/>
          <w:sz w:val="24"/>
          <w:szCs w:val="24"/>
        </w:rPr>
        <w:tab/>
        <w:t>_______________________ /________________________/</w:t>
      </w:r>
    </w:p>
    <w:p w14:paraId="3A4E5E14" w14:textId="77777777" w:rsidR="00266F8F" w:rsidRDefault="00266F8F" w:rsidP="00266F8F"/>
    <w:p w14:paraId="389909B0" w14:textId="227F1D82" w:rsidR="00B41B9F" w:rsidRDefault="00B41B9F" w:rsidP="00C15CD4">
      <w:pPr>
        <w:pStyle w:val="1"/>
        <w:tabs>
          <w:tab w:val="left" w:pos="2274"/>
          <w:tab w:val="left" w:pos="6170"/>
        </w:tabs>
        <w:ind w:left="0" w:right="144"/>
        <w:jc w:val="both"/>
        <w:rPr>
          <w:b w:val="0"/>
        </w:rPr>
      </w:pPr>
    </w:p>
    <w:sectPr w:rsidR="00B41B9F" w:rsidSect="00DD47D3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B1F"/>
    <w:multiLevelType w:val="hybridMultilevel"/>
    <w:tmpl w:val="ECC293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5A1F"/>
    <w:multiLevelType w:val="multilevel"/>
    <w:tmpl w:val="3A8201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063283"/>
    <w:multiLevelType w:val="multilevel"/>
    <w:tmpl w:val="D1CE87C8"/>
    <w:lvl w:ilvl="0">
      <w:start w:val="7"/>
      <w:numFmt w:val="decimal"/>
      <w:lvlText w:val="%1"/>
      <w:lvlJc w:val="left"/>
      <w:pPr>
        <w:ind w:left="301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735"/>
      </w:pPr>
      <w:rPr>
        <w:rFonts w:hint="default"/>
        <w:lang w:val="ru-RU" w:eastAsia="en-US" w:bidi="ar-SA"/>
      </w:rPr>
    </w:lvl>
  </w:abstractNum>
  <w:abstractNum w:abstractNumId="3" w15:restartNumberingAfterBreak="0">
    <w:nsid w:val="08113518"/>
    <w:multiLevelType w:val="multilevel"/>
    <w:tmpl w:val="8AAC76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5F079E"/>
    <w:multiLevelType w:val="multilevel"/>
    <w:tmpl w:val="90C8D73C"/>
    <w:lvl w:ilvl="0">
      <w:start w:val="3"/>
      <w:numFmt w:val="decimal"/>
      <w:lvlText w:val="%1"/>
      <w:lvlJc w:val="left"/>
      <w:pPr>
        <w:ind w:left="30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E8652F8"/>
    <w:multiLevelType w:val="multilevel"/>
    <w:tmpl w:val="72AEDEC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9D601D"/>
    <w:multiLevelType w:val="multilevel"/>
    <w:tmpl w:val="CC60F97E"/>
    <w:lvl w:ilvl="0">
      <w:start w:val="5"/>
      <w:numFmt w:val="decimal"/>
      <w:lvlText w:val="%1"/>
      <w:lvlJc w:val="left"/>
      <w:pPr>
        <w:ind w:left="301" w:hanging="43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1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10344334"/>
    <w:multiLevelType w:val="multilevel"/>
    <w:tmpl w:val="D9C62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DC3F01"/>
    <w:multiLevelType w:val="multilevel"/>
    <w:tmpl w:val="071287F4"/>
    <w:lvl w:ilvl="0">
      <w:start w:val="1"/>
      <w:numFmt w:val="decimal"/>
      <w:lvlText w:val="%1"/>
      <w:lvlJc w:val="left"/>
      <w:pPr>
        <w:ind w:left="1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99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95" w:hanging="228"/>
      </w:pPr>
      <w:rPr>
        <w:rFonts w:hint="default"/>
        <w:w w:val="90"/>
        <w:lang w:val="ru-RU" w:eastAsia="en-US" w:bidi="ar-SA"/>
      </w:rPr>
    </w:lvl>
    <w:lvl w:ilvl="3">
      <w:numFmt w:val="bullet"/>
      <w:lvlText w:val="•"/>
      <w:lvlJc w:val="left"/>
      <w:pPr>
        <w:ind w:left="3143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228"/>
      </w:pPr>
      <w:rPr>
        <w:rFonts w:hint="default"/>
        <w:lang w:val="ru-RU" w:eastAsia="en-US" w:bidi="ar-SA"/>
      </w:rPr>
    </w:lvl>
  </w:abstractNum>
  <w:abstractNum w:abstractNumId="9" w15:restartNumberingAfterBreak="0">
    <w:nsid w:val="1D6969BE"/>
    <w:multiLevelType w:val="multilevel"/>
    <w:tmpl w:val="ED08EC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31774F"/>
    <w:multiLevelType w:val="multilevel"/>
    <w:tmpl w:val="FEE41F4C"/>
    <w:lvl w:ilvl="0">
      <w:start w:val="8"/>
      <w:numFmt w:val="decimal"/>
      <w:lvlText w:val="%1"/>
      <w:lvlJc w:val="left"/>
      <w:pPr>
        <w:ind w:left="301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78"/>
      </w:pPr>
      <w:rPr>
        <w:rFonts w:hint="default"/>
        <w:lang w:val="ru-RU" w:eastAsia="en-US" w:bidi="ar-SA"/>
      </w:rPr>
    </w:lvl>
  </w:abstractNum>
  <w:abstractNum w:abstractNumId="11" w15:restartNumberingAfterBreak="0">
    <w:nsid w:val="26FE0DF6"/>
    <w:multiLevelType w:val="hybridMultilevel"/>
    <w:tmpl w:val="B1685EDA"/>
    <w:lvl w:ilvl="0" w:tplc="46E4EF02">
      <w:numFmt w:val="bullet"/>
      <w:lvlText w:val="–"/>
      <w:lvlJc w:val="left"/>
      <w:pPr>
        <w:ind w:left="4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4AE0E">
      <w:numFmt w:val="bullet"/>
      <w:lvlText w:val="•"/>
      <w:lvlJc w:val="left"/>
      <w:pPr>
        <w:ind w:left="1442" w:hanging="180"/>
      </w:pPr>
      <w:rPr>
        <w:rFonts w:hint="default"/>
        <w:lang w:val="ru-RU" w:eastAsia="en-US" w:bidi="ar-SA"/>
      </w:rPr>
    </w:lvl>
    <w:lvl w:ilvl="2" w:tplc="C14650A0">
      <w:numFmt w:val="bullet"/>
      <w:lvlText w:val="•"/>
      <w:lvlJc w:val="left"/>
      <w:pPr>
        <w:ind w:left="2405" w:hanging="180"/>
      </w:pPr>
      <w:rPr>
        <w:rFonts w:hint="default"/>
        <w:lang w:val="ru-RU" w:eastAsia="en-US" w:bidi="ar-SA"/>
      </w:rPr>
    </w:lvl>
    <w:lvl w:ilvl="3" w:tplc="9E4C658C">
      <w:numFmt w:val="bullet"/>
      <w:lvlText w:val="•"/>
      <w:lvlJc w:val="left"/>
      <w:pPr>
        <w:ind w:left="3367" w:hanging="180"/>
      </w:pPr>
      <w:rPr>
        <w:rFonts w:hint="default"/>
        <w:lang w:val="ru-RU" w:eastAsia="en-US" w:bidi="ar-SA"/>
      </w:rPr>
    </w:lvl>
    <w:lvl w:ilvl="4" w:tplc="075A5E3A">
      <w:numFmt w:val="bullet"/>
      <w:lvlText w:val="•"/>
      <w:lvlJc w:val="left"/>
      <w:pPr>
        <w:ind w:left="4330" w:hanging="180"/>
      </w:pPr>
      <w:rPr>
        <w:rFonts w:hint="default"/>
        <w:lang w:val="ru-RU" w:eastAsia="en-US" w:bidi="ar-SA"/>
      </w:rPr>
    </w:lvl>
    <w:lvl w:ilvl="5" w:tplc="51CEDEF0">
      <w:numFmt w:val="bullet"/>
      <w:lvlText w:val="•"/>
      <w:lvlJc w:val="left"/>
      <w:pPr>
        <w:ind w:left="5293" w:hanging="180"/>
      </w:pPr>
      <w:rPr>
        <w:rFonts w:hint="default"/>
        <w:lang w:val="ru-RU" w:eastAsia="en-US" w:bidi="ar-SA"/>
      </w:rPr>
    </w:lvl>
    <w:lvl w:ilvl="6" w:tplc="221049BA">
      <w:numFmt w:val="bullet"/>
      <w:lvlText w:val="•"/>
      <w:lvlJc w:val="left"/>
      <w:pPr>
        <w:ind w:left="6255" w:hanging="180"/>
      </w:pPr>
      <w:rPr>
        <w:rFonts w:hint="default"/>
        <w:lang w:val="ru-RU" w:eastAsia="en-US" w:bidi="ar-SA"/>
      </w:rPr>
    </w:lvl>
    <w:lvl w:ilvl="7" w:tplc="CBF03B10">
      <w:numFmt w:val="bullet"/>
      <w:lvlText w:val="•"/>
      <w:lvlJc w:val="left"/>
      <w:pPr>
        <w:ind w:left="7218" w:hanging="180"/>
      </w:pPr>
      <w:rPr>
        <w:rFonts w:hint="default"/>
        <w:lang w:val="ru-RU" w:eastAsia="en-US" w:bidi="ar-SA"/>
      </w:rPr>
    </w:lvl>
    <w:lvl w:ilvl="8" w:tplc="24F2B978">
      <w:numFmt w:val="bullet"/>
      <w:lvlText w:val="•"/>
      <w:lvlJc w:val="left"/>
      <w:pPr>
        <w:ind w:left="8181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272206F7"/>
    <w:multiLevelType w:val="multilevel"/>
    <w:tmpl w:val="B51A29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C06658"/>
    <w:multiLevelType w:val="multilevel"/>
    <w:tmpl w:val="1E4E0444"/>
    <w:lvl w:ilvl="0">
      <w:start w:val="5"/>
      <w:numFmt w:val="decimal"/>
      <w:lvlText w:val="%1"/>
      <w:lvlJc w:val="left"/>
      <w:pPr>
        <w:ind w:left="30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2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6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1A12156"/>
    <w:multiLevelType w:val="multilevel"/>
    <w:tmpl w:val="2A0C5E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5" w15:restartNumberingAfterBreak="0">
    <w:nsid w:val="31D037CE"/>
    <w:multiLevelType w:val="multilevel"/>
    <w:tmpl w:val="4C468CE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790988"/>
    <w:multiLevelType w:val="multilevel"/>
    <w:tmpl w:val="F9827988"/>
    <w:lvl w:ilvl="0">
      <w:start w:val="6"/>
      <w:numFmt w:val="decimal"/>
      <w:lvlText w:val="%1"/>
      <w:lvlJc w:val="left"/>
      <w:pPr>
        <w:ind w:left="30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7"/>
      </w:pPr>
      <w:rPr>
        <w:rFonts w:hint="default"/>
        <w:lang w:val="ru-RU" w:eastAsia="en-US" w:bidi="ar-SA"/>
      </w:rPr>
    </w:lvl>
  </w:abstractNum>
  <w:abstractNum w:abstractNumId="17" w15:restartNumberingAfterBreak="0">
    <w:nsid w:val="56972960"/>
    <w:multiLevelType w:val="multilevel"/>
    <w:tmpl w:val="CC241AA2"/>
    <w:lvl w:ilvl="0">
      <w:start w:val="5"/>
      <w:numFmt w:val="decimal"/>
      <w:lvlText w:val="%1"/>
      <w:lvlJc w:val="left"/>
      <w:pPr>
        <w:ind w:left="301" w:hanging="38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01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82"/>
      </w:pPr>
      <w:rPr>
        <w:rFonts w:hint="default"/>
        <w:lang w:val="ru-RU" w:eastAsia="en-US" w:bidi="ar-SA"/>
      </w:rPr>
    </w:lvl>
  </w:abstractNum>
  <w:abstractNum w:abstractNumId="18" w15:restartNumberingAfterBreak="0">
    <w:nsid w:val="56B07049"/>
    <w:multiLevelType w:val="multilevel"/>
    <w:tmpl w:val="C0588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7821CC"/>
    <w:multiLevelType w:val="hybridMultilevel"/>
    <w:tmpl w:val="6C58E338"/>
    <w:lvl w:ilvl="0" w:tplc="8B2A3DB6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84F7A8">
      <w:numFmt w:val="bullet"/>
      <w:lvlText w:val="•"/>
      <w:lvlJc w:val="left"/>
      <w:pPr>
        <w:ind w:left="1280" w:hanging="192"/>
      </w:pPr>
      <w:rPr>
        <w:rFonts w:hint="default"/>
        <w:lang w:val="ru-RU" w:eastAsia="en-US" w:bidi="ar-SA"/>
      </w:rPr>
    </w:lvl>
    <w:lvl w:ilvl="2" w:tplc="8D3E1800">
      <w:numFmt w:val="bullet"/>
      <w:lvlText w:val="•"/>
      <w:lvlJc w:val="left"/>
      <w:pPr>
        <w:ind w:left="2261" w:hanging="192"/>
      </w:pPr>
      <w:rPr>
        <w:rFonts w:hint="default"/>
        <w:lang w:val="ru-RU" w:eastAsia="en-US" w:bidi="ar-SA"/>
      </w:rPr>
    </w:lvl>
    <w:lvl w:ilvl="3" w:tplc="F86E4558">
      <w:numFmt w:val="bullet"/>
      <w:lvlText w:val="•"/>
      <w:lvlJc w:val="left"/>
      <w:pPr>
        <w:ind w:left="3241" w:hanging="192"/>
      </w:pPr>
      <w:rPr>
        <w:rFonts w:hint="default"/>
        <w:lang w:val="ru-RU" w:eastAsia="en-US" w:bidi="ar-SA"/>
      </w:rPr>
    </w:lvl>
    <w:lvl w:ilvl="4" w:tplc="BFDA7F58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F566DE62">
      <w:numFmt w:val="bullet"/>
      <w:lvlText w:val="•"/>
      <w:lvlJc w:val="left"/>
      <w:pPr>
        <w:ind w:left="5203" w:hanging="192"/>
      </w:pPr>
      <w:rPr>
        <w:rFonts w:hint="default"/>
        <w:lang w:val="ru-RU" w:eastAsia="en-US" w:bidi="ar-SA"/>
      </w:rPr>
    </w:lvl>
    <w:lvl w:ilvl="6" w:tplc="DF7AEACE">
      <w:numFmt w:val="bullet"/>
      <w:lvlText w:val="•"/>
      <w:lvlJc w:val="left"/>
      <w:pPr>
        <w:ind w:left="6183" w:hanging="192"/>
      </w:pPr>
      <w:rPr>
        <w:rFonts w:hint="default"/>
        <w:lang w:val="ru-RU" w:eastAsia="en-US" w:bidi="ar-SA"/>
      </w:rPr>
    </w:lvl>
    <w:lvl w:ilvl="7" w:tplc="81EEF782">
      <w:numFmt w:val="bullet"/>
      <w:lvlText w:val="•"/>
      <w:lvlJc w:val="left"/>
      <w:pPr>
        <w:ind w:left="7164" w:hanging="192"/>
      </w:pPr>
      <w:rPr>
        <w:rFonts w:hint="default"/>
        <w:lang w:val="ru-RU" w:eastAsia="en-US" w:bidi="ar-SA"/>
      </w:rPr>
    </w:lvl>
    <w:lvl w:ilvl="8" w:tplc="F6B2A3F2">
      <w:numFmt w:val="bullet"/>
      <w:lvlText w:val="•"/>
      <w:lvlJc w:val="left"/>
      <w:pPr>
        <w:ind w:left="8145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5AA4077D"/>
    <w:multiLevelType w:val="multilevel"/>
    <w:tmpl w:val="FFBC68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944D0B"/>
    <w:multiLevelType w:val="hybridMultilevel"/>
    <w:tmpl w:val="C33A2144"/>
    <w:lvl w:ilvl="0" w:tplc="82A6A832">
      <w:numFmt w:val="bullet"/>
      <w:lvlText w:val="-"/>
      <w:lvlJc w:val="left"/>
      <w:pPr>
        <w:ind w:left="311" w:hanging="169"/>
      </w:pPr>
      <w:rPr>
        <w:rFonts w:hint="default"/>
        <w:w w:val="100"/>
        <w:lang w:val="ru-RU" w:eastAsia="en-US" w:bidi="ar-SA"/>
      </w:rPr>
    </w:lvl>
    <w:lvl w:ilvl="1" w:tplc="F85C9DE4">
      <w:numFmt w:val="bullet"/>
      <w:lvlText w:val=""/>
      <w:lvlJc w:val="left"/>
      <w:pPr>
        <w:ind w:left="25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325480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3" w:tplc="4B849B22">
      <w:numFmt w:val="bullet"/>
      <w:lvlText w:val="•"/>
      <w:lvlJc w:val="left"/>
      <w:pPr>
        <w:ind w:left="2479" w:hanging="197"/>
      </w:pPr>
      <w:rPr>
        <w:rFonts w:hint="default"/>
        <w:lang w:val="ru-RU" w:eastAsia="en-US" w:bidi="ar-SA"/>
      </w:rPr>
    </w:lvl>
    <w:lvl w:ilvl="4" w:tplc="F7308502">
      <w:numFmt w:val="bullet"/>
      <w:lvlText w:val="•"/>
      <w:lvlJc w:val="left"/>
      <w:pPr>
        <w:ind w:left="3568" w:hanging="197"/>
      </w:pPr>
      <w:rPr>
        <w:rFonts w:hint="default"/>
        <w:lang w:val="ru-RU" w:eastAsia="en-US" w:bidi="ar-SA"/>
      </w:rPr>
    </w:lvl>
    <w:lvl w:ilvl="5" w:tplc="163A0F4E">
      <w:numFmt w:val="bullet"/>
      <w:lvlText w:val="•"/>
      <w:lvlJc w:val="left"/>
      <w:pPr>
        <w:ind w:left="4658" w:hanging="197"/>
      </w:pPr>
      <w:rPr>
        <w:rFonts w:hint="default"/>
        <w:lang w:val="ru-RU" w:eastAsia="en-US" w:bidi="ar-SA"/>
      </w:rPr>
    </w:lvl>
    <w:lvl w:ilvl="6" w:tplc="7A7C7954">
      <w:numFmt w:val="bullet"/>
      <w:lvlText w:val="•"/>
      <w:lvlJc w:val="left"/>
      <w:pPr>
        <w:ind w:left="5748" w:hanging="197"/>
      </w:pPr>
      <w:rPr>
        <w:rFonts w:hint="default"/>
        <w:lang w:val="ru-RU" w:eastAsia="en-US" w:bidi="ar-SA"/>
      </w:rPr>
    </w:lvl>
    <w:lvl w:ilvl="7" w:tplc="279275F8">
      <w:numFmt w:val="bullet"/>
      <w:lvlText w:val="•"/>
      <w:lvlJc w:val="left"/>
      <w:pPr>
        <w:ind w:left="6837" w:hanging="197"/>
      </w:pPr>
      <w:rPr>
        <w:rFonts w:hint="default"/>
        <w:lang w:val="ru-RU" w:eastAsia="en-US" w:bidi="ar-SA"/>
      </w:rPr>
    </w:lvl>
    <w:lvl w:ilvl="8" w:tplc="17846D3A">
      <w:numFmt w:val="bullet"/>
      <w:lvlText w:val="•"/>
      <w:lvlJc w:val="left"/>
      <w:pPr>
        <w:ind w:left="7927" w:hanging="197"/>
      </w:pPr>
      <w:rPr>
        <w:rFonts w:hint="default"/>
        <w:lang w:val="ru-RU" w:eastAsia="en-US" w:bidi="ar-SA"/>
      </w:rPr>
    </w:lvl>
  </w:abstractNum>
  <w:abstractNum w:abstractNumId="22" w15:restartNumberingAfterBreak="0">
    <w:nsid w:val="63201209"/>
    <w:multiLevelType w:val="multilevel"/>
    <w:tmpl w:val="0DEC5E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606AD6"/>
    <w:multiLevelType w:val="multilevel"/>
    <w:tmpl w:val="2056EF8A"/>
    <w:lvl w:ilvl="0">
      <w:start w:val="2"/>
      <w:numFmt w:val="decimal"/>
      <w:lvlText w:val="%1"/>
      <w:lvlJc w:val="left"/>
      <w:pPr>
        <w:ind w:left="30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7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1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603"/>
      </w:pPr>
      <w:rPr>
        <w:rFonts w:hint="default"/>
        <w:lang w:val="ru-RU" w:eastAsia="en-US" w:bidi="ar-SA"/>
      </w:rPr>
    </w:lvl>
  </w:abstractNum>
  <w:abstractNum w:abstractNumId="24" w15:restartNumberingAfterBreak="0">
    <w:nsid w:val="6DC45593"/>
    <w:multiLevelType w:val="multilevel"/>
    <w:tmpl w:val="66625BC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7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25" w15:restartNumberingAfterBreak="0">
    <w:nsid w:val="6FAD0CEC"/>
    <w:multiLevelType w:val="multilevel"/>
    <w:tmpl w:val="FB06C2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26" w15:restartNumberingAfterBreak="0">
    <w:nsid w:val="70AC5743"/>
    <w:multiLevelType w:val="multilevel"/>
    <w:tmpl w:val="32E4CC3A"/>
    <w:lvl w:ilvl="0">
      <w:start w:val="4"/>
      <w:numFmt w:val="decimal"/>
      <w:lvlText w:val="%1"/>
      <w:lvlJc w:val="left"/>
      <w:pPr>
        <w:ind w:left="965" w:hanging="8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853"/>
      </w:pPr>
      <w:rPr>
        <w:rFonts w:ascii="Times New Roman" w:eastAsia="Times New Roman" w:hAnsi="Times New Roman" w:cs="Times New Roman" w:hint="default"/>
        <w:spacing w:val="0"/>
        <w:w w:val="92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3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6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185"/>
      </w:pPr>
      <w:rPr>
        <w:rFonts w:hint="default"/>
        <w:lang w:val="ru-RU" w:eastAsia="en-US" w:bidi="ar-SA"/>
      </w:rPr>
    </w:lvl>
  </w:abstractNum>
  <w:abstractNum w:abstractNumId="27" w15:restartNumberingAfterBreak="0">
    <w:nsid w:val="78E832BA"/>
    <w:multiLevelType w:val="multilevel"/>
    <w:tmpl w:val="9FD08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016FA3"/>
    <w:multiLevelType w:val="multilevel"/>
    <w:tmpl w:val="AA4A7560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7F9E37A4"/>
    <w:multiLevelType w:val="multilevel"/>
    <w:tmpl w:val="3412EF2A"/>
    <w:lvl w:ilvl="0">
      <w:start w:val="1"/>
      <w:numFmt w:val="decimal"/>
      <w:lvlText w:val="%1"/>
      <w:lvlJc w:val="left"/>
      <w:pPr>
        <w:ind w:left="30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1" w:hanging="423"/>
      </w:pPr>
      <w:rPr>
        <w:rFonts w:hint="default"/>
        <w:w w:val="100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73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01" w:hanging="368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195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36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17"/>
  </w:num>
  <w:num w:numId="5">
    <w:abstractNumId w:val="6"/>
  </w:num>
  <w:num w:numId="6">
    <w:abstractNumId w:val="13"/>
  </w:num>
  <w:num w:numId="7">
    <w:abstractNumId w:val="11"/>
  </w:num>
  <w:num w:numId="8">
    <w:abstractNumId w:val="19"/>
  </w:num>
  <w:num w:numId="9">
    <w:abstractNumId w:val="4"/>
  </w:num>
  <w:num w:numId="10">
    <w:abstractNumId w:val="23"/>
  </w:num>
  <w:num w:numId="11">
    <w:abstractNumId w:val="29"/>
  </w:num>
  <w:num w:numId="12">
    <w:abstractNumId w:val="21"/>
  </w:num>
  <w:num w:numId="13">
    <w:abstractNumId w:val="25"/>
  </w:num>
  <w:num w:numId="14">
    <w:abstractNumId w:val="14"/>
  </w:num>
  <w:num w:numId="15">
    <w:abstractNumId w:val="3"/>
  </w:num>
  <w:num w:numId="16">
    <w:abstractNumId w:val="18"/>
  </w:num>
  <w:num w:numId="17">
    <w:abstractNumId w:val="12"/>
  </w:num>
  <w:num w:numId="18">
    <w:abstractNumId w:val="20"/>
  </w:num>
  <w:num w:numId="19">
    <w:abstractNumId w:val="9"/>
  </w:num>
  <w:num w:numId="20">
    <w:abstractNumId w:val="22"/>
  </w:num>
  <w:num w:numId="21">
    <w:abstractNumId w:val="15"/>
  </w:num>
  <w:num w:numId="22">
    <w:abstractNumId w:val="5"/>
  </w:num>
  <w:num w:numId="23">
    <w:abstractNumId w:val="28"/>
  </w:num>
  <w:num w:numId="24">
    <w:abstractNumId w:val="8"/>
  </w:num>
  <w:num w:numId="25">
    <w:abstractNumId w:val="7"/>
  </w:num>
  <w:num w:numId="26">
    <w:abstractNumId w:val="27"/>
  </w:num>
  <w:num w:numId="27">
    <w:abstractNumId w:val="0"/>
  </w:num>
  <w:num w:numId="28">
    <w:abstractNumId w:val="26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D3"/>
    <w:rsid w:val="00066C6A"/>
    <w:rsid w:val="00143BCD"/>
    <w:rsid w:val="00266F8F"/>
    <w:rsid w:val="002B38BC"/>
    <w:rsid w:val="0039321B"/>
    <w:rsid w:val="0047084A"/>
    <w:rsid w:val="00684A89"/>
    <w:rsid w:val="0077420D"/>
    <w:rsid w:val="00845A2B"/>
    <w:rsid w:val="0089681C"/>
    <w:rsid w:val="00925E3C"/>
    <w:rsid w:val="009B0CA2"/>
    <w:rsid w:val="00A918CA"/>
    <w:rsid w:val="00AA733E"/>
    <w:rsid w:val="00B41B9F"/>
    <w:rsid w:val="00C15CD4"/>
    <w:rsid w:val="00C16031"/>
    <w:rsid w:val="00C53E32"/>
    <w:rsid w:val="00CE1664"/>
    <w:rsid w:val="00DB539A"/>
    <w:rsid w:val="00DD47D3"/>
    <w:rsid w:val="00DD518F"/>
    <w:rsid w:val="00DF25F8"/>
    <w:rsid w:val="00EC0DA7"/>
    <w:rsid w:val="00FE1A34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B181"/>
  <w15:docId w15:val="{ACDC6F0D-A764-4C68-810E-EBEF5BC0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E3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01" w:right="44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link w:val="2"/>
    <w:uiPriority w:val="9"/>
    <w:rsid w:val="00925E3C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paragraph" w:customStyle="1" w:styleId="10">
    <w:name w:val="Заголовок1"/>
    <w:basedOn w:val="a"/>
    <w:next w:val="a3"/>
    <w:rsid w:val="00266F8F"/>
    <w:pPr>
      <w:keepNext/>
      <w:widowControl/>
      <w:suppressAutoHyphens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3E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3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%20&#1096;&#1082;&#1086;&#1083;&#1072;\Desktop\&#1087;&#1086;&#1083;&#1086;&#1078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1</Template>
  <TotalTime>2</TotalTime>
  <Pages>16</Pages>
  <Words>6936</Words>
  <Characters>39539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cp:lastPrinted>2024-04-27T11:53:00Z</cp:lastPrinted>
  <dcterms:created xsi:type="dcterms:W3CDTF">2024-05-15T12:58:00Z</dcterms:created>
  <dcterms:modified xsi:type="dcterms:W3CDTF">2024-05-15T13:03:00Z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2024-02-07T00:00:00Z</vt:filetime>
  </property>
</Properties>
</file>